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B3C4" w14:textId="77777777" w:rsidR="00EE3624" w:rsidRDefault="00EE3624" w:rsidP="00EE3624">
      <w:pPr>
        <w:rPr>
          <w:b/>
          <w:highlight w:val="darkGreen"/>
        </w:rPr>
      </w:pPr>
      <w:r>
        <w:rPr>
          <w:b/>
          <w:highlight w:val="darkGreen"/>
        </w:rPr>
        <w:t>Feuille de style pour un article</w:t>
      </w:r>
    </w:p>
    <w:p w14:paraId="76762D75" w14:textId="77777777" w:rsidR="0091411C" w:rsidRDefault="0091411C" w:rsidP="001328DA">
      <w:pPr>
        <w:rPr>
          <w:highlight w:val="darkGreen"/>
        </w:rPr>
      </w:pPr>
      <w:r>
        <w:rPr>
          <w:highlight w:val="darkGreen"/>
        </w:rPr>
        <w:t xml:space="preserve">Vous trouverez ci-après les recommandations aux auteurs que la </w:t>
      </w:r>
      <w:r>
        <w:rPr>
          <w:i/>
          <w:highlight w:val="darkGreen"/>
        </w:rPr>
        <w:t>Revue d’anthropologie des Connaissances</w:t>
      </w:r>
      <w:r>
        <w:rPr>
          <w:highlight w:val="darkGreen"/>
        </w:rPr>
        <w:t xml:space="preserve"> a choisi d'utiliser. Le fait de s’y conformer facilitera grandement le travail d’édition et minimisera le risque d’erreurs.</w:t>
      </w:r>
    </w:p>
    <w:p w14:paraId="2EBAD7BE" w14:textId="75C48F9E" w:rsidR="00241042" w:rsidRDefault="0091411C" w:rsidP="0091411C">
      <w:pPr>
        <w:rPr>
          <w:highlight w:val="darkGreen"/>
        </w:rPr>
      </w:pPr>
      <w:r>
        <w:rPr>
          <w:highlight w:val="darkGreen"/>
        </w:rPr>
        <w:t xml:space="preserve">Les </w:t>
      </w:r>
      <w:proofErr w:type="spellStart"/>
      <w:r>
        <w:rPr>
          <w:highlight w:val="darkGreen"/>
        </w:rPr>
        <w:t>auteur</w:t>
      </w:r>
      <w:r w:rsidR="00FE513C">
        <w:rPr>
          <w:highlight w:val="darkGreen"/>
        </w:rPr>
        <w:t>·rice·</w:t>
      </w:r>
      <w:r>
        <w:rPr>
          <w:highlight w:val="darkGreen"/>
        </w:rPr>
        <w:t>s</w:t>
      </w:r>
      <w:proofErr w:type="spellEnd"/>
      <w:r>
        <w:rPr>
          <w:highlight w:val="darkGreen"/>
        </w:rPr>
        <w:t xml:space="preserve"> sont </w:t>
      </w:r>
      <w:proofErr w:type="spellStart"/>
      <w:r>
        <w:rPr>
          <w:highlight w:val="darkGreen"/>
        </w:rPr>
        <w:t>invité</w:t>
      </w:r>
      <w:r w:rsidR="00FE513C">
        <w:rPr>
          <w:highlight w:val="darkGreen"/>
        </w:rPr>
        <w:t>·e·</w:t>
      </w:r>
      <w:r>
        <w:rPr>
          <w:highlight w:val="darkGreen"/>
        </w:rPr>
        <w:t>s</w:t>
      </w:r>
      <w:proofErr w:type="spellEnd"/>
      <w:r>
        <w:rPr>
          <w:highlight w:val="darkGreen"/>
        </w:rPr>
        <w:t xml:space="preserve"> à saisir directement leur texte dans le modèle Word ci-dessous </w:t>
      </w:r>
      <w:r w:rsidR="00241042">
        <w:rPr>
          <w:highlight w:val="darkGreen"/>
        </w:rPr>
        <w:t xml:space="preserve">(insérer le texte sans mise en forme dans le paragraphe correspondant afin que le </w:t>
      </w:r>
      <w:proofErr w:type="spellStart"/>
      <w:r w:rsidR="00241042">
        <w:rPr>
          <w:highlight w:val="darkGreen"/>
        </w:rPr>
        <w:t>stylage</w:t>
      </w:r>
      <w:proofErr w:type="spellEnd"/>
      <w:r w:rsidR="00241042">
        <w:rPr>
          <w:highlight w:val="darkGreen"/>
        </w:rPr>
        <w:t xml:space="preserve"> soit réalisé automatiquement) </w:t>
      </w:r>
    </w:p>
    <w:p w14:paraId="50F35FC6" w14:textId="77777777" w:rsidR="0091411C" w:rsidRDefault="00241042" w:rsidP="0091411C">
      <w:r>
        <w:rPr>
          <w:highlight w:val="darkGreen"/>
        </w:rPr>
        <w:t>A</w:t>
      </w:r>
      <w:r w:rsidR="0091411C">
        <w:rPr>
          <w:highlight w:val="darkGreen"/>
        </w:rPr>
        <w:t xml:space="preserve">dresser </w:t>
      </w:r>
      <w:r>
        <w:rPr>
          <w:highlight w:val="darkGreen"/>
        </w:rPr>
        <w:t xml:space="preserve">le fichier </w:t>
      </w:r>
      <w:r w:rsidR="0091411C">
        <w:rPr>
          <w:highlight w:val="darkGreen"/>
        </w:rPr>
        <w:t>en format.doc</w:t>
      </w:r>
      <w:r>
        <w:rPr>
          <w:highlight w:val="darkGreen"/>
        </w:rPr>
        <w:t>x</w:t>
      </w:r>
      <w:r w:rsidR="0091411C">
        <w:rPr>
          <w:highlight w:val="darkGreen"/>
        </w:rPr>
        <w:t xml:space="preserve"> ou en format RTF.</w:t>
      </w:r>
    </w:p>
    <w:p w14:paraId="23AE2146" w14:textId="77777777" w:rsidR="0001307D" w:rsidRDefault="009850B4" w:rsidP="006366AF">
      <w:pPr>
        <w:pStyle w:val="Titre"/>
      </w:pPr>
      <w:r>
        <w:t>Titre</w:t>
      </w:r>
      <w:r w:rsidR="007A7A0F">
        <w:t xml:space="preserve"> de l’article</w:t>
      </w:r>
      <w:r w:rsidR="00241042">
        <w:t xml:space="preserve"> (style Titre)</w:t>
      </w:r>
    </w:p>
    <w:p w14:paraId="6A3F34F2" w14:textId="77777777" w:rsidR="0001307D" w:rsidRDefault="009850B4" w:rsidP="0001307D">
      <w:pPr>
        <w:pStyle w:val="Sous-titre"/>
      </w:pPr>
      <w:r>
        <w:t>Sous-titre</w:t>
      </w:r>
      <w:r w:rsidR="007A7A0F">
        <w:t xml:space="preserve"> de l’article</w:t>
      </w:r>
      <w:r w:rsidR="00241042">
        <w:t xml:space="preserve"> (style Sous-titre)</w:t>
      </w:r>
    </w:p>
    <w:p w14:paraId="15DF22CD" w14:textId="3078D91B" w:rsidR="0001307D" w:rsidRDefault="009850B4" w:rsidP="0001307D">
      <w:pPr>
        <w:pStyle w:val="Auteur0"/>
      </w:pPr>
      <w:r>
        <w:t>Prénom Nom</w:t>
      </w:r>
      <w:r w:rsidR="001328DA">
        <w:t xml:space="preserve"> (</w:t>
      </w:r>
      <w:proofErr w:type="spellStart"/>
      <w:r w:rsidR="001328DA">
        <w:t>auteur</w:t>
      </w:r>
      <w:r w:rsidR="00FE513C">
        <w:t>·rice</w:t>
      </w:r>
      <w:proofErr w:type="spellEnd"/>
      <w:r w:rsidR="001328DA">
        <w:t>)</w:t>
      </w:r>
      <w:r w:rsidR="007A7A0F">
        <w:t xml:space="preserve"> (répéter nom, biographe et adresse pour chaque </w:t>
      </w:r>
      <w:proofErr w:type="spellStart"/>
      <w:r w:rsidR="007A7A0F">
        <w:t>auteur</w:t>
      </w:r>
      <w:r w:rsidR="00FE513C">
        <w:t>·rice</w:t>
      </w:r>
      <w:proofErr w:type="spellEnd"/>
      <w:r w:rsidR="007A7A0F">
        <w:t>)</w:t>
      </w:r>
      <w:r w:rsidR="00845A65">
        <w:t xml:space="preserve"> </w:t>
      </w:r>
      <w:r w:rsidR="00845A65">
        <w:rPr>
          <w:highlight w:val="darkGreen"/>
        </w:rPr>
        <w:t xml:space="preserve">(ATTENION : laisser tel quel, donc ne pas remplir, tant </w:t>
      </w:r>
      <w:r w:rsidR="00845A65" w:rsidRPr="00845A65">
        <w:rPr>
          <w:highlight w:val="green"/>
        </w:rPr>
        <w:t>qu’on est dans l</w:t>
      </w:r>
      <w:r w:rsidR="00845A65">
        <w:rPr>
          <w:highlight w:val="green"/>
        </w:rPr>
        <w:t>a</w:t>
      </w:r>
      <w:r w:rsidR="00845A65" w:rsidRPr="00845A65">
        <w:rPr>
          <w:highlight w:val="green"/>
        </w:rPr>
        <w:t xml:space="preserve"> phase d’évaluation</w:t>
      </w:r>
      <w:proofErr w:type="gramStart"/>
      <w:r w:rsidR="00845A65">
        <w:rPr>
          <w:highlight w:val="green"/>
        </w:rPr>
        <w:t>)</w:t>
      </w:r>
      <w:r w:rsidR="00845A65" w:rsidRPr="00845A65">
        <w:rPr>
          <w:highlight w:val="green"/>
        </w:rPr>
        <w:t>.</w:t>
      </w:r>
      <w:r w:rsidR="00241042" w:rsidRPr="00241042">
        <w:t>(</w:t>
      </w:r>
      <w:proofErr w:type="gramEnd"/>
      <w:r w:rsidR="00241042" w:rsidRPr="00241042">
        <w:t xml:space="preserve">style </w:t>
      </w:r>
      <w:r w:rsidR="00241042">
        <w:t>Auteur</w:t>
      </w:r>
      <w:r w:rsidR="00241042" w:rsidRPr="00241042">
        <w:t>)</w:t>
      </w:r>
    </w:p>
    <w:p w14:paraId="2C46C1C1" w14:textId="77551697" w:rsidR="00AF0D47" w:rsidRPr="00AF0D47" w:rsidRDefault="009850B4" w:rsidP="00774F71">
      <w:pPr>
        <w:pStyle w:val="DescriptionAuteur"/>
      </w:pPr>
      <w:r>
        <w:t>Biographie</w:t>
      </w:r>
      <w:r w:rsidR="0091411C">
        <w:t xml:space="preserve"> : </w:t>
      </w:r>
      <w:r w:rsidR="0091411C" w:rsidRPr="0091411C">
        <w:t>biographie en 5 lignes avec indication de la fonction actuelle, l’appartenance institutionnelle et se terminant par les adresses postales et électroniques.</w:t>
      </w:r>
      <w:r w:rsidR="008F75AE">
        <w:t xml:space="preserve"> </w:t>
      </w:r>
      <w:r w:rsidR="00774F71">
        <w:br/>
      </w:r>
      <w:r w:rsidR="008F75AE">
        <w:t>ORCID</w:t>
      </w:r>
      <w:r w:rsidR="00EC2A4D">
        <w:t xml:space="preserve"> : </w:t>
      </w:r>
      <w:r w:rsidR="00EC2A4D" w:rsidRPr="00EC2A4D">
        <w:t>https://orcid.org/</w:t>
      </w:r>
      <w:r w:rsidR="00241042">
        <w:t xml:space="preserve"> </w:t>
      </w:r>
      <w:r w:rsidR="00AB5C84">
        <w:br/>
      </w:r>
      <w:r w:rsidR="004630D7">
        <w:br/>
      </w:r>
      <w:r w:rsidR="00AF0D47" w:rsidRPr="00AF0D47">
        <w:t xml:space="preserve">Adresse : </w:t>
      </w:r>
      <w:r>
        <w:t>Institution</w:t>
      </w:r>
      <w:r w:rsidR="00AF0D47" w:rsidRPr="00AF0D47">
        <w:t xml:space="preserve">, </w:t>
      </w:r>
      <w:r>
        <w:t>adresse, PP-Code</w:t>
      </w:r>
      <w:r w:rsidR="00AF0D47" w:rsidRPr="00AF0D47">
        <w:t xml:space="preserve">, </w:t>
      </w:r>
      <w:r>
        <w:t xml:space="preserve">Ville </w:t>
      </w:r>
      <w:r w:rsidR="00AF0D47" w:rsidRPr="00AF0D47">
        <w:t>(</w:t>
      </w:r>
      <w:r>
        <w:t>Pays</w:t>
      </w:r>
      <w:r w:rsidR="00AF0D47" w:rsidRPr="00AF0D47">
        <w:t xml:space="preserve">). </w:t>
      </w:r>
      <w:r w:rsidR="008F75AE">
        <w:br/>
      </w:r>
      <w:r w:rsidR="00AF0D47" w:rsidRPr="00590D70">
        <w:rPr>
          <w:lang w:val="fr-CH"/>
        </w:rPr>
        <w:t xml:space="preserve">Courriel : </w:t>
      </w:r>
      <w:r w:rsidRPr="00590D70">
        <w:rPr>
          <w:lang w:val="fr-CH"/>
        </w:rPr>
        <w:t>xxx</w:t>
      </w:r>
      <w:r w:rsidR="00AF0D47" w:rsidRPr="00327A30">
        <w:t>[at]</w:t>
      </w:r>
      <w:proofErr w:type="gramStart"/>
      <w:r w:rsidRPr="00590D70">
        <w:rPr>
          <w:lang w:val="fr-CH"/>
        </w:rPr>
        <w:t>xxx</w:t>
      </w:r>
      <w:r w:rsidR="00845A65" w:rsidRPr="00845A65">
        <w:rPr>
          <w:highlight w:val="green"/>
        </w:rPr>
        <w:t>(</w:t>
      </w:r>
      <w:proofErr w:type="gramEnd"/>
      <w:r w:rsidR="00845A65" w:rsidRPr="00845A65">
        <w:rPr>
          <w:highlight w:val="green"/>
        </w:rPr>
        <w:t>ATTENION : laisser tel quel, donc ne pas remplir, tant qu’on est dans l</w:t>
      </w:r>
      <w:r w:rsidR="00845A65">
        <w:rPr>
          <w:highlight w:val="green"/>
        </w:rPr>
        <w:t>a</w:t>
      </w:r>
      <w:r w:rsidR="00845A65" w:rsidRPr="00845A65">
        <w:rPr>
          <w:highlight w:val="green"/>
        </w:rPr>
        <w:t xml:space="preserve"> phase d’évaluation</w:t>
      </w:r>
      <w:r w:rsidR="00845A65">
        <w:rPr>
          <w:highlight w:val="green"/>
        </w:rPr>
        <w:t>)</w:t>
      </w:r>
      <w:r w:rsidR="00845A65" w:rsidRPr="00845A65">
        <w:rPr>
          <w:highlight w:val="green"/>
        </w:rPr>
        <w:t>.</w:t>
      </w:r>
      <w:r w:rsidR="00241042" w:rsidRPr="00241042">
        <w:t xml:space="preserve"> (style </w:t>
      </w:r>
      <w:proofErr w:type="spellStart"/>
      <w:r w:rsidR="00241042">
        <w:t>DescriptionAuteur</w:t>
      </w:r>
      <w:proofErr w:type="spellEnd"/>
      <w:r w:rsidR="00241042" w:rsidRPr="00241042">
        <w:t>)</w:t>
      </w:r>
    </w:p>
    <w:p w14:paraId="3183D431" w14:textId="552C7C19" w:rsidR="004D0A2B" w:rsidRPr="00A05299" w:rsidRDefault="004D0A2B" w:rsidP="004D0A2B">
      <w:pPr>
        <w:pStyle w:val="Traducteur"/>
        <w:rPr>
          <w:lang w:val="fr-CH"/>
        </w:rPr>
      </w:pPr>
      <w:bookmarkStart w:id="0" w:name="_Hlk505685693"/>
      <w:r w:rsidRPr="004D0A2B">
        <w:rPr>
          <w:lang w:val="fr-CH"/>
        </w:rPr>
        <w:t>Prénom Nom</w:t>
      </w:r>
      <w:r w:rsidR="001328DA">
        <w:rPr>
          <w:lang w:val="fr-CH"/>
        </w:rPr>
        <w:t xml:space="preserve"> (</w:t>
      </w:r>
      <w:proofErr w:type="spellStart"/>
      <w:r w:rsidR="001328DA">
        <w:rPr>
          <w:lang w:val="fr-CH"/>
        </w:rPr>
        <w:t>traducteur</w:t>
      </w:r>
      <w:r w:rsidR="00FE513C">
        <w:rPr>
          <w:lang w:val="fr-CH"/>
        </w:rPr>
        <w:t>·rice</w:t>
      </w:r>
      <w:proofErr w:type="spellEnd"/>
      <w:r w:rsidR="00845A65">
        <w:rPr>
          <w:lang w:val="fr-CH"/>
        </w:rPr>
        <w:t>, si pertinent</w:t>
      </w:r>
      <w:r w:rsidR="001328DA">
        <w:rPr>
          <w:lang w:val="fr-CH"/>
        </w:rPr>
        <w:t>)</w:t>
      </w:r>
      <w:r w:rsidR="00241042">
        <w:rPr>
          <w:lang w:val="fr-CH"/>
        </w:rPr>
        <w:t xml:space="preserve"> </w:t>
      </w:r>
      <w:r w:rsidR="00241042" w:rsidRPr="00241042">
        <w:t xml:space="preserve">(style </w:t>
      </w:r>
      <w:r w:rsidR="00241042">
        <w:t>Traducteur</w:t>
      </w:r>
      <w:r w:rsidR="00241042" w:rsidRPr="00241042">
        <w:t>)</w:t>
      </w:r>
    </w:p>
    <w:p w14:paraId="297035CB" w14:textId="77777777" w:rsidR="0001307D" w:rsidRDefault="00241042" w:rsidP="0001307D">
      <w:pPr>
        <w:pStyle w:val="Langue"/>
      </w:pPr>
      <w:proofErr w:type="spellStart"/>
      <w:r>
        <w:t>f</w:t>
      </w:r>
      <w:r w:rsidR="0001307D">
        <w:t>r</w:t>
      </w:r>
      <w:proofErr w:type="spellEnd"/>
      <w:r>
        <w:t xml:space="preserve"> </w:t>
      </w:r>
      <w:r w:rsidRPr="00241042">
        <w:t xml:space="preserve">(style </w:t>
      </w:r>
      <w:r>
        <w:t>Langue – attention pas de majuscule à la 1</w:t>
      </w:r>
      <w:r w:rsidRPr="00241042">
        <w:rPr>
          <w:vertAlign w:val="superscript"/>
        </w:rPr>
        <w:t>ère</w:t>
      </w:r>
      <w:r>
        <w:t xml:space="preserve"> lettre</w:t>
      </w:r>
      <w:r w:rsidRPr="00241042">
        <w:t>)</w:t>
      </w:r>
    </w:p>
    <w:bookmarkEnd w:id="0"/>
    <w:p w14:paraId="50CC65FE" w14:textId="77777777" w:rsidR="00D20087" w:rsidRPr="00974D45" w:rsidRDefault="009850B4" w:rsidP="0001307D">
      <w:pPr>
        <w:pStyle w:val="Resume"/>
        <w:rPr>
          <w:color w:val="92CDDC"/>
        </w:rPr>
      </w:pPr>
      <w:r>
        <w:t>Résumé</w:t>
      </w:r>
      <w:r w:rsidR="007A7A0F">
        <w:t xml:space="preserve"> </w:t>
      </w:r>
      <w:r w:rsidR="007A7A0F" w:rsidRPr="007A7A0F">
        <w:t>en français</w:t>
      </w:r>
      <w:r w:rsidR="0091411C">
        <w:t xml:space="preserve"> : </w:t>
      </w:r>
      <w:r w:rsidR="0091411C" w:rsidRPr="0091411C">
        <w:t>800 à 1000 signes</w:t>
      </w:r>
      <w:r w:rsidR="00241042">
        <w:t xml:space="preserve"> </w:t>
      </w:r>
      <w:r w:rsidR="00241042" w:rsidRPr="00241042">
        <w:t xml:space="preserve">(style </w:t>
      </w:r>
      <w:proofErr w:type="spellStart"/>
      <w:r w:rsidR="00241042">
        <w:t>Resume</w:t>
      </w:r>
      <w:proofErr w:type="spellEnd"/>
      <w:r w:rsidR="00241042" w:rsidRPr="00241042">
        <w:t>)</w:t>
      </w:r>
    </w:p>
    <w:p w14:paraId="4C71926C" w14:textId="77777777" w:rsidR="009850B4" w:rsidRDefault="00CA70B9" w:rsidP="0001307D">
      <w:pPr>
        <w:pStyle w:val="MotsCles"/>
      </w:pPr>
      <w:r>
        <w:t>m</w:t>
      </w:r>
      <w:r w:rsidR="009850B4">
        <w:t xml:space="preserve">ots </w:t>
      </w:r>
      <w:proofErr w:type="spellStart"/>
      <w:r w:rsidR="009850B4">
        <w:t>clefs,mots</w:t>
      </w:r>
      <w:proofErr w:type="spellEnd"/>
      <w:r w:rsidR="009850B4">
        <w:t xml:space="preserve"> clefs</w:t>
      </w:r>
      <w:r w:rsidR="0091411C">
        <w:t xml:space="preserve"> (</w:t>
      </w:r>
      <w:r w:rsidR="0091411C" w:rsidRPr="0091411C">
        <w:t>liste de mots-clés</w:t>
      </w:r>
      <w:r w:rsidR="00241042">
        <w:t>, séparés par une virgule</w:t>
      </w:r>
      <w:r w:rsidR="0091411C">
        <w:t> : si un nom de personne figure dans les mots-clefs, l’indiquer sous la forme « Nom(Prénom) »)</w:t>
      </w:r>
      <w:r w:rsidR="00241042">
        <w:t xml:space="preserve"> </w:t>
      </w:r>
      <w:r w:rsidR="00241042" w:rsidRPr="00241042">
        <w:t xml:space="preserve">(style </w:t>
      </w:r>
      <w:proofErr w:type="spellStart"/>
      <w:r w:rsidR="00241042">
        <w:t>MotsClefs</w:t>
      </w:r>
      <w:proofErr w:type="spellEnd"/>
      <w:r w:rsidR="00241042">
        <w:t xml:space="preserve"> - pas de majuscule à la 1</w:t>
      </w:r>
      <w:r w:rsidR="00241042" w:rsidRPr="00241042">
        <w:rPr>
          <w:vertAlign w:val="superscript"/>
        </w:rPr>
        <w:t>ère</w:t>
      </w:r>
      <w:r w:rsidR="00241042">
        <w:t xml:space="preserve"> lettre</w:t>
      </w:r>
      <w:r w:rsidR="00241042" w:rsidRPr="00241042">
        <w:t>)</w:t>
      </w:r>
    </w:p>
    <w:p w14:paraId="3C0B0836" w14:textId="77777777" w:rsidR="006C796B" w:rsidRPr="002B4615" w:rsidRDefault="009850B4" w:rsidP="0001307D">
      <w:pPr>
        <w:pStyle w:val="Titleen"/>
        <w:rPr>
          <w:lang w:val="fr-CH"/>
        </w:rPr>
      </w:pPr>
      <w:proofErr w:type="spellStart"/>
      <w:r w:rsidRPr="002B4615">
        <w:rPr>
          <w:lang w:val="fr-CH"/>
        </w:rPr>
        <w:t>Title</w:t>
      </w:r>
      <w:proofErr w:type="spellEnd"/>
      <w:r w:rsidR="001328DA" w:rsidRPr="002B4615">
        <w:rPr>
          <w:lang w:val="fr-CH"/>
        </w:rPr>
        <w:t xml:space="preserve"> (en anglais)</w:t>
      </w:r>
      <w:r w:rsidR="00241042" w:rsidRPr="00241042">
        <w:t xml:space="preserve">(style </w:t>
      </w:r>
      <w:r w:rsidR="00241042">
        <w:t>Titre(en)</w:t>
      </w:r>
      <w:r w:rsidR="00241042" w:rsidRPr="00241042">
        <w:t>)</w:t>
      </w:r>
    </w:p>
    <w:p w14:paraId="0E46C454" w14:textId="77777777" w:rsidR="0001307D" w:rsidRPr="00CE0BDC" w:rsidRDefault="009850B4" w:rsidP="0001307D">
      <w:pPr>
        <w:pStyle w:val="Abstract"/>
        <w:rPr>
          <w:lang w:val="en-US"/>
        </w:rPr>
      </w:pPr>
      <w:r>
        <w:rPr>
          <w:lang w:val="en-US"/>
        </w:rPr>
        <w:t>Abstract</w:t>
      </w:r>
      <w:r w:rsidR="00241042">
        <w:rPr>
          <w:lang w:val="en-US"/>
        </w:rPr>
        <w:t xml:space="preserve"> </w:t>
      </w:r>
      <w:r w:rsidR="00241042" w:rsidRPr="002B4615">
        <w:rPr>
          <w:lang w:val="en-US"/>
        </w:rPr>
        <w:t>(style Abstract)</w:t>
      </w:r>
    </w:p>
    <w:p w14:paraId="4BE693A5" w14:textId="77777777" w:rsidR="006C796B" w:rsidRPr="002B4615" w:rsidRDefault="00CA70B9" w:rsidP="0001307D">
      <w:pPr>
        <w:pStyle w:val="Keywords"/>
        <w:rPr>
          <w:lang w:val="en-US"/>
        </w:rPr>
      </w:pPr>
      <w:proofErr w:type="spellStart"/>
      <w:r w:rsidRPr="002B4615">
        <w:rPr>
          <w:lang w:val="en-US"/>
        </w:rPr>
        <w:t>k</w:t>
      </w:r>
      <w:r w:rsidR="009850B4" w:rsidRPr="002B4615">
        <w:rPr>
          <w:lang w:val="en-US"/>
        </w:rPr>
        <w:t>eyword,keyword</w:t>
      </w:r>
      <w:proofErr w:type="spellEnd"/>
      <w:r w:rsidR="00241042" w:rsidRPr="002B4615">
        <w:rPr>
          <w:lang w:val="en-US"/>
        </w:rPr>
        <w:t xml:space="preserve"> (style Keywords)</w:t>
      </w:r>
    </w:p>
    <w:p w14:paraId="67BB0591" w14:textId="77777777" w:rsidR="0001307D" w:rsidRPr="00CE0BDC" w:rsidRDefault="009850B4" w:rsidP="0001307D">
      <w:pPr>
        <w:pStyle w:val="Tituloes"/>
      </w:pPr>
      <w:proofErr w:type="spellStart"/>
      <w:r>
        <w:t>Titulo</w:t>
      </w:r>
      <w:proofErr w:type="spellEnd"/>
      <w:r w:rsidR="001328DA">
        <w:t xml:space="preserve"> (en espagnol)</w:t>
      </w:r>
      <w:r w:rsidR="00241042" w:rsidRPr="00241042">
        <w:t xml:space="preserve"> (style </w:t>
      </w:r>
      <w:r w:rsidR="00241042">
        <w:t>Titre(es)</w:t>
      </w:r>
      <w:r w:rsidR="00241042" w:rsidRPr="00241042">
        <w:t>)</w:t>
      </w:r>
    </w:p>
    <w:p w14:paraId="0CD189B5" w14:textId="77777777" w:rsidR="0001307D" w:rsidRPr="00CE0BDC" w:rsidRDefault="009850B4" w:rsidP="0001307D">
      <w:pPr>
        <w:pStyle w:val="Resumen"/>
      </w:pPr>
      <w:r>
        <w:rPr>
          <w:lang w:val="es-ES"/>
        </w:rPr>
        <w:t>Resumen</w:t>
      </w:r>
      <w:r w:rsidR="00241042">
        <w:rPr>
          <w:lang w:val="es-ES"/>
        </w:rPr>
        <w:t xml:space="preserve"> </w:t>
      </w:r>
      <w:r w:rsidR="00241042" w:rsidRPr="00241042">
        <w:t xml:space="preserve">(style </w:t>
      </w:r>
      <w:proofErr w:type="spellStart"/>
      <w:r w:rsidR="00241042">
        <w:t>Resumen</w:t>
      </w:r>
      <w:proofErr w:type="spellEnd"/>
      <w:r w:rsidR="00241042" w:rsidRPr="00241042">
        <w:t>)</w:t>
      </w:r>
    </w:p>
    <w:p w14:paraId="5D9CAC29" w14:textId="77777777" w:rsidR="009850B4" w:rsidRDefault="00CA70B9" w:rsidP="0001307D">
      <w:pPr>
        <w:pStyle w:val="Palabrasclaves"/>
      </w:pPr>
      <w:r>
        <w:t>p</w:t>
      </w:r>
      <w:r w:rsidR="009850B4">
        <w:t>alabras claves, palabras claves</w:t>
      </w:r>
      <w:r w:rsidR="00241042">
        <w:t xml:space="preserve"> </w:t>
      </w:r>
      <w:r w:rsidR="00241042" w:rsidRPr="00241042">
        <w:t xml:space="preserve">(style </w:t>
      </w:r>
      <w:proofErr w:type="spellStart"/>
      <w:r w:rsidR="00241042">
        <w:t>Palabrasclaves</w:t>
      </w:r>
      <w:proofErr w:type="spellEnd"/>
      <w:r w:rsidR="00241042" w:rsidRPr="00241042">
        <w:t>)</w:t>
      </w:r>
    </w:p>
    <w:p w14:paraId="4396A267" w14:textId="77777777" w:rsidR="004E378A" w:rsidRDefault="004E378A" w:rsidP="004E378A">
      <w:pPr>
        <w:pStyle w:val="Titelde"/>
      </w:pPr>
      <w:proofErr w:type="spellStart"/>
      <w:r w:rsidRPr="004E378A">
        <w:t>Ubersetzte</w:t>
      </w:r>
      <w:proofErr w:type="spellEnd"/>
      <w:r w:rsidRPr="004E378A">
        <w:t xml:space="preserve"> </w:t>
      </w:r>
      <w:proofErr w:type="spellStart"/>
      <w:r w:rsidRPr="004E378A">
        <w:t>Titel</w:t>
      </w:r>
      <w:proofErr w:type="spellEnd"/>
      <w:r w:rsidRPr="004E378A">
        <w:t xml:space="preserve"> (de)</w:t>
      </w:r>
    </w:p>
    <w:p w14:paraId="19EA48EE" w14:textId="06DDCDF0" w:rsidR="004E378A" w:rsidRPr="004E378A" w:rsidRDefault="004E378A" w:rsidP="004E378A">
      <w:pPr>
        <w:pStyle w:val="Zusammenfassung"/>
        <w:rPr>
          <w:lang w:val="es-ES"/>
        </w:rPr>
      </w:pPr>
      <w:proofErr w:type="spellStart"/>
      <w:r w:rsidRPr="004E378A">
        <w:rPr>
          <w:lang w:val="es-ES"/>
        </w:rPr>
        <w:t>Zusammenfassung</w:t>
      </w:r>
      <w:proofErr w:type="spellEnd"/>
    </w:p>
    <w:p w14:paraId="4BBC3087" w14:textId="6CA4BC6F" w:rsidR="004E378A" w:rsidRDefault="004E378A" w:rsidP="004E378A">
      <w:pPr>
        <w:pStyle w:val="Schlagworter"/>
        <w:rPr>
          <w:lang w:val="es-ES"/>
        </w:rPr>
      </w:pPr>
      <w:proofErr w:type="spellStart"/>
      <w:r w:rsidRPr="004E378A">
        <w:rPr>
          <w:lang w:val="es-ES"/>
        </w:rPr>
        <w:lastRenderedPageBreak/>
        <w:t>Schlagworter</w:t>
      </w:r>
      <w:proofErr w:type="spellEnd"/>
    </w:p>
    <w:p w14:paraId="5E857EB4" w14:textId="77777777" w:rsidR="0001307D" w:rsidRDefault="0001307D" w:rsidP="0001307D">
      <w:pPr>
        <w:pStyle w:val="DatePubli"/>
      </w:pPr>
      <w:r>
        <w:t xml:space="preserve">01 </w:t>
      </w:r>
      <w:r w:rsidR="009850B4">
        <w:t>mois</w:t>
      </w:r>
      <w:r>
        <w:t xml:space="preserve"> </w:t>
      </w:r>
      <w:r w:rsidR="009850B4">
        <w:t>Année</w:t>
      </w:r>
      <w:r w:rsidR="001328DA">
        <w:t xml:space="preserve"> (déterminé par la RAC)</w:t>
      </w:r>
      <w:r w:rsidR="00241042" w:rsidRPr="00241042">
        <w:t xml:space="preserve"> (style </w:t>
      </w:r>
      <w:proofErr w:type="spellStart"/>
      <w:r w:rsidR="00241042">
        <w:t>DatePubli</w:t>
      </w:r>
      <w:proofErr w:type="spellEnd"/>
      <w:r w:rsidR="00241042" w:rsidRPr="00241042">
        <w:t>)</w:t>
      </w:r>
    </w:p>
    <w:p w14:paraId="425AA91D" w14:textId="77777777" w:rsidR="008F23D6" w:rsidRDefault="008F23D6" w:rsidP="008F23D6">
      <w:pPr>
        <w:pStyle w:val="Epigraphe0"/>
        <w:rPr>
          <w:lang w:val="fr-CH"/>
        </w:rPr>
      </w:pPr>
      <w:r>
        <w:rPr>
          <w:lang w:val="fr-CH"/>
        </w:rPr>
        <w:t>Épigraphe</w:t>
      </w:r>
      <w:r w:rsidR="007A7A0F">
        <w:rPr>
          <w:lang w:val="fr-CH"/>
        </w:rPr>
        <w:t xml:space="preserve"> - </w:t>
      </w:r>
      <w:r w:rsidR="007A7A0F" w:rsidRPr="007A7A0F">
        <w:rPr>
          <w:lang w:val="fr-CH"/>
        </w:rPr>
        <w:t>A utiliser pour une dédicace ou une citation</w:t>
      </w:r>
      <w:r w:rsidR="00241042">
        <w:rPr>
          <w:lang w:val="fr-CH"/>
        </w:rPr>
        <w:t xml:space="preserve"> </w:t>
      </w:r>
      <w:r w:rsidR="00241042" w:rsidRPr="00241042">
        <w:t xml:space="preserve">(style </w:t>
      </w:r>
      <w:r w:rsidR="00241042">
        <w:t>Epigraphe</w:t>
      </w:r>
      <w:r w:rsidR="00241042" w:rsidRPr="00241042">
        <w:t>)</w:t>
      </w:r>
    </w:p>
    <w:p w14:paraId="2B16A2B1" w14:textId="77777777" w:rsidR="00D20087" w:rsidRPr="009850B4" w:rsidRDefault="009850B4" w:rsidP="00C87648">
      <w:pPr>
        <w:pStyle w:val="Titre1"/>
        <w:rPr>
          <w:lang w:val="fr-CH"/>
        </w:rPr>
      </w:pPr>
      <w:r>
        <w:rPr>
          <w:lang w:val="fr-CH"/>
        </w:rPr>
        <w:t xml:space="preserve">Titre </w:t>
      </w:r>
      <w:r w:rsidR="001328DA">
        <w:rPr>
          <w:lang w:val="fr-CH"/>
        </w:rPr>
        <w:t xml:space="preserve">niveau </w:t>
      </w:r>
      <w:r>
        <w:rPr>
          <w:lang w:val="fr-CH"/>
        </w:rPr>
        <w:t>1</w:t>
      </w:r>
      <w:r w:rsidR="00241042">
        <w:rPr>
          <w:lang w:val="fr-CH"/>
        </w:rPr>
        <w:t xml:space="preserve"> </w:t>
      </w:r>
      <w:r w:rsidR="00241042" w:rsidRPr="00241042">
        <w:t xml:space="preserve">(style </w:t>
      </w:r>
      <w:r w:rsidR="00241042">
        <w:t>Titre 1</w:t>
      </w:r>
      <w:r w:rsidR="00241042" w:rsidRPr="00241042">
        <w:t>)</w:t>
      </w:r>
    </w:p>
    <w:p w14:paraId="1E6C1C05" w14:textId="77777777" w:rsidR="00705FF1" w:rsidRDefault="00241042" w:rsidP="00705FF1">
      <w:bookmarkStart w:id="1" w:name="_Hlk505685804"/>
      <w:r>
        <w:t>L</w:t>
      </w:r>
      <w:r w:rsidR="00705FF1">
        <w:t>e texte sera saisi de la manière le plus simple possible, en évitant les mises en page élaborées et les coupures de mots manuelles.</w:t>
      </w:r>
      <w:r>
        <w:t xml:space="preserve"> </w:t>
      </w:r>
      <w:r w:rsidRPr="00241042">
        <w:t xml:space="preserve">(style </w:t>
      </w:r>
      <w:proofErr w:type="spellStart"/>
      <w:r>
        <w:t>Nornal</w:t>
      </w:r>
      <w:proofErr w:type="spellEnd"/>
      <w:r w:rsidRPr="00241042">
        <w:t>)</w:t>
      </w:r>
    </w:p>
    <w:p w14:paraId="347BBCBD" w14:textId="77777777" w:rsidR="00705FF1" w:rsidRDefault="00705FF1" w:rsidP="00705FF1">
      <w:r>
        <w:t>Majuscules : les majuscules seront accentuées. Hormis le cas particulier des transcriptions, aucun mot (même nom propre) ne doit apparaître entièrement en majuscules dans le texte.</w:t>
      </w:r>
    </w:p>
    <w:p w14:paraId="0A047F19" w14:textId="09289501" w:rsidR="0031706E" w:rsidRDefault="007F317E" w:rsidP="007F317E">
      <w:r>
        <w:t xml:space="preserve">Les appels bibliographiques dans le texte se feront de la manière suivante : (Nom, 2015) ou (Nom1 </w:t>
      </w:r>
      <w:r w:rsidR="007003E3">
        <w:t>&amp;</w:t>
      </w:r>
      <w:r>
        <w:t xml:space="preserve"> Nom 2, 2015) ou (Nom1, Nom2 </w:t>
      </w:r>
      <w:r w:rsidR="007003E3">
        <w:t>&amp;</w:t>
      </w:r>
      <w:r>
        <w:t xml:space="preserve"> Nom3, 2015) ou (Nom1 </w:t>
      </w:r>
      <w:r w:rsidRPr="007A7A0F">
        <w:rPr>
          <w:i/>
        </w:rPr>
        <w:t>et</w:t>
      </w:r>
      <w:r w:rsidR="00CA70B9">
        <w:rPr>
          <w:i/>
        </w:rPr>
        <w:t> </w:t>
      </w:r>
      <w:r w:rsidRPr="007A7A0F">
        <w:rPr>
          <w:i/>
        </w:rPr>
        <w:t>al.</w:t>
      </w:r>
      <w:r>
        <w:t>, 2015)</w:t>
      </w:r>
      <w:r w:rsidR="007003E3">
        <w:t xml:space="preserve"> si plus de trois auteurs</w:t>
      </w:r>
      <w:r w:rsidR="003866BA">
        <w:t xml:space="preserve"> (mettre un espace insécable entre </w:t>
      </w:r>
      <w:r w:rsidR="003866BA" w:rsidRPr="003866BA">
        <w:rPr>
          <w:i/>
        </w:rPr>
        <w:t>et</w:t>
      </w:r>
      <w:r w:rsidR="003866BA">
        <w:t xml:space="preserve"> et </w:t>
      </w:r>
      <w:r w:rsidR="003866BA" w:rsidRPr="003866BA">
        <w:rPr>
          <w:i/>
        </w:rPr>
        <w:t>al.</w:t>
      </w:r>
      <w:r w:rsidR="003866BA">
        <w:t>)</w:t>
      </w:r>
      <w:r>
        <w:t xml:space="preserve">. </w:t>
      </w:r>
      <w:r w:rsidR="0031706E">
        <w:t>S’il y a plusieurs auteurs à la suite, les séparer par un point-virgule (Nom1, 2015</w:t>
      </w:r>
      <w:r w:rsidR="009A6E38">
        <w:t> </w:t>
      </w:r>
      <w:r w:rsidR="0031706E">
        <w:t>; Nom2, 2015). S’il y a plusieurs références du même auteur, ne pas répéter son nom (Nom, 2010</w:t>
      </w:r>
      <w:r w:rsidR="009A6E38">
        <w:t> </w:t>
      </w:r>
      <w:r w:rsidR="0031706E">
        <w:t xml:space="preserve">; 2019). </w:t>
      </w:r>
    </w:p>
    <w:p w14:paraId="698C8CCA" w14:textId="77777777" w:rsidR="007F317E" w:rsidRDefault="007F317E" w:rsidP="007F317E">
      <w:r>
        <w:t>Si précision de pages : (Nom, 2015</w:t>
      </w:r>
      <w:r w:rsidR="00590D70">
        <w:t>,</w:t>
      </w:r>
      <w:r>
        <w:t xml:space="preserve"> p</w:t>
      </w:r>
      <w:r w:rsidR="00590D70">
        <w:t>. xx ou pp. xx-</w:t>
      </w:r>
      <w:proofErr w:type="spellStart"/>
      <w:r w:rsidR="00590D70">
        <w:t>yy</w:t>
      </w:r>
      <w:proofErr w:type="spellEnd"/>
      <w:r>
        <w:t>)</w:t>
      </w:r>
      <w:r w:rsidR="003866BA">
        <w:t xml:space="preserve"> (mettre un espace insécable entre le point et le numéro)</w:t>
      </w:r>
      <w:r>
        <w:t xml:space="preserve">. Ils doivent renvoyer à une référence bibliographique en fin d’article. Les mentions du type </w:t>
      </w:r>
      <w:r w:rsidRPr="007F317E">
        <w:rPr>
          <w:i/>
        </w:rPr>
        <w:t xml:space="preserve">loc. </w:t>
      </w:r>
      <w:proofErr w:type="spellStart"/>
      <w:r w:rsidRPr="007F317E">
        <w:rPr>
          <w:i/>
        </w:rPr>
        <w:t>cit</w:t>
      </w:r>
      <w:proofErr w:type="spellEnd"/>
      <w:r>
        <w:t xml:space="preserve"> ou </w:t>
      </w:r>
      <w:r w:rsidRPr="007F317E">
        <w:rPr>
          <w:i/>
        </w:rPr>
        <w:t xml:space="preserve">op. </w:t>
      </w:r>
      <w:proofErr w:type="spellStart"/>
      <w:r w:rsidRPr="007F317E">
        <w:rPr>
          <w:i/>
        </w:rPr>
        <w:t>cit</w:t>
      </w:r>
      <w:proofErr w:type="spellEnd"/>
      <w:r w:rsidRPr="007F317E">
        <w:rPr>
          <w:i/>
        </w:rPr>
        <w:t>.</w:t>
      </w:r>
      <w:r>
        <w:t xml:space="preserve">, </w:t>
      </w:r>
      <w:r w:rsidRPr="007F317E">
        <w:rPr>
          <w:i/>
        </w:rPr>
        <w:t>id.</w:t>
      </w:r>
      <w:r>
        <w:t xml:space="preserve">, </w:t>
      </w:r>
      <w:r w:rsidRPr="007F317E">
        <w:rPr>
          <w:i/>
        </w:rPr>
        <w:t>ibid.</w:t>
      </w:r>
      <w:r>
        <w:t>, etc. sont proscrites.</w:t>
      </w:r>
    </w:p>
    <w:p w14:paraId="50020FC0" w14:textId="77777777" w:rsidR="0091058A" w:rsidRDefault="005B569B" w:rsidP="005B569B">
      <w:r>
        <w:t>Majuscules</w:t>
      </w:r>
      <w:r w:rsidR="0091058A">
        <w:t> : les accentuer</w:t>
      </w:r>
      <w:r>
        <w:t xml:space="preserve"> </w:t>
      </w:r>
      <w:r w:rsidR="0091058A">
        <w:t>la minuscule comprend un accent comme pour : À l’avenir, État.</w:t>
      </w:r>
    </w:p>
    <w:p w14:paraId="7A2327F1" w14:textId="77777777" w:rsidR="005B569B" w:rsidRDefault="005B569B" w:rsidP="005B569B">
      <w:r>
        <w:t>S</w:t>
      </w:r>
      <w:r w:rsidR="0091058A">
        <w:t xml:space="preserve">igles : </w:t>
      </w:r>
      <w:r>
        <w:t>pas de points entre les lettres d’un sigle</w:t>
      </w:r>
      <w:r w:rsidR="0091058A">
        <w:t xml:space="preserve"> (ex. ONU) ; utiliser les </w:t>
      </w:r>
      <w:r>
        <w:t>minuscule</w:t>
      </w:r>
      <w:r w:rsidR="0091058A">
        <w:t>s</w:t>
      </w:r>
      <w:r>
        <w:t xml:space="preserve"> lorsqu'ils sont prononçables (</w:t>
      </w:r>
      <w:r w:rsidR="0091058A">
        <w:t xml:space="preserve">ex. </w:t>
      </w:r>
      <w:r>
        <w:t>la Sofres)</w:t>
      </w:r>
    </w:p>
    <w:p w14:paraId="31C037AC" w14:textId="77777777" w:rsidR="005B569B" w:rsidRDefault="0035133D" w:rsidP="005B569B">
      <w:r>
        <w:t>Utiliser les italiques pour les termes en langue étrangère, y compris le latin, ainsi que pour les t</w:t>
      </w:r>
      <w:r w:rsidR="005B569B">
        <w:t>itre</w:t>
      </w:r>
      <w:r>
        <w:t>s de journaux, d’émissions ou de films.</w:t>
      </w:r>
    </w:p>
    <w:p w14:paraId="36248359" w14:textId="77777777" w:rsidR="0091058A" w:rsidRDefault="0091058A" w:rsidP="007003E3">
      <w:r>
        <w:t>Chiffres :</w:t>
      </w:r>
      <w:r w:rsidR="007003E3">
        <w:t xml:space="preserve"> l</w:t>
      </w:r>
      <w:r w:rsidR="00CA70B9">
        <w:t>es siècles sont indiqués dans le format suivant </w:t>
      </w:r>
      <w:r w:rsidR="007003E3">
        <w:t xml:space="preserve">(p.ex. </w:t>
      </w:r>
      <w:r w:rsidR="00CA70B9">
        <w:t>XIX</w:t>
      </w:r>
      <w:r w:rsidR="00CA70B9" w:rsidRPr="00CA70B9">
        <w:rPr>
          <w:vertAlign w:val="superscript"/>
        </w:rPr>
        <w:t>e</w:t>
      </w:r>
      <w:r w:rsidR="007003E3">
        <w:t>) ; l</w:t>
      </w:r>
      <w:r>
        <w:t>es ordinaux en exposant </w:t>
      </w:r>
      <w:r w:rsidR="007003E3">
        <w:t xml:space="preserve">(p.ex. </w:t>
      </w:r>
      <w:r>
        <w:t>1</w:t>
      </w:r>
      <w:r w:rsidRPr="0091058A">
        <w:rPr>
          <w:vertAlign w:val="superscript"/>
        </w:rPr>
        <w:t>ère</w:t>
      </w:r>
      <w:r>
        <w:t>, 2</w:t>
      </w:r>
      <w:r w:rsidRPr="0091058A">
        <w:rPr>
          <w:vertAlign w:val="superscript"/>
        </w:rPr>
        <w:t>ème</w:t>
      </w:r>
      <w:r w:rsidR="007003E3">
        <w:t>) : l</w:t>
      </w:r>
      <w:r>
        <w:t>es nombres sont écrits en lettres s’ils sont composés d’un ou deux mots (p.ex. vingt-cinq) ; en chiffres s’ils sont composés plus de deux mots (p.ex. 250)</w:t>
      </w:r>
    </w:p>
    <w:p w14:paraId="31CFBA36" w14:textId="4D3A3155" w:rsidR="0091058A" w:rsidRDefault="0091058A" w:rsidP="0091058A">
      <w:r>
        <w:t>Guillemets typographiques en français</w:t>
      </w:r>
      <w:r w:rsidR="001F4040">
        <w:t xml:space="preserve"> </w:t>
      </w:r>
      <w:r>
        <w:t>« avec leurs espaces insécables normalement mis</w:t>
      </w:r>
      <w:r w:rsidR="001F4040">
        <w:t> </w:t>
      </w:r>
      <w:r>
        <w:t>» ; en anglais, utiliser les guillemets “anglais”, ouvrant et fermant, sans espace insécable ; en espagnol, utiliser les guillemets typographiques français</w:t>
      </w:r>
      <w:r w:rsidR="001F4040">
        <w:t xml:space="preserve"> </w:t>
      </w:r>
      <w:r>
        <w:t>mais</w:t>
      </w:r>
      <w:proofErr w:type="gramStart"/>
      <w:r>
        <w:t xml:space="preserve"> «sans</w:t>
      </w:r>
      <w:proofErr w:type="gramEnd"/>
      <w:r>
        <w:t xml:space="preserve"> espace insécable»</w:t>
      </w:r>
      <w:r w:rsidR="001F4040">
        <w:t xml:space="preserve"> ; en allemand, </w:t>
      </w:r>
      <w:r w:rsidR="003632F4" w:rsidRPr="003632F4">
        <w:rPr>
          <w:lang w:val="de-DE"/>
        </w:rPr>
        <w:t>„</w:t>
      </w:r>
      <w:proofErr w:type="spellStart"/>
      <w:r w:rsidR="003632F4">
        <w:rPr>
          <w:lang w:val="de-DE"/>
        </w:rPr>
        <w:t>sans</w:t>
      </w:r>
      <w:proofErr w:type="spellEnd"/>
      <w:r w:rsidR="003632F4">
        <w:rPr>
          <w:lang w:val="de-DE"/>
        </w:rPr>
        <w:t xml:space="preserve"> </w:t>
      </w:r>
      <w:proofErr w:type="spellStart"/>
      <w:r w:rsidR="003632F4">
        <w:rPr>
          <w:lang w:val="de-DE"/>
        </w:rPr>
        <w:t>espace</w:t>
      </w:r>
      <w:proofErr w:type="spellEnd"/>
      <w:r w:rsidR="003632F4">
        <w:rPr>
          <w:lang w:val="de-DE"/>
        </w:rPr>
        <w:t xml:space="preserve"> </w:t>
      </w:r>
      <w:proofErr w:type="spellStart"/>
      <w:r w:rsidR="003632F4">
        <w:rPr>
          <w:lang w:val="de-DE"/>
        </w:rPr>
        <w:t>insécable</w:t>
      </w:r>
      <w:proofErr w:type="spellEnd"/>
      <w:r w:rsidR="003632F4" w:rsidRPr="003632F4">
        <w:rPr>
          <w:lang w:val="de-DE"/>
        </w:rPr>
        <w:t>“</w:t>
      </w:r>
    </w:p>
    <w:p w14:paraId="09276B09" w14:textId="77777777" w:rsidR="0091058A" w:rsidRDefault="0091058A" w:rsidP="0091058A">
      <w:pPr>
        <w:numPr>
          <w:ilvl w:val="0"/>
          <w:numId w:val="37"/>
        </w:numPr>
      </w:pPr>
      <w:r>
        <w:t>Pour les guillemets à l’intérieur de guillemets, utiliser les guillemets “anglais”.</w:t>
      </w:r>
    </w:p>
    <w:p w14:paraId="4841DB56" w14:textId="77777777" w:rsidR="0035133D" w:rsidRDefault="0035133D" w:rsidP="0091058A">
      <w:pPr>
        <w:numPr>
          <w:ilvl w:val="0"/>
          <w:numId w:val="37"/>
        </w:numPr>
      </w:pPr>
      <w:r>
        <w:t xml:space="preserve">Éviter </w:t>
      </w:r>
      <w:r w:rsidR="0091058A">
        <w:t xml:space="preserve">la </w:t>
      </w:r>
      <w:r>
        <w:t xml:space="preserve">prolifération du recours aux </w:t>
      </w:r>
      <w:r w:rsidR="0091058A">
        <w:t xml:space="preserve">guillemets pour </w:t>
      </w:r>
      <w:r>
        <w:t xml:space="preserve">introduire une nuance non explicitée ou indiquer </w:t>
      </w:r>
      <w:r w:rsidR="0091058A">
        <w:t xml:space="preserve">un sens spécifique. </w:t>
      </w:r>
    </w:p>
    <w:p w14:paraId="21884C62" w14:textId="77777777" w:rsidR="00B13334" w:rsidRDefault="00B13334" w:rsidP="007F317E">
      <w:r>
        <w:lastRenderedPageBreak/>
        <w:t>Ne pas oublier les espaces insécables :</w:t>
      </w:r>
    </w:p>
    <w:p w14:paraId="04E712CA" w14:textId="77777777" w:rsidR="00B13334" w:rsidRDefault="00B13334" w:rsidP="00B13334">
      <w:pPr>
        <w:numPr>
          <w:ilvl w:val="0"/>
          <w:numId w:val="36"/>
        </w:numPr>
      </w:pPr>
      <w:r>
        <w:t>Avant la ponctuation français</w:t>
      </w:r>
      <w:r w:rsidR="002B4615">
        <w:t>e</w:t>
      </w:r>
      <w:r>
        <w:t> :;!?</w:t>
      </w:r>
    </w:p>
    <w:p w14:paraId="2FC871ED" w14:textId="77777777" w:rsidR="00B13334" w:rsidRDefault="00B13334" w:rsidP="00B13334">
      <w:pPr>
        <w:numPr>
          <w:ilvl w:val="0"/>
          <w:numId w:val="36"/>
        </w:numPr>
      </w:pPr>
      <w:r>
        <w:t>Avec les guillemets « ouvrant et fermants »</w:t>
      </w:r>
    </w:p>
    <w:p w14:paraId="37C760D2" w14:textId="77777777" w:rsidR="00B13334" w:rsidRDefault="00B13334" w:rsidP="00B13334">
      <w:pPr>
        <w:numPr>
          <w:ilvl w:val="0"/>
          <w:numId w:val="36"/>
        </w:numPr>
      </w:pPr>
      <w:r>
        <w:t>Pour séparer les milliers : 12 000</w:t>
      </w:r>
    </w:p>
    <w:p w14:paraId="76DA3C51" w14:textId="77777777" w:rsidR="00B13334" w:rsidRDefault="00B13334" w:rsidP="00B13334">
      <w:pPr>
        <w:numPr>
          <w:ilvl w:val="0"/>
          <w:numId w:val="36"/>
        </w:numPr>
      </w:pPr>
      <w:r>
        <w:t>Pour les % et unités de mesure : 25 %, 10 kg</w:t>
      </w:r>
    </w:p>
    <w:p w14:paraId="2D48DC13" w14:textId="77777777" w:rsidR="00B13334" w:rsidRDefault="00B13334" w:rsidP="00B13334">
      <w:pPr>
        <w:numPr>
          <w:ilvl w:val="0"/>
          <w:numId w:val="36"/>
        </w:numPr>
      </w:pPr>
      <w:r>
        <w:t>Entre l’initial d’un prénom et le nom : P. Nom</w:t>
      </w:r>
    </w:p>
    <w:p w14:paraId="5F2F8710" w14:textId="77777777" w:rsidR="00241042" w:rsidRDefault="00241042" w:rsidP="00B13334">
      <w:pPr>
        <w:numPr>
          <w:ilvl w:val="0"/>
          <w:numId w:val="36"/>
        </w:numPr>
      </w:pPr>
      <w:r>
        <w:t>Entre le demi-</w:t>
      </w:r>
      <w:r w:rsidR="00937D93">
        <w:t>c</w:t>
      </w:r>
      <w:r>
        <w:t xml:space="preserve">adratin </w:t>
      </w:r>
      <w:r w:rsidR="00937D93">
        <w:t xml:space="preserve">(ou tiret moyen) </w:t>
      </w:r>
      <w:r>
        <w:t xml:space="preserve">ouvrant </w:t>
      </w:r>
      <w:r w:rsidR="00513F49">
        <w:t>et le 1</w:t>
      </w:r>
      <w:r w:rsidR="00513F49" w:rsidRPr="00513F49">
        <w:rPr>
          <w:vertAlign w:val="superscript"/>
        </w:rPr>
        <w:t>er</w:t>
      </w:r>
      <w:r w:rsidR="00513F49">
        <w:t xml:space="preserve"> mot de l’insertion et entre le dernier mot de l’i</w:t>
      </w:r>
      <w:r w:rsidR="00937D93">
        <w:t>nsertion et le demi-c</w:t>
      </w:r>
      <w:r w:rsidR="00513F49">
        <w:t>adratin fermant.</w:t>
      </w:r>
    </w:p>
    <w:p w14:paraId="4BCB3489" w14:textId="7AA9FFB6" w:rsidR="007B6E15" w:rsidRDefault="007B6E15" w:rsidP="001328DA">
      <w:bookmarkStart w:id="2" w:name="_Hlk505685862"/>
      <w:bookmarkEnd w:id="1"/>
      <w:r>
        <w:t xml:space="preserve">Écriture épicène : les </w:t>
      </w:r>
      <w:proofErr w:type="spellStart"/>
      <w:r>
        <w:t>auteur·rice·s</w:t>
      </w:r>
      <w:proofErr w:type="spellEnd"/>
      <w:r>
        <w:t xml:space="preserve"> ont le choix d’utiliser une écriture inclusive ou pas. Si l’écriture inclusive est choisie, adopter les règles suivantes : </w:t>
      </w:r>
      <w:hyperlink r:id="rId7" w:history="1">
        <w:r w:rsidRPr="00481820">
          <w:rPr>
            <w:rStyle w:val="Lienhypertexte"/>
          </w:rPr>
          <w:t>https://lecafedufle.fr/ecriture-inclusive/</w:t>
        </w:r>
      </w:hyperlink>
      <w:r>
        <w:t xml:space="preserve">. </w:t>
      </w:r>
    </w:p>
    <w:p w14:paraId="3D5D5990" w14:textId="534CFE78" w:rsidR="001328DA" w:rsidRDefault="009850B4" w:rsidP="001328DA">
      <w:r>
        <w:t>Normal</w:t>
      </w:r>
      <w:r w:rsidR="001328DA">
        <w:rPr>
          <w:rStyle w:val="Appelnotedebasdep"/>
        </w:rPr>
        <w:footnoteReference w:id="1"/>
      </w:r>
    </w:p>
    <w:p w14:paraId="4141C09B" w14:textId="77777777" w:rsidR="007003E3" w:rsidRDefault="007003E3" w:rsidP="001328DA">
      <w:r w:rsidRPr="007003E3">
        <w:t>Titre et sous-titres : ne pas les numéroter ; pas de point à la fin des titres</w:t>
      </w:r>
    </w:p>
    <w:bookmarkEnd w:id="2"/>
    <w:p w14:paraId="1286C53D" w14:textId="77777777" w:rsidR="001328DA" w:rsidRPr="009850B4" w:rsidRDefault="001328DA" w:rsidP="001328DA">
      <w:pPr>
        <w:pStyle w:val="Titre1"/>
        <w:rPr>
          <w:lang w:val="fr-CH"/>
        </w:rPr>
      </w:pPr>
      <w:r>
        <w:rPr>
          <w:lang w:val="fr-CH"/>
        </w:rPr>
        <w:t>Titre niveau</w:t>
      </w:r>
      <w:r w:rsidR="00B13334">
        <w:rPr>
          <w:lang w:val="fr-CH"/>
        </w:rPr>
        <w:t> </w:t>
      </w:r>
      <w:r>
        <w:rPr>
          <w:lang w:val="fr-CH"/>
        </w:rPr>
        <w:t>1</w:t>
      </w:r>
      <w:r w:rsidR="0091411C">
        <w:rPr>
          <w:lang w:val="fr-CH"/>
        </w:rPr>
        <w:t xml:space="preserve"> : </w:t>
      </w:r>
      <w:r w:rsidR="0091411C" w:rsidRPr="0091411C">
        <w:rPr>
          <w:lang w:val="fr-CH"/>
        </w:rPr>
        <w:t>le texte peut être hiérarchisé à l’aide de titres et sous-titres</w:t>
      </w:r>
      <w:r w:rsidR="00937D93">
        <w:rPr>
          <w:lang w:val="fr-CH"/>
        </w:rPr>
        <w:t>, sans point final ; o</w:t>
      </w:r>
      <w:r w:rsidR="0091411C" w:rsidRPr="0091411C">
        <w:rPr>
          <w:lang w:val="fr-CH"/>
        </w:rPr>
        <w:t>n ne dépass</w:t>
      </w:r>
      <w:r w:rsidR="00937D93">
        <w:rPr>
          <w:lang w:val="fr-CH"/>
        </w:rPr>
        <w:t xml:space="preserve">era pas trois niveaux de titres </w:t>
      </w:r>
      <w:r w:rsidR="00937D93" w:rsidRPr="00241042">
        <w:t xml:space="preserve">(style </w:t>
      </w:r>
      <w:r w:rsidR="00937D93">
        <w:t>Titre 1</w:t>
      </w:r>
      <w:r w:rsidR="00937D93" w:rsidRPr="00241042">
        <w:t>)</w:t>
      </w:r>
    </w:p>
    <w:p w14:paraId="57498136" w14:textId="77777777" w:rsidR="00D20087" w:rsidRDefault="009850B4" w:rsidP="00933D0D">
      <w:pPr>
        <w:pStyle w:val="Titre2"/>
        <w:rPr>
          <w:lang w:val="fr-CH"/>
        </w:rPr>
      </w:pPr>
      <w:r>
        <w:rPr>
          <w:lang w:val="fr-CH"/>
        </w:rPr>
        <w:t>Titre</w:t>
      </w:r>
      <w:r w:rsidR="001328DA">
        <w:rPr>
          <w:lang w:val="fr-CH"/>
        </w:rPr>
        <w:t xml:space="preserve"> niveau</w:t>
      </w:r>
      <w:r w:rsidR="00B13334">
        <w:rPr>
          <w:lang w:val="fr-CH"/>
        </w:rPr>
        <w:t> </w:t>
      </w:r>
      <w:r>
        <w:rPr>
          <w:lang w:val="fr-CH"/>
        </w:rPr>
        <w:t>2</w:t>
      </w:r>
      <w:r w:rsidR="007003E3">
        <w:rPr>
          <w:lang w:val="fr-CH"/>
        </w:rPr>
        <w:t xml:space="preserve"> </w:t>
      </w:r>
      <w:r w:rsidR="00937D93" w:rsidRPr="00241042">
        <w:t xml:space="preserve">(style </w:t>
      </w:r>
      <w:r w:rsidR="00937D93">
        <w:t>Titre 2</w:t>
      </w:r>
      <w:r w:rsidR="00937D93" w:rsidRPr="00241042">
        <w:t>)</w:t>
      </w:r>
    </w:p>
    <w:p w14:paraId="39EEDC78" w14:textId="77777777" w:rsidR="001328DA" w:rsidRDefault="001328DA" w:rsidP="001328DA">
      <w:pPr>
        <w:pStyle w:val="Titre3"/>
      </w:pPr>
      <w:r>
        <w:t>Titre niveau</w:t>
      </w:r>
      <w:r w:rsidR="00B13334">
        <w:rPr>
          <w:lang w:val="fr-CH"/>
        </w:rPr>
        <w:t> </w:t>
      </w:r>
      <w:r>
        <w:t>3</w:t>
      </w:r>
      <w:r w:rsidR="00937D93">
        <w:t xml:space="preserve"> </w:t>
      </w:r>
      <w:r w:rsidR="00937D93" w:rsidRPr="00241042">
        <w:t xml:space="preserve">(style </w:t>
      </w:r>
      <w:r w:rsidR="00937D93">
        <w:t>Titre 3</w:t>
      </w:r>
      <w:r w:rsidR="00937D93" w:rsidRPr="00241042">
        <w:t>)</w:t>
      </w:r>
    </w:p>
    <w:p w14:paraId="1B8CB7FF" w14:textId="2F859EFA" w:rsidR="001328DA" w:rsidRPr="00974D45" w:rsidRDefault="007003E3" w:rsidP="001328DA">
      <w:pPr>
        <w:rPr>
          <w:b/>
          <w:color w:val="92CDDC"/>
          <w:lang w:eastAsia="ja-JP"/>
        </w:rPr>
      </w:pPr>
      <w:r>
        <w:t xml:space="preserve">Les </w:t>
      </w:r>
      <w:proofErr w:type="spellStart"/>
      <w:r>
        <w:t>auteur</w:t>
      </w:r>
      <w:r w:rsidR="00FE513C">
        <w:t>·rice·</w:t>
      </w:r>
      <w:r>
        <w:t>s</w:t>
      </w:r>
      <w:proofErr w:type="spellEnd"/>
      <w:r>
        <w:t xml:space="preserve"> proposant un texte présentant des difficultés particulières (illustrations, retranscriptions linguistiques…) sont invités à prendre contact avec le secrétaire de rédaction.</w:t>
      </w:r>
    </w:p>
    <w:p w14:paraId="007B614C" w14:textId="77777777" w:rsidR="0035133D" w:rsidRDefault="0035133D" w:rsidP="007F317E">
      <w:r>
        <w:t>L</w:t>
      </w:r>
      <w:r w:rsidR="0091411C" w:rsidRPr="0091411C">
        <w:t>es appels de figures seront introduits dans le texte de la manière suivante</w:t>
      </w:r>
      <w:r w:rsidR="00CA70B9">
        <w:t> </w:t>
      </w:r>
      <w:r w:rsidR="0091411C" w:rsidRPr="0091411C">
        <w:t>: (fig.</w:t>
      </w:r>
      <w:r w:rsidR="00CA70B9">
        <w:t> </w:t>
      </w:r>
      <w:r w:rsidR="0091411C" w:rsidRPr="0091411C">
        <w:t>1)</w:t>
      </w:r>
      <w:r w:rsidR="00937D93">
        <w:t xml:space="preserve"> (insérer un espace insécable entre le point et le chiffre)</w:t>
      </w:r>
      <w:r w:rsidR="0091411C" w:rsidRPr="0091411C">
        <w:t xml:space="preserve">. </w:t>
      </w:r>
    </w:p>
    <w:p w14:paraId="185041CE" w14:textId="77777777" w:rsidR="0035133D" w:rsidRDefault="0035133D" w:rsidP="0035133D">
      <w:pPr>
        <w:pStyle w:val="TitreIllustration"/>
      </w:pPr>
      <w:bookmarkStart w:id="3" w:name="_Hlk505690718"/>
      <w:r>
        <w:lastRenderedPageBreak/>
        <w:t>Figure, photographie, schéma ou t</w:t>
      </w:r>
      <w:r w:rsidR="00933D0D">
        <w:t>able</w:t>
      </w:r>
      <w:r w:rsidR="00702809">
        <w:t>au</w:t>
      </w:r>
      <w:r w:rsidR="00CA70B9">
        <w:t> </w:t>
      </w:r>
      <w:r w:rsidR="009850B4">
        <w:t>N</w:t>
      </w:r>
      <w:r w:rsidR="00CA70B9">
        <w:t> </w:t>
      </w:r>
      <w:r w:rsidR="00933D0D">
        <w:t xml:space="preserve">: </w:t>
      </w:r>
      <w:r>
        <w:t xml:space="preserve">intitulé. </w:t>
      </w:r>
      <w:r w:rsidRPr="0091411C">
        <w:t xml:space="preserve">Les auteurs doivent fournir </w:t>
      </w:r>
      <w:r>
        <w:t xml:space="preserve">un intitulé </w:t>
      </w:r>
      <w:r w:rsidRPr="0091411C">
        <w:t>de chacune des illustrations</w:t>
      </w:r>
      <w:r>
        <w:t xml:space="preserve">, à placer au-dessus de l’illustration </w:t>
      </w:r>
      <w:r w:rsidRPr="0035133D">
        <w:t xml:space="preserve">(pas dans </w:t>
      </w:r>
      <w:r>
        <w:t>celle-ci</w:t>
      </w:r>
      <w:r w:rsidR="007003E3">
        <w:t> ; a</w:t>
      </w:r>
      <w:r w:rsidR="007003E3" w:rsidRPr="007003E3">
        <w:t xml:space="preserve">ttention au titre des schémas Excel qui viennent </w:t>
      </w:r>
      <w:r w:rsidR="007003E3">
        <w:t>en doublon</w:t>
      </w:r>
      <w:r w:rsidRPr="0035133D">
        <w:t>)</w:t>
      </w:r>
      <w:r>
        <w:t>.</w:t>
      </w:r>
      <w:r w:rsidRPr="0035133D">
        <w:t xml:space="preserve"> </w:t>
      </w:r>
      <w:r>
        <w:t>Qualité : minimum 300 dpi ; l</w:t>
      </w:r>
      <w:r w:rsidRPr="0091411C">
        <w:t>es illustrations réalisées sur logiciel ne doivent pas présenter de traits inférieurs à 0,18 mm (0,5</w:t>
      </w:r>
      <w:r>
        <w:t> </w:t>
      </w:r>
      <w:r w:rsidRPr="0091411C">
        <w:t>pt).</w:t>
      </w:r>
      <w:r>
        <w:t xml:space="preserve"> </w:t>
      </w:r>
      <w:r w:rsidRPr="00241042">
        <w:t xml:space="preserve">(style </w:t>
      </w:r>
      <w:proofErr w:type="spellStart"/>
      <w:r>
        <w:t>TitreIllustration</w:t>
      </w:r>
      <w:proofErr w:type="spellEnd"/>
      <w:r w:rsidRPr="00241042">
        <w:t>)</w:t>
      </w:r>
    </w:p>
    <w:p w14:paraId="59F94138" w14:textId="77777777" w:rsidR="0035133D" w:rsidRPr="0035133D" w:rsidRDefault="0035133D" w:rsidP="0035133D">
      <w:r w:rsidRPr="0035133D">
        <w:t>Styler l’illustration avec la feuille de style « Normal »</w:t>
      </w:r>
      <w:r>
        <w:t xml:space="preserve">. </w:t>
      </w:r>
      <w:r w:rsidRPr="0035133D">
        <w:t>Éviter les fonds grisés qui risquent de gêner la lecture des caractères imprimés.</w:t>
      </w:r>
    </w:p>
    <w:tbl>
      <w:tblPr>
        <w:tblW w:w="4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763"/>
        <w:gridCol w:w="4282"/>
      </w:tblGrid>
      <w:tr w:rsidR="009850B4" w:rsidRPr="00974D45" w14:paraId="0A5B7C46" w14:textId="77777777" w:rsidTr="009850B4">
        <w:trPr>
          <w:jc w:val="center"/>
        </w:trPr>
        <w:tc>
          <w:tcPr>
            <w:tcW w:w="1791" w:type="dxa"/>
            <w:vAlign w:val="center"/>
          </w:tcPr>
          <w:p w14:paraId="4A47EE54" w14:textId="77777777" w:rsidR="009850B4" w:rsidRPr="00974D45" w:rsidRDefault="009850B4" w:rsidP="00933D0D">
            <w:r>
              <w:t>Normal</w:t>
            </w:r>
          </w:p>
        </w:tc>
        <w:tc>
          <w:tcPr>
            <w:tcW w:w="1763" w:type="dxa"/>
            <w:vAlign w:val="center"/>
          </w:tcPr>
          <w:p w14:paraId="448EDABE" w14:textId="77777777" w:rsidR="009850B4" w:rsidRPr="00974D45" w:rsidRDefault="009850B4" w:rsidP="00933D0D"/>
        </w:tc>
        <w:tc>
          <w:tcPr>
            <w:tcW w:w="4281" w:type="dxa"/>
            <w:vAlign w:val="center"/>
          </w:tcPr>
          <w:p w14:paraId="376A76C7" w14:textId="77777777" w:rsidR="009850B4" w:rsidRPr="00974D45" w:rsidRDefault="009850B4" w:rsidP="00933D0D"/>
        </w:tc>
      </w:tr>
    </w:tbl>
    <w:bookmarkEnd w:id="3"/>
    <w:p w14:paraId="72BB43F2" w14:textId="77777777" w:rsidR="003F0620" w:rsidRDefault="009850B4" w:rsidP="00933D0D">
      <w:pPr>
        <w:pStyle w:val="LegendeIllustration"/>
      </w:pPr>
      <w:r>
        <w:t>Légende</w:t>
      </w:r>
      <w:r w:rsidR="00937D93">
        <w:t xml:space="preserve"> </w:t>
      </w:r>
      <w:r w:rsidR="00937D93" w:rsidRPr="00241042">
        <w:t xml:space="preserve">(style </w:t>
      </w:r>
      <w:proofErr w:type="spellStart"/>
      <w:r w:rsidR="00937D93">
        <w:t>LegendeIllustration</w:t>
      </w:r>
      <w:proofErr w:type="spellEnd"/>
      <w:r w:rsidR="00937D93" w:rsidRPr="00241042">
        <w:t>)</w:t>
      </w:r>
    </w:p>
    <w:p w14:paraId="152A95CD" w14:textId="77777777" w:rsidR="009850B4" w:rsidRDefault="009850B4" w:rsidP="009850B4">
      <w:pPr>
        <w:pStyle w:val="CreditsIllustration"/>
      </w:pPr>
      <w:r>
        <w:t>Crédits illustration</w:t>
      </w:r>
      <w:r w:rsidR="001328DA">
        <w:t xml:space="preserve"> (càd source, copyrights, etc.)</w:t>
      </w:r>
      <w:r w:rsidR="00937D93">
        <w:t xml:space="preserve"> </w:t>
      </w:r>
      <w:r w:rsidR="0035133D" w:rsidRPr="0035133D">
        <w:t xml:space="preserve">Les auteurs doivent fournir un intitulé ainsi que les légendes complètes et détaillées de chacune des illustrations, en mentionnant éventuellement les sources et crédits. </w:t>
      </w:r>
      <w:r w:rsidR="00937D93" w:rsidRPr="00241042">
        <w:t xml:space="preserve">(style </w:t>
      </w:r>
      <w:proofErr w:type="spellStart"/>
      <w:r w:rsidR="00937D93">
        <w:t>Credit</w:t>
      </w:r>
      <w:proofErr w:type="spellEnd"/>
      <w:r w:rsidR="005577E6">
        <w:t xml:space="preserve"> </w:t>
      </w:r>
      <w:r w:rsidR="00937D93">
        <w:t>Illustration</w:t>
      </w:r>
      <w:r w:rsidR="00937D93" w:rsidRPr="00241042">
        <w:t>)</w:t>
      </w:r>
    </w:p>
    <w:p w14:paraId="1DC188C1" w14:textId="77777777" w:rsidR="00D20087" w:rsidRPr="00974D45" w:rsidRDefault="009850B4" w:rsidP="00933D0D">
      <w:pPr>
        <w:rPr>
          <w:b/>
          <w:color w:val="92CDDC"/>
          <w:lang w:eastAsia="ja-JP"/>
        </w:rPr>
      </w:pPr>
      <w:r>
        <w:t>Normal</w:t>
      </w:r>
    </w:p>
    <w:p w14:paraId="24A81F32" w14:textId="77777777" w:rsidR="007003E3" w:rsidRDefault="009850B4" w:rsidP="0091058A">
      <w:pPr>
        <w:pStyle w:val="Grillecouleur-Accent11"/>
      </w:pPr>
      <w:r>
        <w:rPr>
          <w:lang w:val="fr-CH"/>
        </w:rPr>
        <w:t xml:space="preserve">Citation </w:t>
      </w:r>
      <w:r w:rsidR="007A7A0F">
        <w:rPr>
          <w:lang w:val="fr-CH"/>
        </w:rPr>
        <w:t xml:space="preserve">ou </w:t>
      </w:r>
      <w:r w:rsidR="007A7A0F" w:rsidRPr="007A7A0F">
        <w:rPr>
          <w:lang w:val="fr-CH"/>
        </w:rPr>
        <w:t>extraits d’interviews</w:t>
      </w:r>
      <w:r w:rsidR="00B13334">
        <w:rPr>
          <w:lang w:val="fr-CH"/>
        </w:rPr>
        <w:t xml:space="preserve"> sans guillem</w:t>
      </w:r>
      <w:r w:rsidR="0091058A">
        <w:rPr>
          <w:lang w:val="fr-CH"/>
        </w:rPr>
        <w:t>et</w:t>
      </w:r>
      <w:r w:rsidR="007003E3">
        <w:rPr>
          <w:lang w:val="fr-CH"/>
        </w:rPr>
        <w:t xml:space="preserve"> </w:t>
      </w:r>
      <w:r w:rsidR="0091058A">
        <w:t>; à traduire et mettre éventuellement la citation en langue originale en note.</w:t>
      </w:r>
      <w:r w:rsidR="007003E3">
        <w:t xml:space="preserve"> </w:t>
      </w:r>
      <w:r w:rsidR="007003E3" w:rsidRPr="00241042">
        <w:t xml:space="preserve">(style </w:t>
      </w:r>
      <w:r w:rsidR="007003E3">
        <w:t>Citation</w:t>
      </w:r>
      <w:r w:rsidR="007003E3" w:rsidRPr="00241042">
        <w:t>)</w:t>
      </w:r>
    </w:p>
    <w:p w14:paraId="60C174CA" w14:textId="77777777" w:rsidR="0091058A" w:rsidRDefault="007003E3" w:rsidP="0091058A">
      <w:pPr>
        <w:pStyle w:val="Grillecouleur-Accent11"/>
      </w:pPr>
      <w:r w:rsidRPr="007003E3">
        <w:t>Les citations de moins de trois lignes sont intégrées au texte (style Normal) ; au-delà de trois lignes, utiliser le style Citation.</w:t>
      </w:r>
    </w:p>
    <w:p w14:paraId="78AA48FD" w14:textId="77777777" w:rsidR="00A861AF" w:rsidRPr="00A861AF" w:rsidRDefault="00A861AF" w:rsidP="00A861AF">
      <w:pPr>
        <w:pStyle w:val="CitationBis"/>
        <w:rPr>
          <w:lang w:val="fr-CH"/>
        </w:rPr>
      </w:pPr>
      <w:r>
        <w:rPr>
          <w:lang w:val="fr-CH"/>
        </w:rPr>
        <w:t>Notes de terrain</w:t>
      </w:r>
      <w:r w:rsidR="00937D93">
        <w:rPr>
          <w:lang w:val="fr-CH"/>
        </w:rPr>
        <w:t xml:space="preserve"> </w:t>
      </w:r>
      <w:r w:rsidR="00937D93" w:rsidRPr="00241042">
        <w:t xml:space="preserve">(style </w:t>
      </w:r>
      <w:proofErr w:type="spellStart"/>
      <w:r w:rsidR="00937D93">
        <w:t>CitationBis</w:t>
      </w:r>
      <w:proofErr w:type="spellEnd"/>
      <w:r w:rsidR="00937D93" w:rsidRPr="00241042">
        <w:t>)</w:t>
      </w:r>
    </w:p>
    <w:p w14:paraId="37BF096C" w14:textId="77777777" w:rsidR="00D20087" w:rsidRDefault="009850B4" w:rsidP="00933D0D">
      <w:r>
        <w:t>Normal</w:t>
      </w:r>
    </w:p>
    <w:p w14:paraId="36D94349" w14:textId="77777777" w:rsidR="001328DA" w:rsidRPr="00AA6F02" w:rsidRDefault="001328DA" w:rsidP="001328DA">
      <w:pPr>
        <w:pStyle w:val="Encadre"/>
      </w:pPr>
      <w:r>
        <w:t>Encadré</w:t>
      </w:r>
      <w:r w:rsidR="00937D93">
        <w:t xml:space="preserve"> </w:t>
      </w:r>
      <w:r w:rsidR="00937D93" w:rsidRPr="00241042">
        <w:t xml:space="preserve">(style </w:t>
      </w:r>
      <w:r w:rsidR="00937D93">
        <w:t>Encadre</w:t>
      </w:r>
      <w:r w:rsidR="00937D93" w:rsidRPr="00241042">
        <w:t>)</w:t>
      </w:r>
    </w:p>
    <w:p w14:paraId="47F71332" w14:textId="77777777" w:rsidR="009850B4" w:rsidRDefault="00D20087" w:rsidP="00933D0D">
      <w:pPr>
        <w:pStyle w:val="Titre1"/>
      </w:pPr>
      <w:r w:rsidRPr="00AA6F02">
        <w:t>Conclusion</w:t>
      </w:r>
      <w:r w:rsidR="00937D93">
        <w:t xml:space="preserve"> </w:t>
      </w:r>
      <w:r w:rsidR="00937D93" w:rsidRPr="00241042">
        <w:t xml:space="preserve">(style </w:t>
      </w:r>
      <w:r w:rsidR="00937D93">
        <w:t>Titre 1</w:t>
      </w:r>
      <w:r w:rsidR="00937D93" w:rsidRPr="00241042">
        <w:t>)</w:t>
      </w:r>
    </w:p>
    <w:p w14:paraId="6CA85089" w14:textId="77777777" w:rsidR="009850B4" w:rsidRDefault="009850B4" w:rsidP="00933D0D">
      <w:bookmarkStart w:id="4" w:name="_Hlk505690799"/>
      <w:r>
        <w:t>Normal</w:t>
      </w:r>
    </w:p>
    <w:bookmarkEnd w:id="4"/>
    <w:p w14:paraId="10267CC7" w14:textId="77777777" w:rsidR="009850B4" w:rsidRDefault="009850B4" w:rsidP="00933D0D">
      <w:pPr>
        <w:pStyle w:val="Remerciements"/>
      </w:pPr>
      <w:r>
        <w:t>Remerciements</w:t>
      </w:r>
      <w:r w:rsidR="0091411C" w:rsidRPr="0091411C">
        <w:t>.</w:t>
      </w:r>
      <w:r w:rsidR="00845A65">
        <w:t xml:space="preserve"> </w:t>
      </w:r>
      <w:r w:rsidR="00845A65" w:rsidRPr="00845A65">
        <w:rPr>
          <w:highlight w:val="green"/>
        </w:rPr>
        <w:t>(ATTENION : laisser tel quel, donc ne pas remplir, tant qu’on est dans l</w:t>
      </w:r>
      <w:r w:rsidR="00845A65">
        <w:rPr>
          <w:highlight w:val="green"/>
        </w:rPr>
        <w:t>a</w:t>
      </w:r>
      <w:r w:rsidR="00845A65" w:rsidRPr="00845A65">
        <w:rPr>
          <w:highlight w:val="green"/>
        </w:rPr>
        <w:t xml:space="preserve"> phase d’évaluation</w:t>
      </w:r>
      <w:r w:rsidR="00845A65">
        <w:rPr>
          <w:highlight w:val="green"/>
        </w:rPr>
        <w:t>)</w:t>
      </w:r>
      <w:r w:rsidR="00845A65" w:rsidRPr="00845A65">
        <w:rPr>
          <w:highlight w:val="green"/>
        </w:rPr>
        <w:t>.</w:t>
      </w:r>
      <w:r w:rsidR="00937D93">
        <w:t xml:space="preserve"> </w:t>
      </w:r>
      <w:r w:rsidR="00937D93" w:rsidRPr="00241042">
        <w:t xml:space="preserve">(style </w:t>
      </w:r>
      <w:r w:rsidR="00937D93">
        <w:t>Remerciements</w:t>
      </w:r>
      <w:r w:rsidR="00937D93" w:rsidRPr="00241042">
        <w:t>)</w:t>
      </w:r>
    </w:p>
    <w:p w14:paraId="2F8D8C13" w14:textId="77777777" w:rsidR="00363374" w:rsidRDefault="009850B4" w:rsidP="00363374">
      <w:pPr>
        <w:pStyle w:val="Titre1"/>
      </w:pPr>
      <w:bookmarkStart w:id="5" w:name="_Hlk505690840"/>
      <w:r>
        <w:t>Bibliographie</w:t>
      </w:r>
      <w:r w:rsidR="001328DA">
        <w:t> </w:t>
      </w:r>
    </w:p>
    <w:p w14:paraId="64438E11" w14:textId="77777777" w:rsidR="007003E3" w:rsidRDefault="00363374" w:rsidP="007003E3">
      <w:r w:rsidRPr="007F317E">
        <w:t>C</w:t>
      </w:r>
      <w:r w:rsidR="007F317E" w:rsidRPr="007F317E">
        <w:t>haque appel fait dans le texte doit être développé dans la bibliographie. Réciproquement, chaque référence bibliographique doit avoir été appelée dans le texte.</w:t>
      </w:r>
      <w:r w:rsidR="00937D93">
        <w:t xml:space="preserve"> </w:t>
      </w:r>
      <w:r w:rsidR="007003E3">
        <w:t xml:space="preserve">La bibliographie est classée par ordre alphabétique de nom d’auteur et date croissante. </w:t>
      </w:r>
      <w:r w:rsidR="007003E3" w:rsidRPr="00241042">
        <w:t xml:space="preserve">(style </w:t>
      </w:r>
      <w:r w:rsidR="007003E3">
        <w:t>Bibliographie</w:t>
      </w:r>
      <w:r w:rsidR="007003E3" w:rsidRPr="00241042">
        <w:t>)</w:t>
      </w:r>
      <w:r w:rsidR="007003E3">
        <w:t>.</w:t>
      </w:r>
    </w:p>
    <w:p w14:paraId="0EAE01DD" w14:textId="77777777" w:rsidR="00241042" w:rsidRDefault="00241042" w:rsidP="00C8245E">
      <w:r w:rsidRPr="00241042">
        <w:rPr>
          <w:color w:val="FF0000"/>
        </w:rPr>
        <w:t>A styler avec la feuille de style Bibliographie.</w:t>
      </w:r>
      <w:r>
        <w:t> </w:t>
      </w:r>
    </w:p>
    <w:p w14:paraId="448A2D0A" w14:textId="77777777" w:rsidR="0099075E" w:rsidRDefault="0099075E" w:rsidP="00C8245E">
      <w:r w:rsidRPr="00BC44F5">
        <w:lastRenderedPageBreak/>
        <w:t>Les auteurs sont référencés par le nom de famille, suivi d'une virgule et de l'initiale du prénom : Nom, P.</w:t>
      </w:r>
    </w:p>
    <w:p w14:paraId="03EEA37D" w14:textId="77777777" w:rsidR="0031706E" w:rsidRPr="00BC44F5" w:rsidRDefault="00241042" w:rsidP="00C8245E">
      <w:r>
        <w:t>Il est vivement conseillé</w:t>
      </w:r>
      <w:r w:rsidR="0099075E" w:rsidRPr="00BC44F5">
        <w:t xml:space="preserve"> d’indiquer aussi </w:t>
      </w:r>
      <w:r w:rsidR="0031706E">
        <w:t>l’adresse électronique DOI</w:t>
      </w:r>
      <w:r w:rsidR="0099075E" w:rsidRPr="00BC44F5">
        <w:t xml:space="preserve"> ou, à défaut, l’URL avec la date de la dernière consultation par l’usager (http://www.xxx.yy</w:t>
      </w:r>
      <w:r w:rsidR="0031706E">
        <w:t>y /zzz.htm, consulté le date) et vérifier que le lien fonctionne.</w:t>
      </w:r>
    </w:p>
    <w:p w14:paraId="7502B77E" w14:textId="77777777" w:rsidR="003C3CF5" w:rsidRDefault="003C3CF5" w:rsidP="00C8245E">
      <w:r>
        <w:t>Norme utilisée</w:t>
      </w:r>
      <w:r w:rsidR="003B1C34">
        <w:t xml:space="preserve"> </w:t>
      </w:r>
      <w:r>
        <w:t xml:space="preserve">pour la bibliographie : APA (voir, par exemple : </w:t>
      </w:r>
      <w:hyperlink r:id="rId8" w:history="1">
        <w:r w:rsidRPr="001B1890">
          <w:rPr>
            <w:rStyle w:val="Lienhypertexte"/>
          </w:rPr>
          <w:t>https://www.scribbr.fr/normes-apa/exemples-de-citations/</w:t>
        </w:r>
      </w:hyperlink>
      <w:r>
        <w:t>)</w:t>
      </w:r>
    </w:p>
    <w:p w14:paraId="044648C0" w14:textId="77777777" w:rsidR="00C8245E" w:rsidRPr="00C8245E" w:rsidRDefault="00C8245E" w:rsidP="00363374">
      <w:pPr>
        <w:pStyle w:val="Titre3"/>
        <w:rPr>
          <w:rFonts w:eastAsia="Calibri"/>
        </w:rPr>
      </w:pPr>
      <w:r w:rsidRPr="00C8245E">
        <w:rPr>
          <w:rFonts w:eastAsia="Calibri"/>
        </w:rPr>
        <w:t>Ouvrage</w:t>
      </w:r>
    </w:p>
    <w:p w14:paraId="1761977D" w14:textId="77777777" w:rsidR="00C8245E" w:rsidRPr="00C8245E" w:rsidRDefault="00C8245E" w:rsidP="00363374">
      <w:pPr>
        <w:pStyle w:val="Bibliographie"/>
        <w:rPr>
          <w:rFonts w:eastAsia="Calibri"/>
        </w:rPr>
      </w:pPr>
      <w:r w:rsidRPr="00C8245E">
        <w:rPr>
          <w:rFonts w:eastAsia="Calibri"/>
        </w:rPr>
        <w:t xml:space="preserve">Auteur, A., Auteur, B. &amp; Auteur, C. (année). </w:t>
      </w:r>
      <w:r w:rsidRPr="00C8245E">
        <w:rPr>
          <w:rFonts w:eastAsia="Calibri"/>
          <w:i/>
        </w:rPr>
        <w:t xml:space="preserve">Titre </w:t>
      </w:r>
      <w:r w:rsidRPr="00C8245E">
        <w:rPr>
          <w:rFonts w:eastAsia="Calibri"/>
          <w:i/>
          <w:lang w:val="fr-CH"/>
        </w:rPr>
        <w:t>de l’ouvrage</w:t>
      </w:r>
      <w:r w:rsidRPr="00C8245E">
        <w:rPr>
          <w:rFonts w:eastAsia="Calibri"/>
          <w:lang w:val="fr-CH"/>
        </w:rPr>
        <w:t xml:space="preserve"> </w:t>
      </w:r>
      <w:r w:rsidRPr="00C8245E">
        <w:rPr>
          <w:rFonts w:eastAsia="Calibri"/>
        </w:rPr>
        <w:t>(xe</w:t>
      </w:r>
      <w:r w:rsidR="00CA70B9">
        <w:rPr>
          <w:rFonts w:eastAsia="Calibri"/>
          <w:lang w:val="fr-CH"/>
        </w:rPr>
        <w:t> </w:t>
      </w:r>
      <w:r w:rsidRPr="00C8245E">
        <w:rPr>
          <w:rFonts w:eastAsia="Calibri"/>
        </w:rPr>
        <w:t>éd., vol.</w:t>
      </w:r>
      <w:r w:rsidR="00CA70B9">
        <w:rPr>
          <w:rFonts w:eastAsia="Calibri"/>
          <w:lang w:val="fr-CH"/>
        </w:rPr>
        <w:t> </w:t>
      </w:r>
      <w:r w:rsidRPr="00C8245E">
        <w:rPr>
          <w:rFonts w:eastAsia="Calibri"/>
        </w:rPr>
        <w:t>x). Lieu de publication : Maison d'édition.</w:t>
      </w:r>
    </w:p>
    <w:p w14:paraId="15FD508F" w14:textId="77777777" w:rsidR="00C8245E" w:rsidRPr="009A6E38" w:rsidRDefault="00C8245E" w:rsidP="00363374">
      <w:pPr>
        <w:pStyle w:val="Bibliographie"/>
        <w:rPr>
          <w:rFonts w:eastAsia="Calibri"/>
          <w:lang w:val="en-US"/>
        </w:rPr>
      </w:pPr>
      <w:r w:rsidRPr="00C8245E">
        <w:rPr>
          <w:rFonts w:eastAsia="Calibri"/>
        </w:rPr>
        <w:t>Cohendet</w:t>
      </w:r>
      <w:r w:rsidRPr="00C8245E">
        <w:rPr>
          <w:rFonts w:eastAsia="Calibri"/>
          <w:lang w:val="fr-CH"/>
        </w:rPr>
        <w:t>,</w:t>
      </w:r>
      <w:r w:rsidRPr="00C8245E">
        <w:rPr>
          <w:rFonts w:eastAsia="Calibri"/>
        </w:rPr>
        <w:t xml:space="preserve"> P. </w:t>
      </w:r>
      <w:r w:rsidRPr="00C8245E">
        <w:rPr>
          <w:rFonts w:eastAsia="Calibri"/>
          <w:lang w:val="fr-CH"/>
        </w:rPr>
        <w:t>&amp;</w:t>
      </w:r>
      <w:r w:rsidRPr="00C8245E">
        <w:rPr>
          <w:rFonts w:eastAsia="Calibri"/>
        </w:rPr>
        <w:t xml:space="preserve"> Amin</w:t>
      </w:r>
      <w:r w:rsidRPr="00C8245E">
        <w:rPr>
          <w:rFonts w:eastAsia="Calibri"/>
          <w:lang w:val="fr-CH"/>
        </w:rPr>
        <w:t>,</w:t>
      </w:r>
      <w:r w:rsidRPr="00C8245E">
        <w:rPr>
          <w:rFonts w:eastAsia="Calibri"/>
        </w:rPr>
        <w:t xml:space="preserve"> A. (2004). </w:t>
      </w:r>
      <w:r w:rsidRPr="00C8245E">
        <w:rPr>
          <w:rFonts w:eastAsia="Calibri"/>
          <w:i/>
        </w:rPr>
        <w:t xml:space="preserve">Architectures of knowledge. </w:t>
      </w:r>
      <w:r w:rsidRPr="009A6E38">
        <w:rPr>
          <w:rFonts w:eastAsia="Calibri"/>
          <w:i/>
          <w:lang w:val="en-US"/>
        </w:rPr>
        <w:t>Firms, capabilities and communities</w:t>
      </w:r>
      <w:r w:rsidRPr="009A6E38">
        <w:rPr>
          <w:rFonts w:eastAsia="Calibri"/>
          <w:lang w:val="en-US"/>
        </w:rPr>
        <w:t>. New York: Oxford University Press.</w:t>
      </w:r>
    </w:p>
    <w:p w14:paraId="32082FA1" w14:textId="77777777" w:rsidR="00C8245E" w:rsidRPr="00C8245E" w:rsidRDefault="00C8245E" w:rsidP="00363374">
      <w:pPr>
        <w:pStyle w:val="Bibliographie"/>
        <w:rPr>
          <w:rFonts w:eastAsia="Calibri"/>
        </w:rPr>
      </w:pPr>
      <w:r w:rsidRPr="00C8245E">
        <w:rPr>
          <w:rFonts w:eastAsia="Calibri"/>
        </w:rPr>
        <w:t xml:space="preserve">Lebovici, S., Diatkine, R. &amp; Soulé, M. (2004). </w:t>
      </w:r>
      <w:r w:rsidRPr="00C8245E">
        <w:rPr>
          <w:rFonts w:eastAsia="Calibri"/>
          <w:i/>
        </w:rPr>
        <w:t>Nouveau traité de psychiatrie de l'enfant et de l'adolescent</w:t>
      </w:r>
      <w:r w:rsidRPr="00C8245E">
        <w:rPr>
          <w:rFonts w:eastAsia="Calibri"/>
        </w:rPr>
        <w:t xml:space="preserve"> (2e</w:t>
      </w:r>
      <w:r w:rsidR="00CA70B9">
        <w:rPr>
          <w:rFonts w:eastAsia="Calibri"/>
          <w:lang w:val="fr-CH"/>
        </w:rPr>
        <w:t> </w:t>
      </w:r>
      <w:r w:rsidRPr="00C8245E">
        <w:rPr>
          <w:rFonts w:eastAsia="Calibri"/>
        </w:rPr>
        <w:t>éd., vol.</w:t>
      </w:r>
      <w:r w:rsidR="00CA70B9">
        <w:rPr>
          <w:rFonts w:eastAsia="Calibri"/>
          <w:lang w:val="fr-CH"/>
        </w:rPr>
        <w:t> </w:t>
      </w:r>
      <w:r w:rsidRPr="00C8245E">
        <w:rPr>
          <w:rFonts w:eastAsia="Calibri"/>
        </w:rPr>
        <w:t>4). Paris, France : Presses universitaires de France.</w:t>
      </w:r>
    </w:p>
    <w:p w14:paraId="7F17F75F" w14:textId="77777777" w:rsidR="00C8245E" w:rsidRPr="00C8245E" w:rsidRDefault="00C8245E" w:rsidP="00363374">
      <w:pPr>
        <w:pStyle w:val="Titre3"/>
        <w:rPr>
          <w:rFonts w:eastAsia="Calibri"/>
        </w:rPr>
      </w:pPr>
      <w:r w:rsidRPr="00C8245E">
        <w:rPr>
          <w:rFonts w:eastAsia="Calibri"/>
        </w:rPr>
        <w:t>Ouvrage édité</w:t>
      </w:r>
    </w:p>
    <w:p w14:paraId="5579E714" w14:textId="77777777" w:rsidR="00B54089" w:rsidRPr="00B54089" w:rsidRDefault="00C8245E" w:rsidP="00B54089">
      <w:pPr>
        <w:rPr>
          <w:rFonts w:eastAsia="Calibri"/>
          <w:lang w:val="fr-CH"/>
        </w:rPr>
      </w:pPr>
      <w:r w:rsidRPr="00C8245E">
        <w:rPr>
          <w:rFonts w:eastAsia="Calibri"/>
        </w:rPr>
        <w:t xml:space="preserve">Si </w:t>
      </w:r>
      <w:r w:rsidRPr="00C8245E">
        <w:rPr>
          <w:rFonts w:eastAsia="Calibri"/>
          <w:lang w:val="fr-CH"/>
        </w:rPr>
        <w:t xml:space="preserve">l’ouvrage est </w:t>
      </w:r>
      <w:r w:rsidRPr="00C8245E">
        <w:rPr>
          <w:rFonts w:eastAsia="Calibri"/>
        </w:rPr>
        <w:t>publié sous la direction de, indiquer (dir.</w:t>
      </w:r>
      <w:r w:rsidRPr="00C8245E">
        <w:rPr>
          <w:rFonts w:eastAsia="Calibri"/>
          <w:lang w:val="fr-CH"/>
        </w:rPr>
        <w:t xml:space="preserve"> ou éd.</w:t>
      </w:r>
      <w:r w:rsidRPr="00C8245E">
        <w:rPr>
          <w:rFonts w:eastAsia="Calibri"/>
        </w:rPr>
        <w:t>) après les noms des éditeurs scientifiques.</w:t>
      </w:r>
      <w:r w:rsidR="00B54089">
        <w:rPr>
          <w:rFonts w:eastAsia="Calibri"/>
        </w:rPr>
        <w:t xml:space="preserve"> </w:t>
      </w:r>
      <w:r w:rsidR="00B54089">
        <w:rPr>
          <w:rFonts w:eastAsia="Calibri"/>
          <w:lang w:val="fr-CH"/>
        </w:rPr>
        <w:t>(« </w:t>
      </w:r>
      <w:r w:rsidR="00B54089" w:rsidRPr="00B54089">
        <w:rPr>
          <w:rFonts w:eastAsia="Calibri"/>
          <w:lang w:val="fr-CH"/>
        </w:rPr>
        <w:t>éd.</w:t>
      </w:r>
      <w:r w:rsidR="00B54089">
        <w:rPr>
          <w:rFonts w:eastAsia="Calibri"/>
          <w:lang w:val="fr-CH"/>
        </w:rPr>
        <w:t> »</w:t>
      </w:r>
      <w:r w:rsidR="00B54089" w:rsidRPr="00B54089">
        <w:rPr>
          <w:rFonts w:eastAsia="Calibri"/>
          <w:lang w:val="fr-CH"/>
        </w:rPr>
        <w:t xml:space="preserve"> pour éditeur ou éditeurs en français</w:t>
      </w:r>
      <w:r w:rsidR="00B54089">
        <w:rPr>
          <w:rFonts w:eastAsia="Calibri"/>
          <w:lang w:val="fr-CH"/>
        </w:rPr>
        <w:t> ; « </w:t>
      </w:r>
      <w:proofErr w:type="spellStart"/>
      <w:r w:rsidR="00B54089" w:rsidRPr="00B54089">
        <w:rPr>
          <w:rFonts w:eastAsia="Calibri"/>
          <w:lang w:val="fr-CH"/>
        </w:rPr>
        <w:t>ed</w:t>
      </w:r>
      <w:proofErr w:type="spellEnd"/>
      <w:r w:rsidR="00B54089" w:rsidRPr="00B54089">
        <w:rPr>
          <w:rFonts w:eastAsia="Calibri"/>
          <w:lang w:val="fr-CH"/>
        </w:rPr>
        <w:t>.</w:t>
      </w:r>
      <w:r w:rsidR="00B54089">
        <w:rPr>
          <w:rFonts w:eastAsia="Calibri"/>
          <w:lang w:val="fr-CH"/>
        </w:rPr>
        <w:t xml:space="preserve"> » </w:t>
      </w:r>
      <w:r w:rsidR="00B54089" w:rsidRPr="00B54089">
        <w:rPr>
          <w:rFonts w:eastAsia="Calibri"/>
          <w:lang w:val="fr-CH"/>
        </w:rPr>
        <w:t xml:space="preserve"> pour éditeur en anglais</w:t>
      </w:r>
      <w:r w:rsidR="00B54089">
        <w:rPr>
          <w:rFonts w:eastAsia="Calibri"/>
          <w:lang w:val="fr-CH"/>
        </w:rPr>
        <w:t> ; « </w:t>
      </w:r>
      <w:proofErr w:type="spellStart"/>
      <w:r w:rsidR="00B54089" w:rsidRPr="00B54089">
        <w:rPr>
          <w:rFonts w:eastAsia="Calibri"/>
          <w:lang w:val="fr-CH"/>
        </w:rPr>
        <w:t>eds</w:t>
      </w:r>
      <w:proofErr w:type="spellEnd"/>
      <w:r w:rsidR="00B54089">
        <w:rPr>
          <w:rFonts w:eastAsia="Calibri"/>
          <w:lang w:val="fr-CH"/>
        </w:rPr>
        <w:t> »</w:t>
      </w:r>
      <w:r w:rsidR="00B54089" w:rsidRPr="00B54089">
        <w:rPr>
          <w:rFonts w:eastAsia="Calibri"/>
          <w:lang w:val="fr-CH"/>
        </w:rPr>
        <w:t xml:space="preserve"> pour éditeurs en anglais</w:t>
      </w:r>
      <w:r w:rsidR="00B54089">
        <w:rPr>
          <w:rFonts w:eastAsia="Calibri"/>
          <w:lang w:val="fr-CH"/>
        </w:rPr>
        <w:t>.</w:t>
      </w:r>
    </w:p>
    <w:p w14:paraId="40A2D5F0" w14:textId="77777777" w:rsidR="00C8245E" w:rsidRPr="009A6E38" w:rsidRDefault="00C8245E" w:rsidP="00363374">
      <w:pPr>
        <w:pStyle w:val="Bibliographie"/>
        <w:rPr>
          <w:rFonts w:eastAsia="Calibri"/>
          <w:lang w:val="en-US"/>
        </w:rPr>
      </w:pPr>
      <w:r w:rsidRPr="00C8245E">
        <w:rPr>
          <w:rFonts w:eastAsia="Calibri"/>
        </w:rPr>
        <w:t>Gérard</w:t>
      </w:r>
      <w:r w:rsidRPr="00C8245E">
        <w:rPr>
          <w:rFonts w:eastAsia="Calibri"/>
          <w:lang w:val="fr-CH"/>
        </w:rPr>
        <w:t>,</w:t>
      </w:r>
      <w:r w:rsidRPr="00C8245E">
        <w:rPr>
          <w:rFonts w:eastAsia="Calibri"/>
        </w:rPr>
        <w:t xml:space="preserve"> E. (éd.) (2006). </w:t>
      </w:r>
      <w:r w:rsidRPr="00C8245E">
        <w:rPr>
          <w:rFonts w:eastAsia="Calibri"/>
          <w:i/>
        </w:rPr>
        <w:t>Savoirs, insertion et globalisation</w:t>
      </w:r>
      <w:r w:rsidRPr="00C8245E">
        <w:rPr>
          <w:rFonts w:eastAsia="Calibri"/>
        </w:rPr>
        <w:t xml:space="preserve">. </w:t>
      </w:r>
      <w:proofErr w:type="gramStart"/>
      <w:r w:rsidRPr="009A6E38">
        <w:rPr>
          <w:rFonts w:eastAsia="Calibri"/>
          <w:lang w:val="en-US"/>
        </w:rPr>
        <w:t>Paris :</w:t>
      </w:r>
      <w:proofErr w:type="gramEnd"/>
      <w:r w:rsidRPr="009A6E38">
        <w:rPr>
          <w:rFonts w:eastAsia="Calibri"/>
          <w:lang w:val="en-US"/>
        </w:rPr>
        <w:t xml:space="preserve"> </w:t>
      </w:r>
      <w:proofErr w:type="spellStart"/>
      <w:r w:rsidRPr="009A6E38">
        <w:rPr>
          <w:rFonts w:eastAsia="Calibri"/>
          <w:lang w:val="en-US"/>
        </w:rPr>
        <w:t>Publisud</w:t>
      </w:r>
      <w:proofErr w:type="spellEnd"/>
      <w:r w:rsidRPr="009A6E38">
        <w:rPr>
          <w:rFonts w:eastAsia="Calibri"/>
          <w:lang w:val="en-US"/>
        </w:rPr>
        <w:t>.</w:t>
      </w:r>
    </w:p>
    <w:p w14:paraId="41F632B3" w14:textId="77777777" w:rsidR="00C8245E" w:rsidRPr="009A6E38" w:rsidRDefault="00C8245E" w:rsidP="00363374">
      <w:pPr>
        <w:pStyle w:val="Bibliographie"/>
        <w:rPr>
          <w:rFonts w:eastAsia="Calibri"/>
          <w:lang w:val="en-US"/>
        </w:rPr>
      </w:pPr>
      <w:proofErr w:type="spellStart"/>
      <w:r w:rsidRPr="00B54089">
        <w:rPr>
          <w:rFonts w:eastAsia="Calibri"/>
          <w:lang w:val="en-US"/>
        </w:rPr>
        <w:t>Bijker</w:t>
      </w:r>
      <w:proofErr w:type="spellEnd"/>
      <w:r w:rsidRPr="00C8245E">
        <w:rPr>
          <w:rFonts w:eastAsia="Calibri"/>
          <w:lang w:val="en-US"/>
        </w:rPr>
        <w:t>,</w:t>
      </w:r>
      <w:r w:rsidRPr="00B54089">
        <w:rPr>
          <w:rFonts w:eastAsia="Calibri"/>
          <w:lang w:val="en-US"/>
        </w:rPr>
        <w:t xml:space="preserve"> W.E. </w:t>
      </w:r>
      <w:r w:rsidRPr="00C8245E">
        <w:rPr>
          <w:rFonts w:eastAsia="Calibri"/>
          <w:lang w:val="en-US"/>
        </w:rPr>
        <w:t>&amp;</w:t>
      </w:r>
      <w:r w:rsidRPr="00B54089">
        <w:rPr>
          <w:rFonts w:eastAsia="Calibri"/>
          <w:lang w:val="en-US"/>
        </w:rPr>
        <w:t xml:space="preserve"> Law</w:t>
      </w:r>
      <w:r w:rsidRPr="00C8245E">
        <w:rPr>
          <w:rFonts w:eastAsia="Calibri"/>
          <w:lang w:val="en-US"/>
        </w:rPr>
        <w:t>,</w:t>
      </w:r>
      <w:r w:rsidRPr="00B54089">
        <w:rPr>
          <w:rFonts w:eastAsia="Calibri"/>
          <w:lang w:val="en-US"/>
        </w:rPr>
        <w:t xml:space="preserve"> J. (</w:t>
      </w:r>
      <w:r w:rsidR="00B54089" w:rsidRPr="00B54089">
        <w:rPr>
          <w:rFonts w:eastAsia="Calibri"/>
          <w:lang w:val="en-US"/>
        </w:rPr>
        <w:t>e</w:t>
      </w:r>
      <w:r w:rsidRPr="00B54089">
        <w:rPr>
          <w:rFonts w:eastAsia="Calibri"/>
          <w:lang w:val="en-US"/>
        </w:rPr>
        <w:t>d</w:t>
      </w:r>
      <w:r w:rsidR="00B54089" w:rsidRPr="00B54089">
        <w:rPr>
          <w:rFonts w:eastAsia="Calibri"/>
          <w:lang w:val="en-US"/>
        </w:rPr>
        <w:t>s</w:t>
      </w:r>
      <w:r w:rsidRPr="00B54089">
        <w:rPr>
          <w:rFonts w:eastAsia="Calibri"/>
          <w:lang w:val="en-US"/>
        </w:rPr>
        <w:t>) (1992)</w:t>
      </w:r>
      <w:r w:rsidRPr="00C8245E">
        <w:rPr>
          <w:rFonts w:eastAsia="Calibri"/>
          <w:lang w:val="en-US"/>
        </w:rPr>
        <w:t>.</w:t>
      </w:r>
      <w:r w:rsidRPr="00B54089">
        <w:rPr>
          <w:rFonts w:eastAsia="Calibri"/>
          <w:lang w:val="en-US"/>
        </w:rPr>
        <w:t xml:space="preserve"> </w:t>
      </w:r>
      <w:r w:rsidRPr="009A6E38">
        <w:rPr>
          <w:rFonts w:eastAsia="Calibri"/>
          <w:i/>
          <w:lang w:val="en-US"/>
        </w:rPr>
        <w:t>Shaping Technology/Building Society</w:t>
      </w:r>
      <w:r w:rsidRPr="009A6E38">
        <w:rPr>
          <w:rFonts w:eastAsia="Calibri"/>
          <w:lang w:val="en-US"/>
        </w:rPr>
        <w:t>. Cambridge, Mass.: MIT Press.</w:t>
      </w:r>
    </w:p>
    <w:p w14:paraId="1D03E70E" w14:textId="77777777" w:rsidR="00C8245E" w:rsidRPr="00C8245E" w:rsidRDefault="00C8245E" w:rsidP="00363374">
      <w:pPr>
        <w:pStyle w:val="Titre3"/>
        <w:rPr>
          <w:rFonts w:eastAsia="Calibri"/>
          <w:lang w:eastAsia="en-US"/>
        </w:rPr>
      </w:pPr>
      <w:r w:rsidRPr="00C8245E">
        <w:rPr>
          <w:rFonts w:eastAsia="Calibri"/>
        </w:rPr>
        <w:t>Chapitre d’ouvrage</w:t>
      </w:r>
    </w:p>
    <w:p w14:paraId="39C3B863" w14:textId="77777777" w:rsidR="00C8245E" w:rsidRPr="00C8245E" w:rsidRDefault="00C8245E" w:rsidP="00363374">
      <w:pPr>
        <w:pStyle w:val="Bibliographie"/>
        <w:rPr>
          <w:rFonts w:eastAsia="Calibri"/>
        </w:rPr>
      </w:pPr>
      <w:r w:rsidRPr="00C8245E">
        <w:rPr>
          <w:rFonts w:eastAsia="Calibri"/>
        </w:rPr>
        <w:t>Auteur, A., Auteur, B. &amp; Auteur, C. (année). Titre du chapitre. Dans A.</w:t>
      </w:r>
      <w:r w:rsidR="00B13334">
        <w:rPr>
          <w:rFonts w:eastAsia="Calibri"/>
          <w:lang w:val="fr-CH"/>
        </w:rPr>
        <w:t> </w:t>
      </w:r>
      <w:r w:rsidRPr="00C8245E">
        <w:rPr>
          <w:rFonts w:eastAsia="Calibri"/>
        </w:rPr>
        <w:t xml:space="preserve">Directeur </w:t>
      </w:r>
      <w:r w:rsidR="00804460">
        <w:rPr>
          <w:rFonts w:eastAsia="Calibri"/>
        </w:rPr>
        <w:t>&amp;</w:t>
      </w:r>
      <w:r w:rsidRPr="00C8245E">
        <w:rPr>
          <w:rFonts w:eastAsia="Calibri"/>
        </w:rPr>
        <w:t xml:space="preserve"> B.</w:t>
      </w:r>
      <w:r w:rsidR="00B13334">
        <w:rPr>
          <w:rFonts w:eastAsia="Calibri"/>
          <w:lang w:val="fr-CH"/>
        </w:rPr>
        <w:t> </w:t>
      </w:r>
      <w:r w:rsidRPr="00C8245E">
        <w:rPr>
          <w:rFonts w:eastAsia="Calibri"/>
        </w:rPr>
        <w:t xml:space="preserve">Directeur (dir.), </w:t>
      </w:r>
      <w:r w:rsidRPr="00C8245E">
        <w:rPr>
          <w:rFonts w:eastAsia="Calibri"/>
          <w:i/>
        </w:rPr>
        <w:t>Titre du livre</w:t>
      </w:r>
      <w:r w:rsidRPr="00C8245E">
        <w:rPr>
          <w:rFonts w:eastAsia="Calibri"/>
        </w:rPr>
        <w:t xml:space="preserve"> (xe</w:t>
      </w:r>
      <w:r w:rsidR="00B13334">
        <w:rPr>
          <w:rFonts w:eastAsia="Calibri"/>
          <w:lang w:val="fr-CH"/>
        </w:rPr>
        <w:t> </w:t>
      </w:r>
      <w:r w:rsidRPr="00C8245E">
        <w:rPr>
          <w:rFonts w:eastAsia="Calibri"/>
        </w:rPr>
        <w:t>éd., vol.</w:t>
      </w:r>
      <w:r w:rsidR="00B13334">
        <w:rPr>
          <w:rFonts w:eastAsia="Calibri"/>
          <w:lang w:val="fr-CH"/>
        </w:rPr>
        <w:t xml:space="preserve"> </w:t>
      </w:r>
      <w:r w:rsidRPr="00C8245E">
        <w:rPr>
          <w:rFonts w:eastAsia="Calibri"/>
        </w:rPr>
        <w:t>x, pp.</w:t>
      </w:r>
      <w:r w:rsidR="00B13334">
        <w:rPr>
          <w:rFonts w:eastAsia="Calibri"/>
          <w:lang w:val="fr-CH"/>
        </w:rPr>
        <w:t> </w:t>
      </w:r>
      <w:r w:rsidRPr="00C8245E">
        <w:rPr>
          <w:rFonts w:eastAsia="Calibri"/>
        </w:rPr>
        <w:t>xx-yy). Lieu de publication</w:t>
      </w:r>
      <w:r w:rsidR="00B13334">
        <w:rPr>
          <w:rFonts w:eastAsia="Calibri"/>
          <w:lang w:val="fr-CH"/>
        </w:rPr>
        <w:t> </w:t>
      </w:r>
      <w:r w:rsidRPr="00C8245E">
        <w:rPr>
          <w:rFonts w:eastAsia="Calibri"/>
        </w:rPr>
        <w:t>: Maison d'édition.</w:t>
      </w:r>
    </w:p>
    <w:p w14:paraId="24857F90" w14:textId="77777777" w:rsidR="00C8245E" w:rsidRPr="00C8245E" w:rsidRDefault="00C8245E" w:rsidP="00363374">
      <w:pPr>
        <w:pStyle w:val="Bibliographie"/>
        <w:rPr>
          <w:rFonts w:eastAsia="Calibri"/>
          <w:lang w:val="fr-CH"/>
        </w:rPr>
      </w:pPr>
      <w:r w:rsidRPr="00C8245E">
        <w:rPr>
          <w:rFonts w:eastAsia="Calibri"/>
        </w:rPr>
        <w:t>Khelfaoui</w:t>
      </w:r>
      <w:r w:rsidRPr="00C8245E">
        <w:rPr>
          <w:rFonts w:eastAsia="Calibri"/>
          <w:lang w:val="fr-CH"/>
        </w:rPr>
        <w:t>,</w:t>
      </w:r>
      <w:r w:rsidRPr="00C8245E">
        <w:rPr>
          <w:rFonts w:eastAsia="Calibri"/>
        </w:rPr>
        <w:t xml:space="preserve"> H. (2006). La recherche scientifique en Algérie, otage de la médiation politique</w:t>
      </w:r>
      <w:r w:rsidRPr="00C8245E">
        <w:rPr>
          <w:rFonts w:eastAsia="Calibri"/>
          <w:lang w:val="fr-CH"/>
        </w:rPr>
        <w:t>.</w:t>
      </w:r>
      <w:r w:rsidRPr="00C8245E">
        <w:rPr>
          <w:rFonts w:eastAsia="Calibri"/>
        </w:rPr>
        <w:t xml:space="preserve"> </w:t>
      </w:r>
      <w:r w:rsidRPr="00C8245E">
        <w:rPr>
          <w:rFonts w:eastAsia="Calibri"/>
          <w:lang w:val="fr-CH"/>
        </w:rPr>
        <w:t>Dans</w:t>
      </w:r>
      <w:r w:rsidRPr="00C8245E">
        <w:rPr>
          <w:rFonts w:eastAsia="Calibri"/>
        </w:rPr>
        <w:t xml:space="preserve"> </w:t>
      </w:r>
      <w:r w:rsidRPr="00C8245E">
        <w:rPr>
          <w:rFonts w:eastAsia="Calibri"/>
          <w:lang w:val="fr-CH"/>
        </w:rPr>
        <w:t>E.</w:t>
      </w:r>
      <w:r w:rsidR="00B13334">
        <w:rPr>
          <w:rFonts w:eastAsia="Calibri"/>
          <w:lang w:val="fr-CH"/>
        </w:rPr>
        <w:t> </w:t>
      </w:r>
      <w:r w:rsidRPr="00C8245E">
        <w:rPr>
          <w:rFonts w:eastAsia="Calibri"/>
        </w:rPr>
        <w:t xml:space="preserve">Gérard (éd.). </w:t>
      </w:r>
      <w:r w:rsidRPr="00C8245E">
        <w:rPr>
          <w:rFonts w:eastAsia="Calibri"/>
          <w:i/>
        </w:rPr>
        <w:t>Savoirs, insertion et globalisation</w:t>
      </w:r>
      <w:r w:rsidRPr="00C8245E">
        <w:rPr>
          <w:rFonts w:eastAsia="Calibri"/>
          <w:lang w:val="fr-CH"/>
        </w:rPr>
        <w:t xml:space="preserve"> (pp. 189-216)</w:t>
      </w:r>
      <w:r w:rsidRPr="00C8245E">
        <w:rPr>
          <w:rFonts w:eastAsia="Calibri"/>
        </w:rPr>
        <w:t>. Paris : Publisud.</w:t>
      </w:r>
      <w:r w:rsidRPr="00C8245E">
        <w:rPr>
          <w:rFonts w:eastAsia="Calibri"/>
          <w:lang w:val="fr-CH"/>
        </w:rPr>
        <w:t xml:space="preserve"> </w:t>
      </w:r>
    </w:p>
    <w:p w14:paraId="307B89BC" w14:textId="77777777" w:rsidR="00C8245E" w:rsidRPr="00C8245E" w:rsidRDefault="00C8245E" w:rsidP="00363374">
      <w:pPr>
        <w:pStyle w:val="Titre3"/>
        <w:rPr>
          <w:rFonts w:eastAsia="Calibri"/>
          <w:lang w:eastAsia="en-US"/>
        </w:rPr>
      </w:pPr>
      <w:r w:rsidRPr="00C8245E">
        <w:rPr>
          <w:rFonts w:eastAsia="Calibri"/>
        </w:rPr>
        <w:lastRenderedPageBreak/>
        <w:t>Article de revue</w:t>
      </w:r>
    </w:p>
    <w:p w14:paraId="0E5FC3A5" w14:textId="77777777" w:rsidR="00C8245E" w:rsidRPr="00C8245E" w:rsidRDefault="00C8245E" w:rsidP="00363374">
      <w:pPr>
        <w:pStyle w:val="Bibliographie"/>
        <w:rPr>
          <w:rFonts w:eastAsia="Calibri"/>
        </w:rPr>
      </w:pPr>
      <w:r w:rsidRPr="00C8245E">
        <w:rPr>
          <w:rFonts w:eastAsia="Calibri"/>
        </w:rPr>
        <w:t xml:space="preserve">Auteur, A., Auteur, B. &amp; Auteur, C. (année). Titre de l’article. </w:t>
      </w:r>
      <w:r w:rsidRPr="00C8245E">
        <w:rPr>
          <w:rFonts w:eastAsia="Calibri"/>
          <w:i/>
        </w:rPr>
        <w:t>Titre de la revue, volume</w:t>
      </w:r>
      <w:r w:rsidRPr="00C8245E">
        <w:rPr>
          <w:rFonts w:eastAsia="Calibri"/>
        </w:rPr>
        <w:t>(numéro), pages début-pages fin. http://URL</w:t>
      </w:r>
      <w:r w:rsidRPr="00C8245E">
        <w:rPr>
          <w:rFonts w:eastAsia="Calibri"/>
          <w:lang w:val="fr-CH"/>
        </w:rPr>
        <w:t>-</w:t>
      </w:r>
      <w:r w:rsidRPr="00C8245E">
        <w:rPr>
          <w:rFonts w:eastAsia="Calibri"/>
        </w:rPr>
        <w:t xml:space="preserve">Numéro DOI </w:t>
      </w:r>
    </w:p>
    <w:p w14:paraId="0AE15C53" w14:textId="77777777" w:rsidR="00C8245E" w:rsidRPr="00C8245E" w:rsidRDefault="00C8245E" w:rsidP="00363374">
      <w:pPr>
        <w:pStyle w:val="Bibliographie"/>
        <w:rPr>
          <w:rFonts w:eastAsia="Calibri"/>
          <w:lang w:val="fr-CH"/>
        </w:rPr>
      </w:pPr>
      <w:r w:rsidRPr="00C8245E">
        <w:rPr>
          <w:rFonts w:eastAsia="Calibri"/>
        </w:rPr>
        <w:t>Edouard, S. &amp; Gratacap, A. (2011). Dictature de l'innovation et prime à la nouveaut</w:t>
      </w:r>
      <w:r w:rsidRPr="00C8245E">
        <w:rPr>
          <w:rFonts w:eastAsia="Calibri"/>
          <w:lang w:val="fr-CH"/>
        </w:rPr>
        <w:t>é</w:t>
      </w:r>
      <w:r w:rsidRPr="00C8245E">
        <w:rPr>
          <w:rFonts w:eastAsia="Calibri"/>
        </w:rPr>
        <w:t xml:space="preserve"> dans le champ acad</w:t>
      </w:r>
      <w:r w:rsidRPr="00C8245E">
        <w:rPr>
          <w:rFonts w:eastAsia="Calibri"/>
          <w:lang w:val="fr-CH"/>
        </w:rPr>
        <w:t>é</w:t>
      </w:r>
      <w:r w:rsidRPr="00C8245E">
        <w:rPr>
          <w:rFonts w:eastAsia="Calibri"/>
        </w:rPr>
        <w:t xml:space="preserve">mique. Positionnement de l'approche par les </w:t>
      </w:r>
      <w:r w:rsidRPr="00C8245E">
        <w:rPr>
          <w:rFonts w:eastAsia="Calibri"/>
          <w:lang w:val="fr-CH"/>
        </w:rPr>
        <w:t xml:space="preserve">écosystèmes </w:t>
      </w:r>
      <w:r w:rsidRPr="00C8245E">
        <w:rPr>
          <w:rFonts w:eastAsia="Calibri"/>
        </w:rPr>
        <w:t xml:space="preserve">d'affaires au sein du management stratégique. </w:t>
      </w:r>
      <w:r w:rsidRPr="00C8245E">
        <w:rPr>
          <w:rFonts w:eastAsia="Calibri"/>
          <w:i/>
        </w:rPr>
        <w:t>Revue d'anthropologie des connaissances, 5</w:t>
      </w:r>
      <w:r w:rsidRPr="00C8245E">
        <w:rPr>
          <w:rFonts w:eastAsia="Calibri"/>
        </w:rPr>
        <w:t>(1), 131-154.</w:t>
      </w:r>
      <w:r w:rsidRPr="00C8245E">
        <w:rPr>
          <w:rFonts w:eastAsia="Calibri"/>
          <w:lang w:val="fr-CH"/>
        </w:rPr>
        <w:t xml:space="preserve"> </w:t>
      </w:r>
      <w:hyperlink r:id="rId9" w:history="1">
        <w:r w:rsidRPr="00C8245E">
          <w:rPr>
            <w:rStyle w:val="Lienhypertexte"/>
            <w:rFonts w:eastAsia="Calibri"/>
          </w:rPr>
          <w:t>https://doi.org/10.3917/rac.012.0131</w:t>
        </w:r>
      </w:hyperlink>
      <w:r w:rsidRPr="00C8245E">
        <w:rPr>
          <w:rFonts w:eastAsia="Calibri"/>
          <w:lang w:val="fr-CH"/>
        </w:rPr>
        <w:t xml:space="preserve"> </w:t>
      </w:r>
    </w:p>
    <w:p w14:paraId="029F854B" w14:textId="77777777" w:rsidR="00C8245E" w:rsidRPr="00C8245E" w:rsidRDefault="00C8245E" w:rsidP="00363374">
      <w:pPr>
        <w:rPr>
          <w:rFonts w:eastAsia="Calibri"/>
          <w:lang w:val="fr-CH"/>
        </w:rPr>
      </w:pPr>
      <w:r w:rsidRPr="00C8245E">
        <w:rPr>
          <w:rFonts w:eastAsia="Calibri"/>
        </w:rPr>
        <w:t>Pour les revues électroniques, faire suivre la référence de l’adresse électronique du document (ou DOI pour les articles qui en disposent) (éventuellement jour/ mois/ année de la consultation par l’usager).</w:t>
      </w:r>
    </w:p>
    <w:p w14:paraId="3CC93702" w14:textId="77777777" w:rsidR="00C8245E" w:rsidRPr="00C8245E" w:rsidRDefault="00C8245E" w:rsidP="00363374">
      <w:pPr>
        <w:pStyle w:val="Titre3"/>
        <w:rPr>
          <w:rFonts w:eastAsia="Calibri"/>
          <w:lang w:eastAsia="en-US"/>
        </w:rPr>
      </w:pPr>
      <w:r w:rsidRPr="00C8245E">
        <w:rPr>
          <w:rFonts w:eastAsia="Calibri"/>
        </w:rPr>
        <w:t>Thèse, mémoire, etc.</w:t>
      </w:r>
    </w:p>
    <w:p w14:paraId="0E501A61" w14:textId="77777777" w:rsidR="00C8245E" w:rsidRPr="00C8245E" w:rsidRDefault="00C8245E" w:rsidP="00363374">
      <w:pPr>
        <w:pStyle w:val="Bibliographie"/>
        <w:rPr>
          <w:rFonts w:eastAsia="Calibri"/>
        </w:rPr>
      </w:pPr>
      <w:r w:rsidRPr="00C8245E">
        <w:rPr>
          <w:rFonts w:eastAsia="Calibri"/>
        </w:rPr>
        <w:t>Auteur, A.</w:t>
      </w:r>
      <w:r w:rsidRPr="00C8245E">
        <w:rPr>
          <w:rFonts w:eastAsia="Calibri"/>
          <w:lang w:val="fr-CH"/>
        </w:rPr>
        <w:t xml:space="preserve"> </w:t>
      </w:r>
      <w:r w:rsidRPr="00C8245E">
        <w:rPr>
          <w:rFonts w:eastAsia="Calibri"/>
        </w:rPr>
        <w:t xml:space="preserve"> (année). </w:t>
      </w:r>
      <w:r w:rsidRPr="00C8245E">
        <w:rPr>
          <w:rFonts w:eastAsia="Calibri"/>
          <w:i/>
        </w:rPr>
        <w:t>Titre du document</w:t>
      </w:r>
      <w:r w:rsidRPr="00C8245E">
        <w:rPr>
          <w:rFonts w:eastAsia="Calibri"/>
        </w:rPr>
        <w:t>. Intitulé du diplôme, établissement universitaire, ville.</w:t>
      </w:r>
    </w:p>
    <w:p w14:paraId="3210ACC4" w14:textId="77777777" w:rsidR="00C8245E" w:rsidRPr="00C8245E" w:rsidRDefault="00C8245E" w:rsidP="00363374">
      <w:pPr>
        <w:pStyle w:val="Bibliographie"/>
        <w:rPr>
          <w:rFonts w:eastAsia="Calibri"/>
          <w:lang w:val="fr-CH"/>
        </w:rPr>
      </w:pPr>
      <w:r w:rsidRPr="00C8245E">
        <w:rPr>
          <w:rFonts w:eastAsia="Calibri"/>
        </w:rPr>
        <w:t xml:space="preserve">Tanguy C. (1996). </w:t>
      </w:r>
      <w:r w:rsidRPr="00C8245E">
        <w:rPr>
          <w:rFonts w:eastAsia="Calibri"/>
          <w:i/>
        </w:rPr>
        <w:t>Apprentissage et innovation dans la firme : la question de la modification des routines organisationnelles</w:t>
      </w:r>
      <w:r w:rsidRPr="00C8245E">
        <w:rPr>
          <w:rFonts w:eastAsia="Calibri"/>
        </w:rPr>
        <w:t>. Thèse de Doctorat, Université de Rennes</w:t>
      </w:r>
      <w:r w:rsidRPr="00C8245E">
        <w:rPr>
          <w:rFonts w:eastAsia="Calibri"/>
          <w:lang w:val="fr-CH"/>
        </w:rPr>
        <w:t>.</w:t>
      </w:r>
    </w:p>
    <w:p w14:paraId="44C0B784" w14:textId="77777777" w:rsidR="00C8245E" w:rsidRPr="00C8245E" w:rsidRDefault="00C8245E" w:rsidP="00363374">
      <w:pPr>
        <w:pStyle w:val="Titre3"/>
        <w:rPr>
          <w:rFonts w:eastAsia="Calibri"/>
          <w:lang w:eastAsia="en-US"/>
        </w:rPr>
      </w:pPr>
      <w:r w:rsidRPr="00C8245E">
        <w:rPr>
          <w:rFonts w:eastAsia="Calibri"/>
        </w:rPr>
        <w:t>Rapport</w:t>
      </w:r>
    </w:p>
    <w:p w14:paraId="304D1467" w14:textId="77777777" w:rsidR="00C8245E" w:rsidRPr="00C8245E" w:rsidRDefault="00C8245E" w:rsidP="00363374">
      <w:pPr>
        <w:pStyle w:val="Bibliographie"/>
        <w:rPr>
          <w:rFonts w:eastAsia="Calibri"/>
        </w:rPr>
      </w:pPr>
      <w:r w:rsidRPr="00C8245E">
        <w:rPr>
          <w:rFonts w:eastAsia="Calibri"/>
        </w:rPr>
        <w:t xml:space="preserve">NomOrganisme ou Auteur, A., Auteur, B. &amp; Auteur, C. (année de publication). </w:t>
      </w:r>
      <w:r w:rsidRPr="00C8245E">
        <w:rPr>
          <w:rFonts w:eastAsia="Calibri"/>
          <w:i/>
        </w:rPr>
        <w:t>TitreRapport</w:t>
      </w:r>
      <w:r w:rsidRPr="00C8245E">
        <w:rPr>
          <w:rFonts w:eastAsia="Calibri"/>
        </w:rPr>
        <w:t>. Ville</w:t>
      </w:r>
      <w:r w:rsidR="00B13334">
        <w:rPr>
          <w:rFonts w:eastAsia="Calibri"/>
          <w:lang w:val="fr-CH"/>
        </w:rPr>
        <w:t> </w:t>
      </w:r>
      <w:r w:rsidRPr="00C8245E">
        <w:rPr>
          <w:rFonts w:eastAsia="Calibri"/>
        </w:rPr>
        <w:t>: Institution. Consulté sur</w:t>
      </w:r>
      <w:r w:rsidRPr="00C8245E">
        <w:rPr>
          <w:rFonts w:eastAsia="Calibri"/>
          <w:lang w:val="fr-CH"/>
        </w:rPr>
        <w:t xml:space="preserve"> http://WebAdresss</w:t>
      </w:r>
      <w:r w:rsidRPr="00C8245E">
        <w:rPr>
          <w:rFonts w:eastAsia="Calibri"/>
        </w:rPr>
        <w:t xml:space="preserve"> </w:t>
      </w:r>
    </w:p>
    <w:p w14:paraId="181477E8" w14:textId="77777777" w:rsidR="00C8245E" w:rsidRPr="00C8245E" w:rsidRDefault="00C8245E" w:rsidP="00363374">
      <w:pPr>
        <w:pStyle w:val="Titre3"/>
        <w:rPr>
          <w:rFonts w:eastAsia="Calibri"/>
          <w:lang w:eastAsia="en-US"/>
        </w:rPr>
      </w:pPr>
      <w:r w:rsidRPr="00C8245E">
        <w:rPr>
          <w:rFonts w:eastAsia="Calibri"/>
          <w:lang w:eastAsia="en-US"/>
        </w:rPr>
        <w:t>Po</w:t>
      </w:r>
      <w:r w:rsidRPr="00C8245E">
        <w:rPr>
          <w:rFonts w:eastAsia="Calibri"/>
        </w:rPr>
        <w:t>ur les sites web</w:t>
      </w:r>
    </w:p>
    <w:p w14:paraId="6448B381" w14:textId="77777777" w:rsidR="00C8245E" w:rsidRPr="00C8245E" w:rsidRDefault="00C8245E" w:rsidP="00363374">
      <w:pPr>
        <w:pStyle w:val="Bibliographie"/>
        <w:rPr>
          <w:rFonts w:eastAsia="Calibri"/>
        </w:rPr>
      </w:pPr>
      <w:r w:rsidRPr="00C8245E">
        <w:rPr>
          <w:rFonts w:eastAsia="Calibri"/>
        </w:rPr>
        <w:t xml:space="preserve">Auteur, P. (Organisme ou auteur personnel dans le cas d’une page personnelle). </w:t>
      </w:r>
      <w:r w:rsidRPr="00C8245E">
        <w:rPr>
          <w:rFonts w:eastAsia="Calibri"/>
          <w:i/>
        </w:rPr>
        <w:t>Titre de la page d’accueil</w:t>
      </w:r>
      <w:r w:rsidRPr="00C8245E">
        <w:rPr>
          <w:rFonts w:eastAsia="Calibri"/>
        </w:rPr>
        <w:t>, [Type de support]. Adresse URL</w:t>
      </w:r>
      <w:r w:rsidR="00B13334">
        <w:rPr>
          <w:rFonts w:eastAsia="Calibri"/>
          <w:lang w:val="fr-CH"/>
        </w:rPr>
        <w:t> </w:t>
      </w:r>
      <w:r w:rsidRPr="00C8245E">
        <w:rPr>
          <w:rFonts w:eastAsia="Calibri"/>
        </w:rPr>
        <w:t>: fournir l’adresse URL de la ressource, consulté le date).</w:t>
      </w:r>
    </w:p>
    <w:p w14:paraId="541B4CDB" w14:textId="77777777" w:rsidR="00C8245E" w:rsidRPr="00C8245E" w:rsidRDefault="00C8245E" w:rsidP="00363374">
      <w:pPr>
        <w:pStyle w:val="Titre3"/>
        <w:rPr>
          <w:rFonts w:eastAsia="Calibri"/>
        </w:rPr>
      </w:pPr>
      <w:r w:rsidRPr="00C8245E">
        <w:rPr>
          <w:rFonts w:eastAsia="Calibri"/>
        </w:rPr>
        <w:t>Communication à une conférence</w:t>
      </w:r>
    </w:p>
    <w:p w14:paraId="3660441A" w14:textId="77777777" w:rsidR="007003E3" w:rsidRPr="007003E3" w:rsidRDefault="008E3D66" w:rsidP="00363374">
      <w:pPr>
        <w:pStyle w:val="Bibliographie"/>
      </w:pPr>
      <w:r w:rsidRPr="008E3D66">
        <w:t xml:space="preserve">Auteur, A., Auteur, B. </w:t>
      </w:r>
      <w:r w:rsidR="00131B96">
        <w:t>&amp;</w:t>
      </w:r>
      <w:r w:rsidRPr="008E3D66">
        <w:t xml:space="preserve"> Auteur, C</w:t>
      </w:r>
      <w:r>
        <w:t>.</w:t>
      </w:r>
      <w:r w:rsidR="003C3CF5">
        <w:t xml:space="preserve"> (année). </w:t>
      </w:r>
      <w:r w:rsidR="003C3CF5" w:rsidRPr="003A1502">
        <w:rPr>
          <w:i/>
        </w:rPr>
        <w:t>Titre</w:t>
      </w:r>
      <w:r w:rsidR="005577E6">
        <w:rPr>
          <w:i/>
        </w:rPr>
        <w:t xml:space="preserve"> </w:t>
      </w:r>
      <w:r w:rsidR="003C3CF5" w:rsidRPr="003A1502">
        <w:rPr>
          <w:i/>
        </w:rPr>
        <w:t>Du</w:t>
      </w:r>
      <w:r w:rsidR="005577E6">
        <w:rPr>
          <w:i/>
        </w:rPr>
        <w:t xml:space="preserve"> </w:t>
      </w:r>
      <w:r w:rsidR="003C3CF5" w:rsidRPr="003A1502">
        <w:rPr>
          <w:i/>
        </w:rPr>
        <w:t>Document</w:t>
      </w:r>
      <w:r w:rsidR="005577E6">
        <w:rPr>
          <w:i/>
        </w:rPr>
        <w:t xml:space="preserve"> </w:t>
      </w:r>
      <w:proofErr w:type="spellStart"/>
      <w:r w:rsidR="003C3CF5" w:rsidRPr="003A1502">
        <w:rPr>
          <w:i/>
        </w:rPr>
        <w:t>Conference</w:t>
      </w:r>
      <w:proofErr w:type="spellEnd"/>
      <w:r w:rsidR="003C3CF5">
        <w:t>. Communication présentée au [à la] Nom du congrès ou de la conférence, Lieu.</w:t>
      </w:r>
      <w:bookmarkEnd w:id="5"/>
    </w:p>
    <w:sectPr w:rsidR="007003E3" w:rsidRPr="007003E3" w:rsidSect="00F1483B">
      <w:footerReference w:type="even" r:id="rId10"/>
      <w:pgSz w:w="11906" w:h="16838" w:code="9"/>
      <w:pgMar w:top="1418" w:right="1418" w:bottom="1418" w:left="1418" w:header="680" w:footer="68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4F20" w14:textId="77777777" w:rsidR="00F1483B" w:rsidRDefault="00F1483B" w:rsidP="00DD5CF9">
      <w:r>
        <w:separator/>
      </w:r>
    </w:p>
  </w:endnote>
  <w:endnote w:type="continuationSeparator" w:id="0">
    <w:p w14:paraId="3C3C1C5F" w14:textId="77777777" w:rsidR="00F1483B" w:rsidRDefault="00F1483B" w:rsidP="00DD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opia-Black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DCPCB+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inion"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Liberation Serif">
    <w:panose1 w:val="020B0604020202020204"/>
    <w:charset w:val="01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9C91" w14:textId="77777777" w:rsidR="000C4B53" w:rsidRDefault="0064217E" w:rsidP="000C4B53">
    <w:pPr>
      <w:framePr w:wrap="around" w:vAnchor="text" w:hAnchor="margin" w:xAlign="center" w:y="1"/>
    </w:pPr>
    <w:r>
      <w:rPr>
        <w:rFonts w:hint="eastAsia"/>
      </w:rPr>
      <w:fldChar w:fldCharType="begin"/>
    </w:r>
    <w:r w:rsidR="00F86D60">
      <w:rPr>
        <w:rFonts w:hint="eastAsia"/>
      </w:rPr>
      <w:instrText>PAGE</w:instrText>
    </w:r>
    <w:r>
      <w:rPr>
        <w:rFonts w:hint="eastAsia"/>
      </w:rPr>
      <w:instrText xml:space="preserve">  </w:instrText>
    </w:r>
    <w:r>
      <w:rPr>
        <w:rFonts w:hint="eastAsia"/>
      </w:rPr>
      <w:fldChar w:fldCharType="end"/>
    </w:r>
  </w:p>
  <w:p w14:paraId="1FA31968" w14:textId="77777777" w:rsidR="000C4B53" w:rsidRDefault="000C4B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7F8A" w14:textId="77777777" w:rsidR="00F1483B" w:rsidRDefault="00F1483B" w:rsidP="00DD5CF9">
      <w:r>
        <w:separator/>
      </w:r>
    </w:p>
  </w:footnote>
  <w:footnote w:type="continuationSeparator" w:id="0">
    <w:p w14:paraId="38230128" w14:textId="77777777" w:rsidR="00F1483B" w:rsidRDefault="00F1483B" w:rsidP="00DD5CF9">
      <w:r>
        <w:continuationSeparator/>
      </w:r>
    </w:p>
  </w:footnote>
  <w:footnote w:id="1">
    <w:p w14:paraId="21F51456" w14:textId="77777777" w:rsidR="001328DA" w:rsidRPr="001328DA" w:rsidRDefault="001328DA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Note de bas de page</w:t>
      </w:r>
      <w:r w:rsidR="00937D93">
        <w:t xml:space="preserve"> </w:t>
      </w:r>
      <w:r w:rsidR="00937D93" w:rsidRPr="00241042">
        <w:t xml:space="preserve">(style </w:t>
      </w:r>
      <w:r w:rsidR="00937D93">
        <w:t>Note de bas de page</w:t>
      </w:r>
      <w:r w:rsidR="00937D93" w:rsidRPr="00241042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A09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BA45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E66B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CF6CB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4388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5286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C05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6EBC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46A4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92CA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E27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8911F2"/>
    <w:multiLevelType w:val="hybridMultilevel"/>
    <w:tmpl w:val="32429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F4CF5"/>
    <w:multiLevelType w:val="hybridMultilevel"/>
    <w:tmpl w:val="53C06C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7686C"/>
    <w:multiLevelType w:val="hybridMultilevel"/>
    <w:tmpl w:val="7BD64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D63DD"/>
    <w:multiLevelType w:val="multilevel"/>
    <w:tmpl w:val="B35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1F2E89"/>
    <w:multiLevelType w:val="multilevel"/>
    <w:tmpl w:val="18FC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463B6"/>
    <w:multiLevelType w:val="hybridMultilevel"/>
    <w:tmpl w:val="F6B05388"/>
    <w:lvl w:ilvl="0" w:tplc="040C000F">
      <w:start w:val="1"/>
      <w:numFmt w:val="decimal"/>
      <w:pStyle w:val="Listenumros5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F401A"/>
    <w:multiLevelType w:val="hybridMultilevel"/>
    <w:tmpl w:val="DE9CB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51A0C"/>
    <w:multiLevelType w:val="hybridMultilevel"/>
    <w:tmpl w:val="E2824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24FD7"/>
    <w:multiLevelType w:val="multilevel"/>
    <w:tmpl w:val="4D2C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870EB6"/>
    <w:multiLevelType w:val="hybridMultilevel"/>
    <w:tmpl w:val="F6C809A4"/>
    <w:lvl w:ilvl="0" w:tplc="17323098">
      <w:start w:val="1"/>
      <w:numFmt w:val="bullet"/>
      <w:pStyle w:val="Listenumros2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FC145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42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02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55FB0"/>
    <w:multiLevelType w:val="hybridMultilevel"/>
    <w:tmpl w:val="4BF0AE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36146"/>
    <w:multiLevelType w:val="hybridMultilevel"/>
    <w:tmpl w:val="B88A0E04"/>
    <w:lvl w:ilvl="0" w:tplc="9FA0277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34FE5"/>
    <w:multiLevelType w:val="multilevel"/>
    <w:tmpl w:val="9AD8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21963"/>
    <w:multiLevelType w:val="multilevel"/>
    <w:tmpl w:val="4F9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B2393C"/>
    <w:multiLevelType w:val="multilevel"/>
    <w:tmpl w:val="C404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1F137E"/>
    <w:multiLevelType w:val="hybridMultilevel"/>
    <w:tmpl w:val="0264FE8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7BC3C94"/>
    <w:multiLevelType w:val="hybridMultilevel"/>
    <w:tmpl w:val="F51820F0"/>
    <w:lvl w:ilvl="0" w:tplc="AB381D3A"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A7330"/>
    <w:multiLevelType w:val="hybridMultilevel"/>
    <w:tmpl w:val="7C8A2F26"/>
    <w:lvl w:ilvl="0" w:tplc="E9A853A0">
      <w:start w:val="1"/>
      <w:numFmt w:val="decimal"/>
      <w:lvlRestart w:val="0"/>
      <w:lvlText w:val="%1."/>
      <w:lvlJc w:val="left"/>
      <w:pPr>
        <w:ind w:left="720" w:hanging="363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A364B"/>
    <w:multiLevelType w:val="hybridMultilevel"/>
    <w:tmpl w:val="571E7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42A15"/>
    <w:multiLevelType w:val="hybridMultilevel"/>
    <w:tmpl w:val="5B16F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61794"/>
    <w:multiLevelType w:val="hybridMultilevel"/>
    <w:tmpl w:val="9814AE36"/>
    <w:lvl w:ilvl="0" w:tplc="040C000F">
      <w:start w:val="1"/>
      <w:numFmt w:val="decimal"/>
      <w:pStyle w:val="Listenumros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5472B"/>
    <w:multiLevelType w:val="hybridMultilevel"/>
    <w:tmpl w:val="20000614"/>
    <w:lvl w:ilvl="0" w:tplc="E9A853A0">
      <w:start w:val="1"/>
      <w:numFmt w:val="decimal"/>
      <w:lvlRestart w:val="0"/>
      <w:lvlText w:val="%1."/>
      <w:lvlJc w:val="left"/>
      <w:pPr>
        <w:ind w:left="720" w:hanging="363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77C6D"/>
    <w:multiLevelType w:val="multilevel"/>
    <w:tmpl w:val="4E4E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9E512D"/>
    <w:multiLevelType w:val="multilevel"/>
    <w:tmpl w:val="E412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5E2D70"/>
    <w:multiLevelType w:val="hybridMultilevel"/>
    <w:tmpl w:val="8D18535E"/>
    <w:lvl w:ilvl="0" w:tplc="A62C5900">
      <w:start w:val="1"/>
      <w:numFmt w:val="decimal"/>
      <w:pStyle w:val="Listenumros"/>
      <w:lvlText w:val="%1."/>
      <w:lvlJc w:val="left"/>
      <w:pPr>
        <w:ind w:left="720" w:hanging="360"/>
      </w:pPr>
    </w:lvl>
    <w:lvl w:ilvl="1" w:tplc="964093E8">
      <w:start w:val="1"/>
      <w:numFmt w:val="lowerLetter"/>
      <w:lvlText w:val="%2."/>
      <w:lvlJc w:val="left"/>
      <w:pPr>
        <w:ind w:left="1440" w:hanging="360"/>
      </w:pPr>
    </w:lvl>
    <w:lvl w:ilvl="2" w:tplc="A368370E">
      <w:start w:val="1"/>
      <w:numFmt w:val="lowerRoman"/>
      <w:lvlText w:val="%3."/>
      <w:lvlJc w:val="right"/>
      <w:pPr>
        <w:ind w:left="2340" w:hanging="360"/>
      </w:pPr>
    </w:lvl>
    <w:lvl w:ilvl="3" w:tplc="3D101BC8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B7E6C"/>
    <w:multiLevelType w:val="hybridMultilevel"/>
    <w:tmpl w:val="2EB64BFC"/>
    <w:lvl w:ilvl="0" w:tplc="3CDAC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B7263"/>
    <w:multiLevelType w:val="multilevel"/>
    <w:tmpl w:val="1BD0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BE0F32"/>
    <w:multiLevelType w:val="multilevel"/>
    <w:tmpl w:val="470C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51D48"/>
    <w:multiLevelType w:val="multilevel"/>
    <w:tmpl w:val="38C0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75273">
    <w:abstractNumId w:val="9"/>
  </w:num>
  <w:num w:numId="2" w16cid:durableId="1148284313">
    <w:abstractNumId w:val="4"/>
  </w:num>
  <w:num w:numId="3" w16cid:durableId="450438653">
    <w:abstractNumId w:val="3"/>
  </w:num>
  <w:num w:numId="4" w16cid:durableId="1018192335">
    <w:abstractNumId w:val="2"/>
  </w:num>
  <w:num w:numId="5" w16cid:durableId="1718242590">
    <w:abstractNumId w:val="1"/>
  </w:num>
  <w:num w:numId="6" w16cid:durableId="757285421">
    <w:abstractNumId w:val="10"/>
  </w:num>
  <w:num w:numId="7" w16cid:durableId="952326778">
    <w:abstractNumId w:val="8"/>
  </w:num>
  <w:num w:numId="8" w16cid:durableId="1435631811">
    <w:abstractNumId w:val="7"/>
  </w:num>
  <w:num w:numId="9" w16cid:durableId="1805387042">
    <w:abstractNumId w:val="6"/>
  </w:num>
  <w:num w:numId="10" w16cid:durableId="1490364386">
    <w:abstractNumId w:val="5"/>
  </w:num>
  <w:num w:numId="11" w16cid:durableId="1244686998">
    <w:abstractNumId w:val="0"/>
  </w:num>
  <w:num w:numId="12" w16cid:durableId="2106417351">
    <w:abstractNumId w:val="35"/>
  </w:num>
  <w:num w:numId="13" w16cid:durableId="998996003">
    <w:abstractNumId w:val="20"/>
  </w:num>
  <w:num w:numId="14" w16cid:durableId="1515879273">
    <w:abstractNumId w:val="31"/>
  </w:num>
  <w:num w:numId="15" w16cid:durableId="1168985514">
    <w:abstractNumId w:val="16"/>
  </w:num>
  <w:num w:numId="16" w16cid:durableId="1080175719">
    <w:abstractNumId w:val="29"/>
  </w:num>
  <w:num w:numId="17" w16cid:durableId="801460110">
    <w:abstractNumId w:val="28"/>
  </w:num>
  <w:num w:numId="18" w16cid:durableId="1968390699">
    <w:abstractNumId w:val="32"/>
  </w:num>
  <w:num w:numId="19" w16cid:durableId="18046123">
    <w:abstractNumId w:val="12"/>
  </w:num>
  <w:num w:numId="20" w16cid:durableId="1374378019">
    <w:abstractNumId w:val="21"/>
  </w:num>
  <w:num w:numId="21" w16cid:durableId="8845662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2369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30788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00898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85820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732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666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7659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17645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06644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7808416">
    <w:abstractNumId w:val="30"/>
  </w:num>
  <w:num w:numId="32" w16cid:durableId="292446529">
    <w:abstractNumId w:val="11"/>
  </w:num>
  <w:num w:numId="33" w16cid:durableId="1559509993">
    <w:abstractNumId w:val="13"/>
  </w:num>
  <w:num w:numId="34" w16cid:durableId="1145388834">
    <w:abstractNumId w:val="18"/>
  </w:num>
  <w:num w:numId="35" w16cid:durableId="1840583108">
    <w:abstractNumId w:val="27"/>
  </w:num>
  <w:num w:numId="36" w16cid:durableId="264928717">
    <w:abstractNumId w:val="22"/>
  </w:num>
  <w:num w:numId="37" w16cid:durableId="1007555459">
    <w:abstractNumId w:val="36"/>
  </w:num>
  <w:num w:numId="38" w16cid:durableId="116526996">
    <w:abstractNumId w:val="26"/>
  </w:num>
  <w:num w:numId="39" w16cid:durableId="644546863">
    <w:abstractNumId w:val="17"/>
  </w:num>
  <w:num w:numId="40" w16cid:durableId="3564684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PS_DownloadSavedAs" w:val="D:\FABRICATION\_EN_COURS_fab\TYPEFI\HERMES\herm_test1.docx"/>
    <w:docVar w:name="TPS_DownloadServerAddress" w:val="http://localhost:8080"/>
    <w:docVar w:name="TPS_DownloadServerFileName" w:val="herm_test1.docx"/>
    <w:docVar w:name="TPS_DownloadServerFolderName" w:val="HERM/WORD_HERM"/>
    <w:docVar w:name="TPS_DownloadWasCheckedOut" w:val="Vrai"/>
    <w:docVar w:name="TPS_Field_annee" w:val="2016"/>
    <w:docVar w:name="TPS_Field_numero" w:val="75"/>
    <w:docVar w:name="TPS_IsBusy" w:val="Faux"/>
    <w:docVar w:name="TPS_LastUsedCharacterStyleName" w:val="hyperlien_IGNORE"/>
    <w:docVar w:name="TPS_LastUsedParagraphStyleName" w:val="Normal__sans-retrait_FR"/>
    <w:docVar w:name="TPS_LastUsedWorkflowName" w:val="HERM/HERM_workflow.typefi_workflow"/>
    <w:docVar w:name="TPS_TSS_1" w:val="&lt;tss&gt;&lt;filename&gt;RAC/WORKFLOW/book_RAC.typefi_workflow&lt;/filename&gt;&lt;retrieved&gt;2019-02-06T16:10:26.51Z&lt;/retrieved&gt;&lt;server&gt;http://localhost:8080&lt;/server&gt;&lt;customer&gt;&lt;/customer&gt;&lt;templates&gt;&lt;filename&gt;RAC/template/template_RAC.indd&lt;/filename&gt;&lt;/templates&gt;&lt;fields&gt;&lt;name&gt;annee&lt;/name&gt;&lt;type&gt;text&lt;/type&gt;&lt;/fields&gt;&lt;fields&gt;&lt;name&gt;ID_NUMERO&lt;/name&gt;&lt;type&gt;text&lt;/type&gt;&lt;/fields&gt;&lt;fields&gt;&lt;name&gt;isbn&lt;/name&gt;&lt;type&gt;text&lt;/type&gt;&lt;/fields&gt;&lt;fields&gt;&lt;name&gt;nonumero&lt;/name&gt;&lt;type&gt;text&lt;/type&gt;&lt;/fields&gt;&lt;fields&gt;&lt;name&gt;theme&lt;/name&gt;&lt;type&gt;text&lt;/type&gt;&lt;/fields&gt;&lt;fields&gt;&lt;name&gt;theme_paral_en&lt;/name&gt;&lt;type&gt;text&lt;/type&gt;&lt;/fields&gt;&lt;fields&gt;&lt;name&gt;volume&lt;/name&gt;&lt;type&gt;text&lt;/type&gt;&lt;/fields&gt;&lt;sections&gt;&lt;name&gt;article__fr&lt;/name&gt;&lt;type&gt;mainStory&lt;/type&gt;&lt;fields&gt;&lt;type&gt;text&lt;/type&gt;&lt;name&gt;SECTION_SOMMAIRE&lt;/name&gt;&lt;/fields&gt;&lt;fields&gt;&lt;type&gt;text&lt;/type&gt;&lt;name&gt;SECTION_SOMMAIREPARALEN&lt;/name&gt;&lt;/fields&gt;&lt;fields&gt;&lt;type&gt;text&lt;/type&gt;&lt;name&gt;SECTION_SOMMAIREPARALES&lt;/name&gt;&lt;/fields&gt;&lt;fields&gt;&lt;type&gt;text&lt;/type&gt;&lt;name&gt;dpage&lt;/name&gt;&lt;/fields&gt;&lt;fields&gt;&lt;type&gt;text&lt;/type&gt;&lt;name&gt;langue_article&lt;/name&gt;&lt;/fields&gt;&lt;fields&gt;&lt;type&gt;text&lt;/type&gt;&lt;name&gt;ppage&lt;/name&gt;&lt;/fields&gt;&lt;fields&gt;&lt;type&gt;text&lt;/type&gt;&lt;name&gt;typeart&lt;/name&gt;&lt;/fields&gt;&lt;spreads&gt;pdt-titre_article&lt;/spreads&gt;&lt;spreads&gt;A-article&lt;/spreads&gt;&lt;/sections&gt;&lt;sections&gt;&lt;name&gt;article_en&lt;/name&gt;&lt;type&gt;mainStory&lt;/type&gt;&lt;fields&gt;&lt;type&gt;text&lt;/type&gt;&lt;name&gt;SECTION_SOMMAIRE&lt;/name&gt;&lt;/fields&gt;&lt;fields&gt;&lt;type&gt;text&lt;/type&gt;&lt;name&gt;SECTION_SOMMAIREPARALEN&lt;/name&gt;&lt;/fields&gt;&lt;fields&gt;&lt;type&gt;text&lt;/type&gt;&lt;name&gt;SECTION_SOMMAIREPARALES&lt;/name&gt;&lt;/fields&gt;&lt;fields&gt;&lt;type&gt;text&lt;/type&gt;&lt;name&gt;dpage&lt;/name&gt;&lt;/fields&gt;&lt;fields&gt;&lt;type&gt;text&lt;/type&gt;&lt;name&gt;langue_article&lt;/name&gt;&lt;/fields&gt;&lt;fields&gt;&lt;type&gt;text&lt;/type&gt;&lt;name&gt;ppage&lt;/name&gt;&lt;/fields&gt;&lt;fields&gt;&lt;type&gt;text&lt;/type&gt;&lt;name&gt;typeart&lt;/name&gt;&lt;/fields&gt;&lt;spreads&gt;pdt-titre_article&lt;/spreads&gt;&lt;spreads&gt;A-article&lt;/spreads&gt;&lt;/sections&gt;&lt;sections&gt;&lt;name&gt;article_es&lt;/name&gt;&lt;type&gt;mainStory&lt;/type&gt;&lt;fields&gt;&lt;type&gt;text&lt;/type&gt;&lt;name&gt;SECTION_SOMMAIRE&lt;/name&gt;&lt;/fields&gt;&lt;fields&gt;&lt;type&gt;text&lt;/type&gt;&lt;name&gt;SECTION_SOMMAIREPARALEN&lt;/name&gt;&lt;/fields&gt;&lt;fields&gt;&lt;type&gt;text&lt;/type&gt;&lt;name&gt;SECTION_SOMMAIREPARALES&lt;/name&gt;&lt;/fields&gt;&lt;fields&gt;&lt;type&gt;text&lt;/type&gt;&lt;name&gt;dpage&lt;/name&gt;&lt;/fields&gt;&lt;fields&gt;&lt;type&gt;text&lt;/type&gt;&lt;name&gt;langue_article&lt;/name&gt;&lt;/fields&gt;&lt;fields&gt;&lt;type&gt;text&lt;/type&gt;&lt;name&gt;ppage&lt;/name&gt;&lt;/fields&gt;&lt;fields&gt;&lt;type&gt;text&lt;/type&gt;&lt;name&gt;typeart&lt;/name&gt;&lt;/fields&gt;&lt;spreads&gt;pdt-titre_article&lt;/spreads&gt;&lt;spreads&gt;A-article&lt;/spreads&gt;&lt;/sections&gt;&lt;paragraphStyles&gt;&lt;name&gt;AFFILIATION&lt;/name&gt;&lt;nextStyle&gt;AFFILIATION&lt;/nextStyle&gt;&lt;/paragraphStyles&gt;&lt;paragraphStyles&gt;&lt;name&gt;AFFILIATION__adresse&lt;/name&gt;&lt;nextStyle&gt;AFFILIATION__adresse&lt;/nextStyle&gt;&lt;/paragraphStyles&gt;&lt;paragraphStyles&gt;&lt;name&gt;AFFILIATION__compterendu&lt;/name&gt;&lt;nextStyle&gt;AFFILIATION__compterendu&lt;/nextStyle&gt;&lt;/paragraphStyles&gt;&lt;paragraphStyles&gt;&lt;name&gt;AUTEUR&lt;/name&gt;&lt;nextStyle&gt;AUTEUR&lt;/nextStyle&gt;&lt;/paragraphStyles&gt;&lt;paragraphStyles&gt;&lt;name&gt;AUTEUR__compterendu&lt;/name&gt;&lt;nextStyle&gt;AUTEUR__compterendu&lt;/nextStyle&gt;&lt;/paragraphStyles&gt;&lt;paragraphStyles&gt;&lt;name&gt;cellule&lt;/name&gt;&lt;nextStyle&gt;cellule&lt;/nextStyle&gt;&lt;/paragraphStyles&gt;&lt;paragraphStyles&gt;&lt;name&gt;cellule__en-tete&lt;/name&gt;&lt;nextStyle&gt;cellule__en-tete&lt;/nextStyle&gt;&lt;/paragraphStyles&gt;&lt;paragraphStyles&gt;&lt;name&gt;CITAquote__EN&lt;/name&gt;&lt;nextStyle&gt;CITAquote__EN&lt;/nextStyle&gt;&lt;/paragraphStyles&gt;&lt;paragraphStyles&gt;&lt;name&gt;CITAquote__ES&lt;/name&gt;&lt;nextStyle&gt;CITAquote__ES&lt;/nextStyle&gt;&lt;/paragraphStyles&gt;&lt;paragraphStyles&gt;&lt;name&gt;CITAquote__FR&lt;/name&gt;&lt;nextStyle&gt;CITAquote__FR&lt;/nextStyle&gt;&lt;/paragraphStyles&gt;&lt;paragraphStyles&gt;&lt;name&gt;COURRIEL&lt;/name&gt;&lt;nextStyle&gt;COURRIEL&lt;/nextStyle&gt;&lt;/paragraphStyles&gt;&lt;paragraphStyles&gt;&lt;name&gt;DIV_BIBLIO&lt;/name&gt;&lt;nextStyle&gt;DIV_BIBLIO&lt;/nextStyle&gt;&lt;/paragraphStyles&gt;&lt;paragraphStyles&gt;&lt;name&gt;ENCADRE__EN&lt;/name&gt;&lt;nextStyle&gt;ENCADRE__EN&lt;/nextStyle&gt;&lt;/paragraphStyles&gt;&lt;paragraphStyles&gt;&lt;name&gt;ENCADRE__ES&lt;/name&gt;&lt;nextStyle&gt;ENCADRE__ES&lt;/nextStyle&gt;&lt;/paragraphStyles&gt;&lt;paragraphStyles&gt;&lt;name&gt;ENCADRE__FR&lt;/name&gt;&lt;nextStyle&gt;ENCADRE__FR&lt;/nextStyle&gt;&lt;/paragraphStyles&gt;&lt;paragraphStyles&gt;&lt;name&gt;EPIGRAPHE&lt;/name&gt;&lt;nextStyle&gt;EPIGRAPHE&lt;/nextStyle&gt;&lt;/paragraphStyles&gt;&lt;paragraphStyles&gt;&lt;name&gt;footnotes&lt;/name&gt;&lt;nextStyle&gt;footnotes&lt;/nextStyle&gt;&lt;/paragraphStyles&gt;&lt;paragraphStyles&gt;&lt;name&gt;LEGENDE&lt;/name&gt;&lt;nextStyle&gt;LEGENDE&lt;/nextStyle&gt;&lt;/paragraphStyles&gt;&lt;paragraphStyles&gt;&lt;name&gt;LISTE_apha_x000a_&lt;/name&gt;&lt;nextStyle&gt;LISTE_apha_x000a_&lt;/nextStyle&gt;&lt;/paragraphStyles&gt;&lt;paragraphStyles&gt;&lt;name&gt;LISTE_chiffres-romains_x000a_&lt;/name&gt;&lt;nextStyle&gt;LISTE_chiffres-romains_x000a_&lt;/nextStyle&gt;&lt;/paragraphStyles&gt;&lt;paragraphStyles&gt;&lt;name&gt;LISTE_chiffres-romains_x000a___restart&lt;/name&gt;&lt;nextStyle&gt;LISTE_chiffres-romains_x000a___restart&lt;/nextStyle&gt;&lt;/paragraphStyles&gt;&lt;paragraphStyles&gt;&lt;name&gt;LISTE_numeros&lt;/name&gt;&lt;nextStyle&gt;LISTE_numeros&lt;/nextStyle&gt;&lt;/paragraphStyles&gt;&lt;paragraphStyles&gt;&lt;name&gt;LISTE_numeros__restart&lt;/name&gt;&lt;nextStyle&gt;LISTE_numeros__restart&lt;/nextStyle&gt;&lt;/paragraphStyles&gt;&lt;paragraphStyles&gt;&lt;name&gt;LISTE_puces&lt;/name&gt;&lt;nextStyle&gt;LISTE_puces&lt;/nextStyle&gt;&lt;/paragraphStyles&gt;&lt;paragraphStyles&gt;&lt;name&gt;LISTE_tirets&lt;/name&gt;&lt;nextStyle&gt;LISTE_tirets&lt;/nextStyle&gt;&lt;/paragraphStyles&gt;&lt;paragraphStyles&gt;&lt;name&gt;MERCI&lt;/name&gt;&lt;nextStyle&gt;MERCI&lt;/nextStyle&gt;&lt;/paragraphStyles&gt;&lt;paragraphStyles&gt;&lt;name&gt;MERCI__titre&lt;/name&gt;&lt;nextStyle&gt;MERCI__titre&lt;/nextStyle&gt;&lt;/paragraphStyles&gt;&lt;paragraphStyles&gt;&lt;name&gt;MOTSCLESEN&lt;/name&gt;&lt;nextStyle&gt;MOTSCLESEN&lt;/nextStyle&gt;&lt;/paragraphStyles&gt;&lt;paragraphStyles&gt;&lt;name&gt;MOTSCLESES&lt;/name&gt;&lt;nextStyle&gt;MOTSCLESES&lt;/nextStyle&gt;&lt;/paragraphStyles&gt;&lt;paragraphStyles&gt;&lt;name&gt;MOTSCLESFR&lt;/name&gt;&lt;nextStyle&gt;MOTSCLESFR&lt;/nextStyle&gt;&lt;/paragraphStyles&gt;&lt;paragraphStyles&gt;&lt;name&gt;Normal&lt;/name&gt;&lt;nextStyle&gt;Normal&lt;/nextStyle&gt;&lt;/paragraphStyles&gt;&lt;paragraphStyles&gt;&lt;name&gt;Normal__annexe&lt;/name&gt;&lt;nextStyle&gt;Normal__annexe&lt;/nextStyle&gt;&lt;/paragraphStyles&gt;&lt;paragraphStyles&gt;&lt;name&gt;Normal__annexe_last&lt;/name&gt;&lt;nextStyle&gt;Normal__annexe_last&lt;/nextStyle&gt;&lt;/paragraphStyles&gt;&lt;paragraphStyles&gt;&lt;name&gt;Normal__centre&lt;/name&gt;&lt;nextStyle&gt;Normal__centre&lt;/nextStyle&gt;&lt;/paragraphStyles&gt;&lt;paragraphStyles&gt;&lt;name&gt;Normal__EN&lt;/name&gt;&lt;nextStyle&gt;Normal__EN&lt;/nextStyle&gt;&lt;/paragraphStyles&gt;&lt;paragraphStyles&gt;&lt;name&gt;Normal__ES&lt;/name&gt;&lt;nextStyle&gt;Normal__ES&lt;/nextStyle&gt;&lt;/paragraphStyles&gt;&lt;paragraphStyles&gt;&lt;name&gt;Normal__FR&lt;/name&gt;&lt;nextStyle&gt;Normal__FR&lt;/nextStyle&gt;&lt;/paragraphStyles&gt;&lt;paragraphStyles&gt;&lt;name&gt;Normal__sans-retrait_EN&lt;/name&gt;&lt;nextStyle&gt;Normal__sans-retrait_EN&lt;/nextStyle&gt;&lt;/paragraphStyles&gt;&lt;paragraphStyles&gt;&lt;name&gt;Normal__sans-retrait_FR&lt;/name&gt;&lt;nextStyle&gt;Normal__sans-retrait_FR&lt;/nextStyle&gt;&lt;/paragraphStyles&gt;&lt;paragraphStyles&gt;&lt;name&gt;NOTEENC&lt;/name&gt;&lt;nextStyle&gt;NOTEENC&lt;/nextStyle&gt;&lt;/paragraphStyles&gt;&lt;paragraphStyles&gt;&lt;name&gt;REF_BIBLIO&lt;/name&gt;&lt;nextStyle&gt;REF_BIBLIO&lt;/nextStyle&gt;&lt;/paragraphStyles&gt;&lt;paragraphStyles&gt;&lt;name&gt;resume&amp;amp;abstract_SUPPR&lt;/name&gt;&lt;nextStyle&gt;resume&amp;amp;abstract_SUPPR&lt;/nextStyle&gt;&lt;/paragraphStyles&gt;&lt;paragraphStyles&gt;&lt;name&gt;RESUMEEN&lt;/name&gt;&lt;nextStyle&gt;RESUMEEN&lt;/nextStyle&gt;&lt;/paragraphStyles&gt;&lt;paragraphStyles&gt;&lt;name&gt;RESUMEES&lt;/name&gt;&lt;nextStyle&gt;RESUMEES&lt;/nextStyle&gt;&lt;/paragraphStyles&gt;&lt;paragraphStyles&gt;&lt;name&gt;RESUMEFR&lt;/name&gt;&lt;nextStyle&gt;RESUMEFR&lt;/nextStyle&gt;&lt;/paragraphStyles&gt;&lt;paragraphStyles&gt;&lt;name&gt;SECTION_SOMMAIRE_SUPPR&lt;/name&gt;&lt;nextStyle&gt;SECTION_SOMMAIRE_SUPPR&lt;/nextStyle&gt;&lt;/paragraphStyles&gt;&lt;paragraphStyles&gt;&lt;name&gt;SOURCE&lt;/name&gt;&lt;nextStyle&gt;SOURCE&lt;/nextStyle&gt;&lt;/paragraphStyles&gt;&lt;paragraphStyles&gt;&lt;name&gt;SOURCE__encadre&lt;/name&gt;&lt;nextStyle&gt;SOURCE__encadre&lt;/nextStyle&gt;&lt;/paragraphStyles&gt;&lt;paragraphStyles&gt;&lt;name&gt;SOURCE__EPIGRAPHE&lt;/name&gt;&lt;nextStyle&gt;SOURCE__EPIGRAPHE&lt;/nextStyle&gt;&lt;/paragraphStyles&gt;&lt;paragraphStyles&gt;&lt;name&gt;SSTITRE&lt;/name&gt;&lt;nextStyle&gt;SSTITRE&lt;/nextStyle&gt;&lt;/paragraphStyles&gt;&lt;paragraphStyles&gt;&lt;name&gt;TITRE_ANNEXE&lt;/name&gt;&lt;nextStyle&gt;TITRE_ANNEXE&lt;/nextStyle&gt;&lt;/paragraphStyles&gt;&lt;paragraphStyles&gt;&lt;name&gt;TITRE_ARTICLE&lt;/name&gt;&lt;nextStyle&gt;TITRE_ARTICLE&lt;/nextStyle&gt;&lt;/paragraphStyles&gt;&lt;paragraphStyles&gt;&lt;name&gt;TITRE_BIBLIO&lt;/name&gt;&lt;nextStyle&gt;TITRE_BIBLIO&lt;/nextStyle&gt;&lt;/paragraphStyles&gt;&lt;paragraphStyles&gt;&lt;name&gt;TITRE_ENCADRE__FR&lt;/name&gt;&lt;nextStyle&gt;TITRE_ENCADRE__FR&lt;/nextStyle&gt;&lt;/paragraphStyles&gt;&lt;paragraphStyles&gt;&lt;name&gt;TITRE_FIGURE&lt;/name&gt;&lt;nextStyle&gt;TITRE_FIGURE&lt;/nextStyle&gt;&lt;/paragraphStyles&gt;&lt;paragraphStyles&gt;&lt;name&gt;TITRE_SECTION1&lt;/name&gt;&lt;nextStyle&gt;TITRE_SECTION1&lt;/nextStyle&gt;&lt;/paragraphStyles&gt;&lt;paragraphStyles&gt;&lt;name&gt;TITRE_SECTION2&lt;/name&gt;&lt;nextStyle&gt;TITRE_SECTION2&lt;/nextStyle&gt;&lt;/paragraphStyles&gt;&lt;paragraphStyles&gt;&lt;name&gt;TITRE_SECTION3&lt;/name&gt;&lt;nextStyle&gt;TITRE_SECTION3&lt;/nextStyle&gt;&lt;/paragraphStyles&gt;&lt;paragraphStyles&gt;&lt;name&gt;TITRE_SECTION4&lt;/name&gt;&lt;nextStyle&gt;TITRE_SECTION4&lt;/nextStyle&gt;&lt;/paragraphStyles&gt;&lt;paragraphStyles&gt;&lt;name&gt;TITRE_TABLEAU&lt;/name&gt;&lt;nextStyle&gt;TITRE_TABLEAU&lt;/nextStyle&gt;&lt;/paragraphStyles&gt;&lt;paragraphStyles&gt;&lt;name&gt;TITREPARALEN&lt;/name&gt;&lt;nextStyle&gt;TITREPARALEN&lt;/nextStyle&gt;&lt;/paragraphStyles&gt;&lt;paragraphStyles&gt;&lt;name&gt;TITREPARALES&lt;/name&gt;&lt;nextStyle&gt;TITREPARALES&lt;/nextStyle&gt;&lt;/paragraphStyles&gt;&lt;paragraphStyles&gt;&lt;name&gt;TITREPARALFR&lt;/name&gt;&lt;nextStyle&gt;TITREPARALFR&lt;/nextStyle&gt;&lt;/paragraphStyles&gt;&lt;paragraphStyles&gt;&lt;name&gt;images_tableaux_encadres_IGNORE&lt;/name&gt;&lt;nextStyle&gt;images_tableaux_encadres_IGNORE&lt;/nextStyle&gt;&lt;/paragraphStyles&gt;&lt;paragraphStyles&gt;&lt;name&gt;Overset Warning Details&lt;/name&gt;&lt;nextStyle&gt;Overset Warning Details&lt;/nextStyle&gt;&lt;/paragraphStyles&gt;&lt;paragraphStyles&gt;&lt;name&gt;Overset Warning Head&lt;/name&gt;&lt;nextStyle&gt;Overset Warning Head&lt;/nextStyle&gt;&lt;/paragraphStyles&gt;&lt;charStyles&gt;appel_de_note_IGNORE&lt;/charStyles&gt;&lt;charStyles&gt;Arial_IGNORE&lt;/charStyles&gt;&lt;charStyles&gt;AUTEUR_NOM&lt;/charStyles&gt;&lt;charStyles&gt;AUTEUR_PRENOM&lt;/charStyles&gt;&lt;charStyles&gt;barre_IGNORE&lt;/charStyles&gt;&lt;charStyles&gt;bas_de_casse_IGNORE&lt;/charStyles&gt;&lt;charStyles&gt;bold&lt;/charStyles&gt;&lt;charStyles&gt;CAPITALES&lt;/charStyles&gt;&lt;charStyles&gt;contribution&lt;/charStyles&gt;&lt;charStyles&gt;euro&lt;/charStyles&gt;&lt;charStyles&gt;hyperlien_IGNORE&lt;/charStyles&gt;&lt;charStyles&gt;numero_de_footnote_IGNORE&lt;/charStyles&gt;&lt;charStyles&gt;sans_retour_italiques_IGNORE&lt;/charStyles&gt;&lt;charStyles&gt;sans_retour_ROM_IGNORE&lt;/charStyles&gt;&lt;charStyles&gt;symbol&lt;/charStyles&gt;&lt;charStyles&gt;traduction&lt;/charStyles&gt;&lt;charStyles&gt;APPEL_NOTEENC&lt;/charStyles&gt;&lt;charStyles&gt;NUMERO_NOTEENC&lt;/charStyles&gt;&lt;charStyles&gt;courriel_SUPPR&lt;/charStyles&gt;&lt;tables&gt;fond_blanc_sans_bordures&lt;/tables&gt;&lt;tables&gt;grille&lt;/tables&gt;&lt;tables&gt;tete_et_pied_gris&lt;/tables&gt;&lt;tables&gt;col_gauche_grise&lt;/tables&gt;&lt;tables&gt;lignes_verticales&lt;/tables&gt;&lt;tables&gt;lignes_horizontales&lt;/tables&gt;&lt;tables&gt;alternance_gris_horizontal&lt;/tables&gt;&lt;tables&gt;alternance_gris_vertical&lt;/tables&gt;&lt;inlineElements&gt;&lt;name&gt;bloc_texte&lt;/name&gt;&lt;frames&gt;&lt;type&gt;contentFrame&lt;/type&gt;&lt;/frames&gt;&lt;/inlineElements&gt;&lt;inlineElements&gt;&lt;name&gt;IMAGE__demi-page&lt;/name&gt;&lt;frames&gt;&lt;type&gt;imageFrame&lt;/type&gt;&lt;/frames&gt;&lt;/inlineElements&gt;&lt;inlineElements&gt;&lt;name&gt;IMAGE__hors_empagement&lt;/name&gt;&lt;frames&gt;&lt;type&gt;imageFrame&lt;/type&gt;&lt;/frames&gt;&lt;/inlineElements&gt;&lt;inlineElements&gt;&lt;name&gt;IMAGE__page_entiere&lt;/name&gt;&lt;frames&gt;&lt;type&gt;imageFrame&lt;/type&gt;&lt;/frames&gt;&lt;/inlineElements&gt;&lt;inlineElements&gt;&lt;name&gt;IMAGE_hauteur 2cm mini&lt;/name&gt;&lt;frames&gt;&lt;type&gt;imageFrame&lt;/type&gt;&lt;/frames&gt;&lt;/inlineElements&gt;&lt;inlineElements&gt;&lt;name&gt;texte_encadre&lt;/name&gt;&lt;frames&gt;&lt;type&gt;contentFrame&lt;/type&gt;&lt;/frames&gt;&lt;paragraphStyle&gt;ENCADRE__FR&lt;/paragraphStyle&gt;&lt;/inlineElements&gt;&lt;floatingElements&gt;&lt;name&gt;bloc_hors_empagement&lt;/name&gt;&lt;frames&gt;&lt;type&gt;contentFrame&lt;/type&gt;&lt;/frames&gt;&lt;variants&gt;&lt;keyword&gt;ancre&lt;/keyword&gt;&lt;frames&gt;&lt;type&gt;contentFrame&lt;/type&gt;&lt;/frames&gt;&lt;/variants&gt;&lt;variants&gt;&lt;keyword&gt;bas&lt;/keyword&gt;&lt;frames&gt;&lt;type&gt;contentFrame&lt;/type&gt;&lt;/frames&gt;&lt;/variants&gt;&lt;variants&gt;&lt;keyword&gt;haut&lt;/keyword&gt;&lt;frames&gt;&lt;type&gt;contentFrame&lt;/type&gt;&lt;/frames&gt;&lt;/variants&gt;&lt;/floatingElements&gt;&lt;floatingElements&gt;&lt;name&gt;bloc_largeur-entiere&lt;/name&gt;&lt;frames&gt;&lt;type&gt;contentFrame&lt;/type&gt;&lt;/frames&gt;&lt;variants&gt;&lt;keyword&gt;ancre&lt;/keyword&gt;&lt;frames&gt;&lt;type&gt;contentFrame&lt;/type&gt;&lt;/frames&gt;&lt;/variants&gt;&lt;variants&gt;&lt;keyword&gt;bas&lt;/keyword&gt;&lt;frames&gt;&lt;type&gt;contentFrame&lt;/type&gt;&lt;/frames&gt;&lt;/variants&gt;&lt;variants&gt;&lt;keyword&gt;haut&lt;/keyword&gt;&lt;frames&gt;&lt;type&gt;contentFrame&lt;/type&gt;&lt;/frames&gt;&lt;/variants&gt;&lt;/floatingElements&gt;&lt;floatingElements&gt;&lt;name&gt;bloc_paysage&lt;/name&gt;&lt;frames&gt;&lt;type&gt;contentFrame&lt;/type&gt;&lt;/frames&gt;&lt;variants&gt;&lt;keyword&gt;droite&lt;/keyword&gt;&lt;frames&gt;&lt;type&gt;contentFrame&lt;/type&gt;&lt;/frames&gt;&lt;/variants&gt;&lt;variants&gt;&lt;keyword&gt;gauche&lt;/keyword&gt;&lt;frames&gt;&lt;type&gt;contentFrame&lt;/type&gt;&lt;/frames&gt;&lt;/variants&gt;&lt;/floatingElements&gt;&lt;floatingElements&gt;&lt;name&gt;ENCADRE_et_ANNEXE&lt;/name&gt;&lt;frames&gt;&lt;type&gt;contentFrame&lt;/type&gt;&lt;/frames&gt;&lt;variants&gt;&lt;keyword&gt;ancre&lt;/keyword&gt;&lt;frames&gt;&lt;type&gt;contentFrame&lt;/type&gt;&lt;/frames&gt;&lt;/variants&gt;&lt;variants&gt;&lt;keyword&gt;bas&lt;/keyword&gt;&lt;frames&gt;&lt;type&gt;contentFrame&lt;/type&gt;&lt;/frames&gt;&lt;/variants&gt;&lt;variants&gt;&lt;keyword&gt;haut&lt;/keyword&gt;&lt;frames&gt;&lt;type&gt;contentFrame&lt;/type&gt;&lt;/frames&gt;&lt;/variants&gt;&lt;/floatingElements&gt;&lt;crossReferenceFormatDefinitions&gt;Full Paragraph &amp;amp; Page Number&lt;/crossReferenceFormatDefinitions&gt;&lt;crossReferenceFormatDefinitions&gt;Full Paragraph&lt;/crossReferenceFormatDefinitions&gt;&lt;crossReferenceFormatDefinitions&gt;Paragraph Text &amp;amp; Page Number&lt;/crossReferenceFormatDefinitions&gt;&lt;crossReferenceFormatDefinitions&gt;Paragraph Text&lt;/crossReferenceFormatDefinitions&gt;&lt;crossReferenceFormatDefinitions&gt;Paragraph Number &amp;amp; Page Number&lt;/crossReferenceFormatDefinitions&gt;&lt;crossReferenceFormatDefinitions&gt;Paragraph Number&lt;/crossReferenceFormatDefinitions&gt;&lt;crossReferenceFormatDefinitions&gt;Text Anchor Name &amp;amp; Page Number&lt;/crossReferenceFormatDefinitions&gt;&lt;crossReferenceFormatDefinitions&gt;Text Anchor Name&lt;/crossReferenceFormatDefinitions&gt;&lt;crossReferenceFormatDefinitions&gt;Page Number&lt;/crossReferenceFormatDefinitions&gt;&lt;crossReferenceFormatDefinitions&gt;Cross-reference format 10&lt;/crossReferenceFormatDefinitions&gt;&lt;tocStyles&gt;[Par dÃƒÂ©faut]&lt;/tocStyles&gt;&lt;spreads&gt;&lt;name&gt;pdt-titre_article&lt;/name&gt;&lt;pages&gt;&lt;frames&gt;&lt;type&gt;mainStoryFrame&lt;/type&gt;&lt;/frames&gt;&lt;/pages&gt;&lt;/spreads&gt;&lt;spreads&gt;&lt;name&gt;A-article&lt;/name&gt;&lt;pages&gt;&lt;frames&gt;&lt;type&gt;mainStoryFrame&lt;/type&gt;&lt;/frames&gt;&lt;/pages&gt;&lt;pages&gt;&lt;frames&gt;&lt;type&gt;mainStoryFrame&lt;/type&gt;&lt;/frames&gt;&lt;/pages&gt;&lt;/spreads&gt;&lt;spreads&gt;&lt;name&gt;X-elements_1&lt;/name&gt;&lt;pages /&gt;&lt;pages /&gt;&lt;/spreads&gt;&lt;spreads&gt;&lt;name&gt;X-elements_2&lt;/name&gt;&lt;pages /&gt;&lt;pages /&gt;&lt;/spreads&gt;&lt;spreads&gt;&lt;name&gt;X-elements_3&lt;/name&gt;&lt;pages /&gt;&lt;pages /&gt;&lt;/spreads&gt;&lt;spreads&gt;&lt;name&gt;X-tableaux&lt;/name&gt;&lt;pages /&gt;&lt;pages /&gt;&lt;/spreads&gt;&lt;spreads&gt;&lt;name&gt;X-elements_landscape&lt;/name&gt;&lt;pages /&gt;&lt;pages /&gt;&lt;/spreads&gt;&lt;spreads&gt;&lt;name&gt;x-conditional keeps&lt;/name&gt;&lt;pages /&gt;&lt;pages /&gt;&lt;/spreads&gt;&lt;spreads&gt;&lt;name&gt;x-conditional space&lt;/name&gt;&lt;pages /&gt;&lt;pages /&gt;&lt;/spreads&gt;&lt;/tss&gt;"/>
  </w:docVars>
  <w:rsids>
    <w:rsidRoot w:val="00D20087"/>
    <w:rsid w:val="00000384"/>
    <w:rsid w:val="00000B81"/>
    <w:rsid w:val="0000225E"/>
    <w:rsid w:val="00003507"/>
    <w:rsid w:val="00003747"/>
    <w:rsid w:val="00003853"/>
    <w:rsid w:val="00003CCF"/>
    <w:rsid w:val="00003CE3"/>
    <w:rsid w:val="00003D60"/>
    <w:rsid w:val="000058F3"/>
    <w:rsid w:val="00006909"/>
    <w:rsid w:val="0000714B"/>
    <w:rsid w:val="00007305"/>
    <w:rsid w:val="00007416"/>
    <w:rsid w:val="000074CF"/>
    <w:rsid w:val="00010A08"/>
    <w:rsid w:val="00010CCB"/>
    <w:rsid w:val="00011702"/>
    <w:rsid w:val="000119CB"/>
    <w:rsid w:val="00012335"/>
    <w:rsid w:val="000128F4"/>
    <w:rsid w:val="00012FA0"/>
    <w:rsid w:val="0001307D"/>
    <w:rsid w:val="000136B0"/>
    <w:rsid w:val="00013708"/>
    <w:rsid w:val="0001393D"/>
    <w:rsid w:val="00013B14"/>
    <w:rsid w:val="00013F08"/>
    <w:rsid w:val="0001444C"/>
    <w:rsid w:val="000144F8"/>
    <w:rsid w:val="000146D6"/>
    <w:rsid w:val="0001593E"/>
    <w:rsid w:val="00015C2D"/>
    <w:rsid w:val="00015CB4"/>
    <w:rsid w:val="00015E44"/>
    <w:rsid w:val="00016614"/>
    <w:rsid w:val="00016D65"/>
    <w:rsid w:val="00017279"/>
    <w:rsid w:val="000177F7"/>
    <w:rsid w:val="00017C34"/>
    <w:rsid w:val="0002049F"/>
    <w:rsid w:val="0002085D"/>
    <w:rsid w:val="0002093E"/>
    <w:rsid w:val="00020C26"/>
    <w:rsid w:val="00021512"/>
    <w:rsid w:val="000215D0"/>
    <w:rsid w:val="00021820"/>
    <w:rsid w:val="00022931"/>
    <w:rsid w:val="00023197"/>
    <w:rsid w:val="0002327E"/>
    <w:rsid w:val="00023FE6"/>
    <w:rsid w:val="000244CB"/>
    <w:rsid w:val="00024762"/>
    <w:rsid w:val="000255CD"/>
    <w:rsid w:val="0002577F"/>
    <w:rsid w:val="00025B3E"/>
    <w:rsid w:val="00026278"/>
    <w:rsid w:val="000262DD"/>
    <w:rsid w:val="0002661B"/>
    <w:rsid w:val="00027284"/>
    <w:rsid w:val="00027403"/>
    <w:rsid w:val="000278A4"/>
    <w:rsid w:val="00027A79"/>
    <w:rsid w:val="00030F22"/>
    <w:rsid w:val="00030FF1"/>
    <w:rsid w:val="00031DC2"/>
    <w:rsid w:val="00032A5B"/>
    <w:rsid w:val="00032BC3"/>
    <w:rsid w:val="00032E5C"/>
    <w:rsid w:val="00033B5C"/>
    <w:rsid w:val="00034536"/>
    <w:rsid w:val="000345BC"/>
    <w:rsid w:val="00034E53"/>
    <w:rsid w:val="00035218"/>
    <w:rsid w:val="0003551C"/>
    <w:rsid w:val="00035933"/>
    <w:rsid w:val="00035AD2"/>
    <w:rsid w:val="00036C79"/>
    <w:rsid w:val="00036DB4"/>
    <w:rsid w:val="00036F53"/>
    <w:rsid w:val="0003720A"/>
    <w:rsid w:val="00037564"/>
    <w:rsid w:val="00037EEF"/>
    <w:rsid w:val="00037FDD"/>
    <w:rsid w:val="0004041E"/>
    <w:rsid w:val="00040423"/>
    <w:rsid w:val="000406A0"/>
    <w:rsid w:val="00040A33"/>
    <w:rsid w:val="00040D21"/>
    <w:rsid w:val="00040E61"/>
    <w:rsid w:val="00040F96"/>
    <w:rsid w:val="000415A3"/>
    <w:rsid w:val="00041E32"/>
    <w:rsid w:val="00042B84"/>
    <w:rsid w:val="0004305A"/>
    <w:rsid w:val="00043437"/>
    <w:rsid w:val="00043B4F"/>
    <w:rsid w:val="00044143"/>
    <w:rsid w:val="00044167"/>
    <w:rsid w:val="00044B6C"/>
    <w:rsid w:val="00044DFB"/>
    <w:rsid w:val="00045257"/>
    <w:rsid w:val="00045953"/>
    <w:rsid w:val="00046D69"/>
    <w:rsid w:val="00050860"/>
    <w:rsid w:val="00050A38"/>
    <w:rsid w:val="00051145"/>
    <w:rsid w:val="00051265"/>
    <w:rsid w:val="0005178A"/>
    <w:rsid w:val="00051F16"/>
    <w:rsid w:val="00053C87"/>
    <w:rsid w:val="00054267"/>
    <w:rsid w:val="00055142"/>
    <w:rsid w:val="000552F8"/>
    <w:rsid w:val="000553EB"/>
    <w:rsid w:val="00056A49"/>
    <w:rsid w:val="00057861"/>
    <w:rsid w:val="00057BC5"/>
    <w:rsid w:val="00057E28"/>
    <w:rsid w:val="00060C4C"/>
    <w:rsid w:val="000610FB"/>
    <w:rsid w:val="0006118C"/>
    <w:rsid w:val="000624B1"/>
    <w:rsid w:val="0006274F"/>
    <w:rsid w:val="00062DC5"/>
    <w:rsid w:val="0006315D"/>
    <w:rsid w:val="000632B2"/>
    <w:rsid w:val="0006373F"/>
    <w:rsid w:val="00063C7B"/>
    <w:rsid w:val="00065135"/>
    <w:rsid w:val="00065891"/>
    <w:rsid w:val="000667A0"/>
    <w:rsid w:val="00067461"/>
    <w:rsid w:val="00067957"/>
    <w:rsid w:val="00067AD3"/>
    <w:rsid w:val="00067CFC"/>
    <w:rsid w:val="00070149"/>
    <w:rsid w:val="000720FE"/>
    <w:rsid w:val="00072155"/>
    <w:rsid w:val="00072391"/>
    <w:rsid w:val="000724F0"/>
    <w:rsid w:val="000725EF"/>
    <w:rsid w:val="00073380"/>
    <w:rsid w:val="00073681"/>
    <w:rsid w:val="0007375D"/>
    <w:rsid w:val="00073CAB"/>
    <w:rsid w:val="00073FE3"/>
    <w:rsid w:val="00074044"/>
    <w:rsid w:val="000743A8"/>
    <w:rsid w:val="000752A0"/>
    <w:rsid w:val="00075B1A"/>
    <w:rsid w:val="0007667C"/>
    <w:rsid w:val="000767F8"/>
    <w:rsid w:val="00076C86"/>
    <w:rsid w:val="00077676"/>
    <w:rsid w:val="0008066A"/>
    <w:rsid w:val="000811A6"/>
    <w:rsid w:val="00081422"/>
    <w:rsid w:val="0008174D"/>
    <w:rsid w:val="0008308D"/>
    <w:rsid w:val="000832BB"/>
    <w:rsid w:val="00083B36"/>
    <w:rsid w:val="00083BCC"/>
    <w:rsid w:val="00083C31"/>
    <w:rsid w:val="000846F7"/>
    <w:rsid w:val="00084922"/>
    <w:rsid w:val="00085372"/>
    <w:rsid w:val="00085529"/>
    <w:rsid w:val="00085A48"/>
    <w:rsid w:val="00085BB0"/>
    <w:rsid w:val="00085FA6"/>
    <w:rsid w:val="00086CC9"/>
    <w:rsid w:val="00087215"/>
    <w:rsid w:val="0008740A"/>
    <w:rsid w:val="00087710"/>
    <w:rsid w:val="00087909"/>
    <w:rsid w:val="000906B3"/>
    <w:rsid w:val="00090895"/>
    <w:rsid w:val="00091C6B"/>
    <w:rsid w:val="000920E6"/>
    <w:rsid w:val="00092D28"/>
    <w:rsid w:val="00093082"/>
    <w:rsid w:val="000932D3"/>
    <w:rsid w:val="00093561"/>
    <w:rsid w:val="000935E6"/>
    <w:rsid w:val="00093AEB"/>
    <w:rsid w:val="00093B99"/>
    <w:rsid w:val="00093D02"/>
    <w:rsid w:val="00093FDD"/>
    <w:rsid w:val="00094789"/>
    <w:rsid w:val="000949CD"/>
    <w:rsid w:val="00094C8F"/>
    <w:rsid w:val="00094E3F"/>
    <w:rsid w:val="00095069"/>
    <w:rsid w:val="00095A5D"/>
    <w:rsid w:val="00095EA7"/>
    <w:rsid w:val="00095F04"/>
    <w:rsid w:val="00095F9F"/>
    <w:rsid w:val="000963A3"/>
    <w:rsid w:val="000963AB"/>
    <w:rsid w:val="000978C8"/>
    <w:rsid w:val="00097C0B"/>
    <w:rsid w:val="00097F0B"/>
    <w:rsid w:val="00097F23"/>
    <w:rsid w:val="000A02D1"/>
    <w:rsid w:val="000A0300"/>
    <w:rsid w:val="000A03A4"/>
    <w:rsid w:val="000A0D28"/>
    <w:rsid w:val="000A163E"/>
    <w:rsid w:val="000A1760"/>
    <w:rsid w:val="000A1924"/>
    <w:rsid w:val="000A2100"/>
    <w:rsid w:val="000A2188"/>
    <w:rsid w:val="000A2A3E"/>
    <w:rsid w:val="000A3911"/>
    <w:rsid w:val="000A3AC9"/>
    <w:rsid w:val="000A4162"/>
    <w:rsid w:val="000A473B"/>
    <w:rsid w:val="000A4825"/>
    <w:rsid w:val="000A495B"/>
    <w:rsid w:val="000A4FA2"/>
    <w:rsid w:val="000A5C78"/>
    <w:rsid w:val="000A6220"/>
    <w:rsid w:val="000A6621"/>
    <w:rsid w:val="000A6CC3"/>
    <w:rsid w:val="000A6FEB"/>
    <w:rsid w:val="000A754B"/>
    <w:rsid w:val="000A77FF"/>
    <w:rsid w:val="000A79A5"/>
    <w:rsid w:val="000A7B60"/>
    <w:rsid w:val="000B0A8D"/>
    <w:rsid w:val="000B0A9D"/>
    <w:rsid w:val="000B0B47"/>
    <w:rsid w:val="000B12FA"/>
    <w:rsid w:val="000B1637"/>
    <w:rsid w:val="000B20AF"/>
    <w:rsid w:val="000B24D5"/>
    <w:rsid w:val="000B2FAD"/>
    <w:rsid w:val="000B35E8"/>
    <w:rsid w:val="000B408B"/>
    <w:rsid w:val="000B4301"/>
    <w:rsid w:val="000B448D"/>
    <w:rsid w:val="000B56E2"/>
    <w:rsid w:val="000B5D1C"/>
    <w:rsid w:val="000B774D"/>
    <w:rsid w:val="000B7D0B"/>
    <w:rsid w:val="000B7DB0"/>
    <w:rsid w:val="000C0184"/>
    <w:rsid w:val="000C0B46"/>
    <w:rsid w:val="000C0C05"/>
    <w:rsid w:val="000C0FA4"/>
    <w:rsid w:val="000C17D2"/>
    <w:rsid w:val="000C2206"/>
    <w:rsid w:val="000C236C"/>
    <w:rsid w:val="000C2408"/>
    <w:rsid w:val="000C27C0"/>
    <w:rsid w:val="000C29B4"/>
    <w:rsid w:val="000C2B34"/>
    <w:rsid w:val="000C3370"/>
    <w:rsid w:val="000C37B1"/>
    <w:rsid w:val="000C39CD"/>
    <w:rsid w:val="000C4234"/>
    <w:rsid w:val="000C4491"/>
    <w:rsid w:val="000C467C"/>
    <w:rsid w:val="000C4B53"/>
    <w:rsid w:val="000C5546"/>
    <w:rsid w:val="000C5A80"/>
    <w:rsid w:val="000C5C0E"/>
    <w:rsid w:val="000C5D5B"/>
    <w:rsid w:val="000C69C7"/>
    <w:rsid w:val="000C7DC1"/>
    <w:rsid w:val="000D0F68"/>
    <w:rsid w:val="000D14CE"/>
    <w:rsid w:val="000D2DF5"/>
    <w:rsid w:val="000D3545"/>
    <w:rsid w:val="000D3F78"/>
    <w:rsid w:val="000D447C"/>
    <w:rsid w:val="000D4D4E"/>
    <w:rsid w:val="000D50CB"/>
    <w:rsid w:val="000D52A9"/>
    <w:rsid w:val="000D63DD"/>
    <w:rsid w:val="000D6CDC"/>
    <w:rsid w:val="000D6EB9"/>
    <w:rsid w:val="000D6F15"/>
    <w:rsid w:val="000D719C"/>
    <w:rsid w:val="000D720B"/>
    <w:rsid w:val="000D75F9"/>
    <w:rsid w:val="000D7E9A"/>
    <w:rsid w:val="000E04D7"/>
    <w:rsid w:val="000E0972"/>
    <w:rsid w:val="000E0FC0"/>
    <w:rsid w:val="000E180C"/>
    <w:rsid w:val="000E1D93"/>
    <w:rsid w:val="000E1EA6"/>
    <w:rsid w:val="000E21D3"/>
    <w:rsid w:val="000E2415"/>
    <w:rsid w:val="000E2ACD"/>
    <w:rsid w:val="000E3753"/>
    <w:rsid w:val="000E3E9C"/>
    <w:rsid w:val="000E3FD6"/>
    <w:rsid w:val="000E4603"/>
    <w:rsid w:val="000E4A3E"/>
    <w:rsid w:val="000E4EC8"/>
    <w:rsid w:val="000E5AF0"/>
    <w:rsid w:val="000E6134"/>
    <w:rsid w:val="000E637D"/>
    <w:rsid w:val="000E6561"/>
    <w:rsid w:val="000E6B2B"/>
    <w:rsid w:val="000E7365"/>
    <w:rsid w:val="000E79A2"/>
    <w:rsid w:val="000E7F4D"/>
    <w:rsid w:val="000F0351"/>
    <w:rsid w:val="000F099F"/>
    <w:rsid w:val="000F0AAC"/>
    <w:rsid w:val="000F1726"/>
    <w:rsid w:val="000F1E35"/>
    <w:rsid w:val="000F2183"/>
    <w:rsid w:val="000F23D1"/>
    <w:rsid w:val="000F268A"/>
    <w:rsid w:val="000F3303"/>
    <w:rsid w:val="000F331D"/>
    <w:rsid w:val="000F3FA8"/>
    <w:rsid w:val="000F48EF"/>
    <w:rsid w:val="000F513C"/>
    <w:rsid w:val="000F520A"/>
    <w:rsid w:val="000F560D"/>
    <w:rsid w:val="000F57AB"/>
    <w:rsid w:val="000F5985"/>
    <w:rsid w:val="000F5B4D"/>
    <w:rsid w:val="000F5D41"/>
    <w:rsid w:val="000F651F"/>
    <w:rsid w:val="000F6CDA"/>
    <w:rsid w:val="000F6F34"/>
    <w:rsid w:val="000F78F5"/>
    <w:rsid w:val="0010013D"/>
    <w:rsid w:val="00100B24"/>
    <w:rsid w:val="00100D89"/>
    <w:rsid w:val="001010ED"/>
    <w:rsid w:val="00101403"/>
    <w:rsid w:val="001014A5"/>
    <w:rsid w:val="0010177C"/>
    <w:rsid w:val="00102B78"/>
    <w:rsid w:val="00103C3B"/>
    <w:rsid w:val="00104CCA"/>
    <w:rsid w:val="00105417"/>
    <w:rsid w:val="00105600"/>
    <w:rsid w:val="001065F0"/>
    <w:rsid w:val="0010696F"/>
    <w:rsid w:val="0011055E"/>
    <w:rsid w:val="001107E7"/>
    <w:rsid w:val="0011120F"/>
    <w:rsid w:val="00111C23"/>
    <w:rsid w:val="00111FBD"/>
    <w:rsid w:val="0011279E"/>
    <w:rsid w:val="00113804"/>
    <w:rsid w:val="001139E6"/>
    <w:rsid w:val="001147C6"/>
    <w:rsid w:val="00115007"/>
    <w:rsid w:val="00115BCF"/>
    <w:rsid w:val="001160E7"/>
    <w:rsid w:val="0011622B"/>
    <w:rsid w:val="0011640A"/>
    <w:rsid w:val="00117D13"/>
    <w:rsid w:val="00120217"/>
    <w:rsid w:val="00120245"/>
    <w:rsid w:val="001209EA"/>
    <w:rsid w:val="00120F73"/>
    <w:rsid w:val="0012148E"/>
    <w:rsid w:val="00121A9C"/>
    <w:rsid w:val="00121F5A"/>
    <w:rsid w:val="00122212"/>
    <w:rsid w:val="0012226D"/>
    <w:rsid w:val="001224BE"/>
    <w:rsid w:val="001226E7"/>
    <w:rsid w:val="001227C0"/>
    <w:rsid w:val="00122C5F"/>
    <w:rsid w:val="00123377"/>
    <w:rsid w:val="00123E8C"/>
    <w:rsid w:val="00124718"/>
    <w:rsid w:val="0012482E"/>
    <w:rsid w:val="001249D5"/>
    <w:rsid w:val="00124FE1"/>
    <w:rsid w:val="001255B0"/>
    <w:rsid w:val="00126BA8"/>
    <w:rsid w:val="00126E03"/>
    <w:rsid w:val="0012778F"/>
    <w:rsid w:val="001277E2"/>
    <w:rsid w:val="00127C8B"/>
    <w:rsid w:val="00127D77"/>
    <w:rsid w:val="00127E39"/>
    <w:rsid w:val="00130C6C"/>
    <w:rsid w:val="00130F0A"/>
    <w:rsid w:val="001313E5"/>
    <w:rsid w:val="00131AE6"/>
    <w:rsid w:val="00131B96"/>
    <w:rsid w:val="001328DA"/>
    <w:rsid w:val="00132A27"/>
    <w:rsid w:val="00134343"/>
    <w:rsid w:val="00134666"/>
    <w:rsid w:val="00134DA6"/>
    <w:rsid w:val="00134EA2"/>
    <w:rsid w:val="00135B1B"/>
    <w:rsid w:val="00135D4F"/>
    <w:rsid w:val="00136230"/>
    <w:rsid w:val="001363EE"/>
    <w:rsid w:val="0013689A"/>
    <w:rsid w:val="00140EF6"/>
    <w:rsid w:val="00141525"/>
    <w:rsid w:val="00142974"/>
    <w:rsid w:val="00143A5E"/>
    <w:rsid w:val="00143F2E"/>
    <w:rsid w:val="001443FA"/>
    <w:rsid w:val="00144510"/>
    <w:rsid w:val="00144C17"/>
    <w:rsid w:val="00144CB1"/>
    <w:rsid w:val="001464E9"/>
    <w:rsid w:val="001468CA"/>
    <w:rsid w:val="00146A3E"/>
    <w:rsid w:val="00146ADE"/>
    <w:rsid w:val="00146DE0"/>
    <w:rsid w:val="00147046"/>
    <w:rsid w:val="00147D2C"/>
    <w:rsid w:val="00147DD7"/>
    <w:rsid w:val="00150DBD"/>
    <w:rsid w:val="0015158A"/>
    <w:rsid w:val="00151751"/>
    <w:rsid w:val="00151CE6"/>
    <w:rsid w:val="00151D76"/>
    <w:rsid w:val="00151FB4"/>
    <w:rsid w:val="00152247"/>
    <w:rsid w:val="001529A3"/>
    <w:rsid w:val="00153325"/>
    <w:rsid w:val="00153614"/>
    <w:rsid w:val="00154247"/>
    <w:rsid w:val="001544A4"/>
    <w:rsid w:val="00154766"/>
    <w:rsid w:val="00154BE3"/>
    <w:rsid w:val="00155DBE"/>
    <w:rsid w:val="00156117"/>
    <w:rsid w:val="00156782"/>
    <w:rsid w:val="001572E8"/>
    <w:rsid w:val="00157A18"/>
    <w:rsid w:val="001601F6"/>
    <w:rsid w:val="0016028B"/>
    <w:rsid w:val="00160B36"/>
    <w:rsid w:val="00160BFE"/>
    <w:rsid w:val="0016129E"/>
    <w:rsid w:val="00161B31"/>
    <w:rsid w:val="00161C40"/>
    <w:rsid w:val="00161DA4"/>
    <w:rsid w:val="00161F08"/>
    <w:rsid w:val="001629EE"/>
    <w:rsid w:val="00162C7C"/>
    <w:rsid w:val="001631B6"/>
    <w:rsid w:val="0016374E"/>
    <w:rsid w:val="00164C87"/>
    <w:rsid w:val="00164E3C"/>
    <w:rsid w:val="00165122"/>
    <w:rsid w:val="00165671"/>
    <w:rsid w:val="0016567D"/>
    <w:rsid w:val="00165D02"/>
    <w:rsid w:val="001663DE"/>
    <w:rsid w:val="001665E1"/>
    <w:rsid w:val="001671BD"/>
    <w:rsid w:val="001674F8"/>
    <w:rsid w:val="00167782"/>
    <w:rsid w:val="00167800"/>
    <w:rsid w:val="0017002F"/>
    <w:rsid w:val="0017027B"/>
    <w:rsid w:val="00171039"/>
    <w:rsid w:val="001711B6"/>
    <w:rsid w:val="00171AA1"/>
    <w:rsid w:val="001720FE"/>
    <w:rsid w:val="00172332"/>
    <w:rsid w:val="00172A82"/>
    <w:rsid w:val="0017322F"/>
    <w:rsid w:val="0017332A"/>
    <w:rsid w:val="00173603"/>
    <w:rsid w:val="00173FE4"/>
    <w:rsid w:val="001740A8"/>
    <w:rsid w:val="00174622"/>
    <w:rsid w:val="00174A06"/>
    <w:rsid w:val="00174EA7"/>
    <w:rsid w:val="00175269"/>
    <w:rsid w:val="001756A8"/>
    <w:rsid w:val="00175AEC"/>
    <w:rsid w:val="00176699"/>
    <w:rsid w:val="001767B9"/>
    <w:rsid w:val="001770D1"/>
    <w:rsid w:val="00177CCC"/>
    <w:rsid w:val="00177D30"/>
    <w:rsid w:val="001802BC"/>
    <w:rsid w:val="00182506"/>
    <w:rsid w:val="00182D36"/>
    <w:rsid w:val="00182ED7"/>
    <w:rsid w:val="00183642"/>
    <w:rsid w:val="001847CD"/>
    <w:rsid w:val="00184C4F"/>
    <w:rsid w:val="00185551"/>
    <w:rsid w:val="001855DC"/>
    <w:rsid w:val="0018569D"/>
    <w:rsid w:val="00185DC2"/>
    <w:rsid w:val="00186200"/>
    <w:rsid w:val="00186CF1"/>
    <w:rsid w:val="001874B8"/>
    <w:rsid w:val="00190056"/>
    <w:rsid w:val="00190815"/>
    <w:rsid w:val="00190D97"/>
    <w:rsid w:val="00190F49"/>
    <w:rsid w:val="00191193"/>
    <w:rsid w:val="00191867"/>
    <w:rsid w:val="00192CCC"/>
    <w:rsid w:val="001930BC"/>
    <w:rsid w:val="00193377"/>
    <w:rsid w:val="00193D6B"/>
    <w:rsid w:val="001942EB"/>
    <w:rsid w:val="001949EC"/>
    <w:rsid w:val="001952E6"/>
    <w:rsid w:val="001954CD"/>
    <w:rsid w:val="00195527"/>
    <w:rsid w:val="0019590A"/>
    <w:rsid w:val="0019592D"/>
    <w:rsid w:val="00195B37"/>
    <w:rsid w:val="00195D05"/>
    <w:rsid w:val="00196AAA"/>
    <w:rsid w:val="00196DD8"/>
    <w:rsid w:val="001973F7"/>
    <w:rsid w:val="001A04FF"/>
    <w:rsid w:val="001A05B3"/>
    <w:rsid w:val="001A0647"/>
    <w:rsid w:val="001A099C"/>
    <w:rsid w:val="001A0BB3"/>
    <w:rsid w:val="001A0F83"/>
    <w:rsid w:val="001A2173"/>
    <w:rsid w:val="001A244E"/>
    <w:rsid w:val="001A2670"/>
    <w:rsid w:val="001A27CC"/>
    <w:rsid w:val="001A29BC"/>
    <w:rsid w:val="001A2AD4"/>
    <w:rsid w:val="001A2D2D"/>
    <w:rsid w:val="001A2E99"/>
    <w:rsid w:val="001A334D"/>
    <w:rsid w:val="001A35E2"/>
    <w:rsid w:val="001A3A3D"/>
    <w:rsid w:val="001A3B0A"/>
    <w:rsid w:val="001A3D7B"/>
    <w:rsid w:val="001A3FAB"/>
    <w:rsid w:val="001A4729"/>
    <w:rsid w:val="001A4BE7"/>
    <w:rsid w:val="001A5142"/>
    <w:rsid w:val="001A5842"/>
    <w:rsid w:val="001A5870"/>
    <w:rsid w:val="001A5932"/>
    <w:rsid w:val="001A5CFC"/>
    <w:rsid w:val="001A648D"/>
    <w:rsid w:val="001A6EFD"/>
    <w:rsid w:val="001A7413"/>
    <w:rsid w:val="001B0EE8"/>
    <w:rsid w:val="001B1170"/>
    <w:rsid w:val="001B26F0"/>
    <w:rsid w:val="001B3075"/>
    <w:rsid w:val="001B4270"/>
    <w:rsid w:val="001B576E"/>
    <w:rsid w:val="001B5ED5"/>
    <w:rsid w:val="001B610C"/>
    <w:rsid w:val="001B699B"/>
    <w:rsid w:val="001B6F29"/>
    <w:rsid w:val="001B7107"/>
    <w:rsid w:val="001B72BE"/>
    <w:rsid w:val="001B7A3A"/>
    <w:rsid w:val="001C1F3D"/>
    <w:rsid w:val="001C2040"/>
    <w:rsid w:val="001C207E"/>
    <w:rsid w:val="001C2C21"/>
    <w:rsid w:val="001C2EA9"/>
    <w:rsid w:val="001C3AD0"/>
    <w:rsid w:val="001C3F00"/>
    <w:rsid w:val="001C3F09"/>
    <w:rsid w:val="001C3FA3"/>
    <w:rsid w:val="001C4584"/>
    <w:rsid w:val="001C47A4"/>
    <w:rsid w:val="001C4824"/>
    <w:rsid w:val="001C4F9F"/>
    <w:rsid w:val="001C51B6"/>
    <w:rsid w:val="001C634B"/>
    <w:rsid w:val="001C6C55"/>
    <w:rsid w:val="001C7C0C"/>
    <w:rsid w:val="001D0212"/>
    <w:rsid w:val="001D0672"/>
    <w:rsid w:val="001D0B6B"/>
    <w:rsid w:val="001D159F"/>
    <w:rsid w:val="001D1993"/>
    <w:rsid w:val="001D1E9C"/>
    <w:rsid w:val="001D2607"/>
    <w:rsid w:val="001D263F"/>
    <w:rsid w:val="001D2BF1"/>
    <w:rsid w:val="001D2CAA"/>
    <w:rsid w:val="001D3452"/>
    <w:rsid w:val="001D39C9"/>
    <w:rsid w:val="001D3ED3"/>
    <w:rsid w:val="001D44D3"/>
    <w:rsid w:val="001D48DD"/>
    <w:rsid w:val="001D5219"/>
    <w:rsid w:val="001D5C4B"/>
    <w:rsid w:val="001D740E"/>
    <w:rsid w:val="001D7506"/>
    <w:rsid w:val="001D7E72"/>
    <w:rsid w:val="001D7FF1"/>
    <w:rsid w:val="001E0A46"/>
    <w:rsid w:val="001E1BA3"/>
    <w:rsid w:val="001E1C3D"/>
    <w:rsid w:val="001E1FBA"/>
    <w:rsid w:val="001E2CB8"/>
    <w:rsid w:val="001E3095"/>
    <w:rsid w:val="001E3AB6"/>
    <w:rsid w:val="001E3DD6"/>
    <w:rsid w:val="001E41F4"/>
    <w:rsid w:val="001E51B7"/>
    <w:rsid w:val="001E6704"/>
    <w:rsid w:val="001E7EC8"/>
    <w:rsid w:val="001F012A"/>
    <w:rsid w:val="001F0987"/>
    <w:rsid w:val="001F0BA4"/>
    <w:rsid w:val="001F0D13"/>
    <w:rsid w:val="001F0DDB"/>
    <w:rsid w:val="001F11FF"/>
    <w:rsid w:val="001F2089"/>
    <w:rsid w:val="001F265B"/>
    <w:rsid w:val="001F2AE9"/>
    <w:rsid w:val="001F3814"/>
    <w:rsid w:val="001F3F4A"/>
    <w:rsid w:val="001F4016"/>
    <w:rsid w:val="001F4040"/>
    <w:rsid w:val="001F41B7"/>
    <w:rsid w:val="001F4C14"/>
    <w:rsid w:val="001F538F"/>
    <w:rsid w:val="001F6C61"/>
    <w:rsid w:val="001F6FC9"/>
    <w:rsid w:val="001F702F"/>
    <w:rsid w:val="001F7FEE"/>
    <w:rsid w:val="00200117"/>
    <w:rsid w:val="00200DD8"/>
    <w:rsid w:val="00200EBB"/>
    <w:rsid w:val="00201192"/>
    <w:rsid w:val="002012FF"/>
    <w:rsid w:val="002015B8"/>
    <w:rsid w:val="00201AE6"/>
    <w:rsid w:val="00201BEA"/>
    <w:rsid w:val="00201C5C"/>
    <w:rsid w:val="00202606"/>
    <w:rsid w:val="00202778"/>
    <w:rsid w:val="00203106"/>
    <w:rsid w:val="00203121"/>
    <w:rsid w:val="0020338F"/>
    <w:rsid w:val="00203C92"/>
    <w:rsid w:val="00204001"/>
    <w:rsid w:val="00204003"/>
    <w:rsid w:val="00204327"/>
    <w:rsid w:val="00204786"/>
    <w:rsid w:val="00205300"/>
    <w:rsid w:val="00205ED5"/>
    <w:rsid w:val="00206B5C"/>
    <w:rsid w:val="00206F14"/>
    <w:rsid w:val="002111B3"/>
    <w:rsid w:val="002125F6"/>
    <w:rsid w:val="0021275E"/>
    <w:rsid w:val="00212890"/>
    <w:rsid w:val="00212FFD"/>
    <w:rsid w:val="002130C4"/>
    <w:rsid w:val="002142B2"/>
    <w:rsid w:val="00214304"/>
    <w:rsid w:val="00215D47"/>
    <w:rsid w:val="00215EFC"/>
    <w:rsid w:val="002162CC"/>
    <w:rsid w:val="00216D28"/>
    <w:rsid w:val="00217169"/>
    <w:rsid w:val="002172EA"/>
    <w:rsid w:val="00217A15"/>
    <w:rsid w:val="00217D83"/>
    <w:rsid w:val="0022075C"/>
    <w:rsid w:val="0022094D"/>
    <w:rsid w:val="00220D82"/>
    <w:rsid w:val="00220FC5"/>
    <w:rsid w:val="002213B0"/>
    <w:rsid w:val="002216C1"/>
    <w:rsid w:val="00221E8B"/>
    <w:rsid w:val="00222F42"/>
    <w:rsid w:val="00222FD5"/>
    <w:rsid w:val="002235FA"/>
    <w:rsid w:val="00224297"/>
    <w:rsid w:val="00224601"/>
    <w:rsid w:val="002248C4"/>
    <w:rsid w:val="00224A7E"/>
    <w:rsid w:val="0022555B"/>
    <w:rsid w:val="0022571F"/>
    <w:rsid w:val="00226A05"/>
    <w:rsid w:val="00226B84"/>
    <w:rsid w:val="00227381"/>
    <w:rsid w:val="002278B0"/>
    <w:rsid w:val="00227AC1"/>
    <w:rsid w:val="00227AD7"/>
    <w:rsid w:val="00230383"/>
    <w:rsid w:val="00230C2B"/>
    <w:rsid w:val="002316FE"/>
    <w:rsid w:val="00231F12"/>
    <w:rsid w:val="00232078"/>
    <w:rsid w:val="002328D6"/>
    <w:rsid w:val="002329D8"/>
    <w:rsid w:val="002339CC"/>
    <w:rsid w:val="00233B6F"/>
    <w:rsid w:val="00234495"/>
    <w:rsid w:val="00234843"/>
    <w:rsid w:val="00236DC6"/>
    <w:rsid w:val="00236DE1"/>
    <w:rsid w:val="00237427"/>
    <w:rsid w:val="002374EF"/>
    <w:rsid w:val="00237AA2"/>
    <w:rsid w:val="00241042"/>
    <w:rsid w:val="00241521"/>
    <w:rsid w:val="002416AD"/>
    <w:rsid w:val="00242D2A"/>
    <w:rsid w:val="00244026"/>
    <w:rsid w:val="0024471B"/>
    <w:rsid w:val="00244DB9"/>
    <w:rsid w:val="00245056"/>
    <w:rsid w:val="0024788D"/>
    <w:rsid w:val="00247DEA"/>
    <w:rsid w:val="00250001"/>
    <w:rsid w:val="00250837"/>
    <w:rsid w:val="002509D0"/>
    <w:rsid w:val="002515AA"/>
    <w:rsid w:val="00251BB9"/>
    <w:rsid w:val="00251BE6"/>
    <w:rsid w:val="00251ED3"/>
    <w:rsid w:val="00252CCA"/>
    <w:rsid w:val="002537ED"/>
    <w:rsid w:val="00253991"/>
    <w:rsid w:val="002540E2"/>
    <w:rsid w:val="0025482D"/>
    <w:rsid w:val="00254B5A"/>
    <w:rsid w:val="002555BE"/>
    <w:rsid w:val="00255F26"/>
    <w:rsid w:val="00256406"/>
    <w:rsid w:val="002571C0"/>
    <w:rsid w:val="00257863"/>
    <w:rsid w:val="00257CF7"/>
    <w:rsid w:val="00257EB7"/>
    <w:rsid w:val="0026002C"/>
    <w:rsid w:val="00260523"/>
    <w:rsid w:val="00260912"/>
    <w:rsid w:val="00260A6E"/>
    <w:rsid w:val="00260B64"/>
    <w:rsid w:val="00260F04"/>
    <w:rsid w:val="00261957"/>
    <w:rsid w:val="00261D1D"/>
    <w:rsid w:val="00261D61"/>
    <w:rsid w:val="00262BB5"/>
    <w:rsid w:val="0026310F"/>
    <w:rsid w:val="002642D8"/>
    <w:rsid w:val="002647DA"/>
    <w:rsid w:val="00264D3D"/>
    <w:rsid w:val="00264EA2"/>
    <w:rsid w:val="002662E0"/>
    <w:rsid w:val="00266565"/>
    <w:rsid w:val="00266C7F"/>
    <w:rsid w:val="00266CEA"/>
    <w:rsid w:val="002676E7"/>
    <w:rsid w:val="0027038F"/>
    <w:rsid w:val="0027160A"/>
    <w:rsid w:val="0027239D"/>
    <w:rsid w:val="00272835"/>
    <w:rsid w:val="0027291C"/>
    <w:rsid w:val="00272E27"/>
    <w:rsid w:val="00273A9D"/>
    <w:rsid w:val="00273B30"/>
    <w:rsid w:val="00273F92"/>
    <w:rsid w:val="002740C3"/>
    <w:rsid w:val="0027453F"/>
    <w:rsid w:val="00275224"/>
    <w:rsid w:val="00275C90"/>
    <w:rsid w:val="0027601C"/>
    <w:rsid w:val="002766BB"/>
    <w:rsid w:val="00276C37"/>
    <w:rsid w:val="00277A2B"/>
    <w:rsid w:val="00277F2A"/>
    <w:rsid w:val="002817A5"/>
    <w:rsid w:val="002820EC"/>
    <w:rsid w:val="0028344D"/>
    <w:rsid w:val="002837B8"/>
    <w:rsid w:val="00283FAE"/>
    <w:rsid w:val="00284AE1"/>
    <w:rsid w:val="0028594F"/>
    <w:rsid w:val="00285D5B"/>
    <w:rsid w:val="00286757"/>
    <w:rsid w:val="00286927"/>
    <w:rsid w:val="00286C9F"/>
    <w:rsid w:val="002903BA"/>
    <w:rsid w:val="0029065D"/>
    <w:rsid w:val="002909D0"/>
    <w:rsid w:val="00290E86"/>
    <w:rsid w:val="00291F05"/>
    <w:rsid w:val="00292125"/>
    <w:rsid w:val="002924AC"/>
    <w:rsid w:val="002924C5"/>
    <w:rsid w:val="00292B13"/>
    <w:rsid w:val="00294A17"/>
    <w:rsid w:val="00294C32"/>
    <w:rsid w:val="00295C2F"/>
    <w:rsid w:val="00296524"/>
    <w:rsid w:val="002A0BEC"/>
    <w:rsid w:val="002A0D01"/>
    <w:rsid w:val="002A0DA8"/>
    <w:rsid w:val="002A16BA"/>
    <w:rsid w:val="002A185B"/>
    <w:rsid w:val="002A2129"/>
    <w:rsid w:val="002A2C81"/>
    <w:rsid w:val="002A2D7E"/>
    <w:rsid w:val="002A3A2A"/>
    <w:rsid w:val="002A3DFB"/>
    <w:rsid w:val="002A4091"/>
    <w:rsid w:val="002A56AF"/>
    <w:rsid w:val="002A6063"/>
    <w:rsid w:val="002A67DB"/>
    <w:rsid w:val="002A6F3A"/>
    <w:rsid w:val="002A6FCD"/>
    <w:rsid w:val="002A7B63"/>
    <w:rsid w:val="002B0942"/>
    <w:rsid w:val="002B1B25"/>
    <w:rsid w:val="002B1B47"/>
    <w:rsid w:val="002B2526"/>
    <w:rsid w:val="002B2B50"/>
    <w:rsid w:val="002B2B8C"/>
    <w:rsid w:val="002B38C0"/>
    <w:rsid w:val="002B4615"/>
    <w:rsid w:val="002B4F82"/>
    <w:rsid w:val="002B5786"/>
    <w:rsid w:val="002B5A36"/>
    <w:rsid w:val="002B5B17"/>
    <w:rsid w:val="002B5D33"/>
    <w:rsid w:val="002B63AB"/>
    <w:rsid w:val="002B6B55"/>
    <w:rsid w:val="002B6C09"/>
    <w:rsid w:val="002B6C8F"/>
    <w:rsid w:val="002B7891"/>
    <w:rsid w:val="002B7B14"/>
    <w:rsid w:val="002C041B"/>
    <w:rsid w:val="002C04C1"/>
    <w:rsid w:val="002C04D1"/>
    <w:rsid w:val="002C04E8"/>
    <w:rsid w:val="002C1375"/>
    <w:rsid w:val="002C19F0"/>
    <w:rsid w:val="002C2273"/>
    <w:rsid w:val="002C24F0"/>
    <w:rsid w:val="002C2DE6"/>
    <w:rsid w:val="002C328B"/>
    <w:rsid w:val="002C33F0"/>
    <w:rsid w:val="002C4155"/>
    <w:rsid w:val="002C4470"/>
    <w:rsid w:val="002C4CBA"/>
    <w:rsid w:val="002C4DA3"/>
    <w:rsid w:val="002C5572"/>
    <w:rsid w:val="002C559C"/>
    <w:rsid w:val="002C55A9"/>
    <w:rsid w:val="002C6872"/>
    <w:rsid w:val="002C6A48"/>
    <w:rsid w:val="002C7CEA"/>
    <w:rsid w:val="002C7E4A"/>
    <w:rsid w:val="002D1002"/>
    <w:rsid w:val="002D11BE"/>
    <w:rsid w:val="002D1568"/>
    <w:rsid w:val="002D15AF"/>
    <w:rsid w:val="002D17C0"/>
    <w:rsid w:val="002D1E82"/>
    <w:rsid w:val="002D25FB"/>
    <w:rsid w:val="002D2A40"/>
    <w:rsid w:val="002D3213"/>
    <w:rsid w:val="002D36A7"/>
    <w:rsid w:val="002D3F17"/>
    <w:rsid w:val="002D403E"/>
    <w:rsid w:val="002D43D7"/>
    <w:rsid w:val="002D4E25"/>
    <w:rsid w:val="002D51A5"/>
    <w:rsid w:val="002D5543"/>
    <w:rsid w:val="002D5AEC"/>
    <w:rsid w:val="002D6251"/>
    <w:rsid w:val="002D6425"/>
    <w:rsid w:val="002D6D4C"/>
    <w:rsid w:val="002D6D6C"/>
    <w:rsid w:val="002D71DD"/>
    <w:rsid w:val="002D78B6"/>
    <w:rsid w:val="002D7B08"/>
    <w:rsid w:val="002D7BBC"/>
    <w:rsid w:val="002D7E81"/>
    <w:rsid w:val="002E0BDF"/>
    <w:rsid w:val="002E0F00"/>
    <w:rsid w:val="002E13FA"/>
    <w:rsid w:val="002E17C6"/>
    <w:rsid w:val="002E1DBE"/>
    <w:rsid w:val="002E24A2"/>
    <w:rsid w:val="002E2866"/>
    <w:rsid w:val="002E414A"/>
    <w:rsid w:val="002E424B"/>
    <w:rsid w:val="002E45FD"/>
    <w:rsid w:val="002E4928"/>
    <w:rsid w:val="002E4D7C"/>
    <w:rsid w:val="002E5031"/>
    <w:rsid w:val="002E5B7B"/>
    <w:rsid w:val="002E5C70"/>
    <w:rsid w:val="002E6CDE"/>
    <w:rsid w:val="002E774B"/>
    <w:rsid w:val="002E7A06"/>
    <w:rsid w:val="002E7E0E"/>
    <w:rsid w:val="002E7E91"/>
    <w:rsid w:val="002F021C"/>
    <w:rsid w:val="002F082A"/>
    <w:rsid w:val="002F2ABA"/>
    <w:rsid w:val="002F33EF"/>
    <w:rsid w:val="002F3A4A"/>
    <w:rsid w:val="002F5928"/>
    <w:rsid w:val="002F5A3E"/>
    <w:rsid w:val="002F5C1D"/>
    <w:rsid w:val="002F6092"/>
    <w:rsid w:val="002F7048"/>
    <w:rsid w:val="002F71EE"/>
    <w:rsid w:val="002F742B"/>
    <w:rsid w:val="002F77EA"/>
    <w:rsid w:val="002F7E7E"/>
    <w:rsid w:val="002F7EC7"/>
    <w:rsid w:val="00300177"/>
    <w:rsid w:val="0030074B"/>
    <w:rsid w:val="003009AE"/>
    <w:rsid w:val="00300CA3"/>
    <w:rsid w:val="00301947"/>
    <w:rsid w:val="00301FCA"/>
    <w:rsid w:val="00302372"/>
    <w:rsid w:val="003023A8"/>
    <w:rsid w:val="00302576"/>
    <w:rsid w:val="00303593"/>
    <w:rsid w:val="00303E76"/>
    <w:rsid w:val="003057CC"/>
    <w:rsid w:val="0030629A"/>
    <w:rsid w:val="00306AEF"/>
    <w:rsid w:val="00307009"/>
    <w:rsid w:val="0030759A"/>
    <w:rsid w:val="003075FA"/>
    <w:rsid w:val="00310104"/>
    <w:rsid w:val="003102F4"/>
    <w:rsid w:val="0031122B"/>
    <w:rsid w:val="0031148B"/>
    <w:rsid w:val="00312030"/>
    <w:rsid w:val="0031473A"/>
    <w:rsid w:val="00314FF8"/>
    <w:rsid w:val="00315015"/>
    <w:rsid w:val="00315604"/>
    <w:rsid w:val="00315E2F"/>
    <w:rsid w:val="00316160"/>
    <w:rsid w:val="003162EF"/>
    <w:rsid w:val="0031706E"/>
    <w:rsid w:val="003170C2"/>
    <w:rsid w:val="00317628"/>
    <w:rsid w:val="00317807"/>
    <w:rsid w:val="00317E4D"/>
    <w:rsid w:val="00317FBA"/>
    <w:rsid w:val="003202BD"/>
    <w:rsid w:val="0032136C"/>
    <w:rsid w:val="00321C6A"/>
    <w:rsid w:val="0032226A"/>
    <w:rsid w:val="003232C0"/>
    <w:rsid w:val="00323978"/>
    <w:rsid w:val="003246DC"/>
    <w:rsid w:val="00325FBF"/>
    <w:rsid w:val="003271C5"/>
    <w:rsid w:val="0032745B"/>
    <w:rsid w:val="00327698"/>
    <w:rsid w:val="00330184"/>
    <w:rsid w:val="003302F6"/>
    <w:rsid w:val="00330954"/>
    <w:rsid w:val="00331B5C"/>
    <w:rsid w:val="00332118"/>
    <w:rsid w:val="003322FF"/>
    <w:rsid w:val="00332769"/>
    <w:rsid w:val="00332DED"/>
    <w:rsid w:val="00333A7F"/>
    <w:rsid w:val="003356EA"/>
    <w:rsid w:val="00335A77"/>
    <w:rsid w:val="00336A42"/>
    <w:rsid w:val="00336F1D"/>
    <w:rsid w:val="003372B8"/>
    <w:rsid w:val="00337F55"/>
    <w:rsid w:val="003400D7"/>
    <w:rsid w:val="00340224"/>
    <w:rsid w:val="00342616"/>
    <w:rsid w:val="0034339F"/>
    <w:rsid w:val="00343636"/>
    <w:rsid w:val="00344791"/>
    <w:rsid w:val="003448E1"/>
    <w:rsid w:val="00345A8B"/>
    <w:rsid w:val="00346500"/>
    <w:rsid w:val="00346534"/>
    <w:rsid w:val="00346C85"/>
    <w:rsid w:val="00347ED5"/>
    <w:rsid w:val="0035061F"/>
    <w:rsid w:val="00350627"/>
    <w:rsid w:val="0035133D"/>
    <w:rsid w:val="00351378"/>
    <w:rsid w:val="00352454"/>
    <w:rsid w:val="00352904"/>
    <w:rsid w:val="003536F9"/>
    <w:rsid w:val="00353A89"/>
    <w:rsid w:val="00353E96"/>
    <w:rsid w:val="0035451A"/>
    <w:rsid w:val="00354800"/>
    <w:rsid w:val="00355416"/>
    <w:rsid w:val="00355618"/>
    <w:rsid w:val="00355B4F"/>
    <w:rsid w:val="00356054"/>
    <w:rsid w:val="0035727D"/>
    <w:rsid w:val="00357A39"/>
    <w:rsid w:val="0036029F"/>
    <w:rsid w:val="00360374"/>
    <w:rsid w:val="0036059A"/>
    <w:rsid w:val="003614B8"/>
    <w:rsid w:val="00361C11"/>
    <w:rsid w:val="0036228C"/>
    <w:rsid w:val="003622AA"/>
    <w:rsid w:val="00362490"/>
    <w:rsid w:val="003625DD"/>
    <w:rsid w:val="00362E16"/>
    <w:rsid w:val="0036301C"/>
    <w:rsid w:val="003632F4"/>
    <w:rsid w:val="00363374"/>
    <w:rsid w:val="00363424"/>
    <w:rsid w:val="00363692"/>
    <w:rsid w:val="00364137"/>
    <w:rsid w:val="00364599"/>
    <w:rsid w:val="003656BF"/>
    <w:rsid w:val="00365ED9"/>
    <w:rsid w:val="00366096"/>
    <w:rsid w:val="00366C6D"/>
    <w:rsid w:val="00366D55"/>
    <w:rsid w:val="003674A7"/>
    <w:rsid w:val="00367913"/>
    <w:rsid w:val="00367D79"/>
    <w:rsid w:val="00367DD2"/>
    <w:rsid w:val="003705B1"/>
    <w:rsid w:val="003705B3"/>
    <w:rsid w:val="00370B66"/>
    <w:rsid w:val="00370DB6"/>
    <w:rsid w:val="0037134D"/>
    <w:rsid w:val="003713BD"/>
    <w:rsid w:val="00371484"/>
    <w:rsid w:val="00371E29"/>
    <w:rsid w:val="00372546"/>
    <w:rsid w:val="00372A39"/>
    <w:rsid w:val="00373612"/>
    <w:rsid w:val="00373DC8"/>
    <w:rsid w:val="003741CA"/>
    <w:rsid w:val="00374339"/>
    <w:rsid w:val="00374633"/>
    <w:rsid w:val="003748A5"/>
    <w:rsid w:val="00374CB6"/>
    <w:rsid w:val="00374E7D"/>
    <w:rsid w:val="00374F32"/>
    <w:rsid w:val="00375314"/>
    <w:rsid w:val="00375617"/>
    <w:rsid w:val="00375F1B"/>
    <w:rsid w:val="00377124"/>
    <w:rsid w:val="00377466"/>
    <w:rsid w:val="00377675"/>
    <w:rsid w:val="003779D7"/>
    <w:rsid w:val="003806F1"/>
    <w:rsid w:val="00380D91"/>
    <w:rsid w:val="003821CB"/>
    <w:rsid w:val="003830AF"/>
    <w:rsid w:val="0038313A"/>
    <w:rsid w:val="00384B27"/>
    <w:rsid w:val="00385066"/>
    <w:rsid w:val="00385670"/>
    <w:rsid w:val="00385A82"/>
    <w:rsid w:val="003866BA"/>
    <w:rsid w:val="003868F7"/>
    <w:rsid w:val="0038755E"/>
    <w:rsid w:val="00387AC5"/>
    <w:rsid w:val="00387F8F"/>
    <w:rsid w:val="00391328"/>
    <w:rsid w:val="003917DA"/>
    <w:rsid w:val="003919A1"/>
    <w:rsid w:val="003924F5"/>
    <w:rsid w:val="00393325"/>
    <w:rsid w:val="0039348D"/>
    <w:rsid w:val="003943D5"/>
    <w:rsid w:val="003946CE"/>
    <w:rsid w:val="003948A0"/>
    <w:rsid w:val="00395C31"/>
    <w:rsid w:val="0039625B"/>
    <w:rsid w:val="00397711"/>
    <w:rsid w:val="003977B7"/>
    <w:rsid w:val="00397C2C"/>
    <w:rsid w:val="003A08FD"/>
    <w:rsid w:val="003A0B18"/>
    <w:rsid w:val="003A1502"/>
    <w:rsid w:val="003A1807"/>
    <w:rsid w:val="003A1A3A"/>
    <w:rsid w:val="003A1C4C"/>
    <w:rsid w:val="003A27F3"/>
    <w:rsid w:val="003A2A8D"/>
    <w:rsid w:val="003A32F1"/>
    <w:rsid w:val="003A3731"/>
    <w:rsid w:val="003A39FF"/>
    <w:rsid w:val="003A3AF2"/>
    <w:rsid w:val="003A3BFB"/>
    <w:rsid w:val="003A48E1"/>
    <w:rsid w:val="003A5E80"/>
    <w:rsid w:val="003A719B"/>
    <w:rsid w:val="003A7FCA"/>
    <w:rsid w:val="003A7FDD"/>
    <w:rsid w:val="003B01CB"/>
    <w:rsid w:val="003B10B4"/>
    <w:rsid w:val="003B124C"/>
    <w:rsid w:val="003B195D"/>
    <w:rsid w:val="003B1C34"/>
    <w:rsid w:val="003B1CA6"/>
    <w:rsid w:val="003B20C1"/>
    <w:rsid w:val="003B2309"/>
    <w:rsid w:val="003B2347"/>
    <w:rsid w:val="003B2C3A"/>
    <w:rsid w:val="003B3485"/>
    <w:rsid w:val="003B38E5"/>
    <w:rsid w:val="003B39CB"/>
    <w:rsid w:val="003B41FD"/>
    <w:rsid w:val="003B4E88"/>
    <w:rsid w:val="003B4F87"/>
    <w:rsid w:val="003B5860"/>
    <w:rsid w:val="003B6192"/>
    <w:rsid w:val="003B69FB"/>
    <w:rsid w:val="003B6C65"/>
    <w:rsid w:val="003B6CE0"/>
    <w:rsid w:val="003B743D"/>
    <w:rsid w:val="003B7976"/>
    <w:rsid w:val="003B7CB9"/>
    <w:rsid w:val="003C00D7"/>
    <w:rsid w:val="003C0265"/>
    <w:rsid w:val="003C0466"/>
    <w:rsid w:val="003C1387"/>
    <w:rsid w:val="003C211C"/>
    <w:rsid w:val="003C2B12"/>
    <w:rsid w:val="003C3CF5"/>
    <w:rsid w:val="003C474C"/>
    <w:rsid w:val="003C4DAD"/>
    <w:rsid w:val="003C4EC2"/>
    <w:rsid w:val="003C52A6"/>
    <w:rsid w:val="003C5329"/>
    <w:rsid w:val="003C57BC"/>
    <w:rsid w:val="003C597C"/>
    <w:rsid w:val="003C5F54"/>
    <w:rsid w:val="003C66F3"/>
    <w:rsid w:val="003C6A86"/>
    <w:rsid w:val="003C752D"/>
    <w:rsid w:val="003C7EBB"/>
    <w:rsid w:val="003C7F24"/>
    <w:rsid w:val="003D04B4"/>
    <w:rsid w:val="003D0935"/>
    <w:rsid w:val="003D1622"/>
    <w:rsid w:val="003D1913"/>
    <w:rsid w:val="003D1995"/>
    <w:rsid w:val="003D2172"/>
    <w:rsid w:val="003D27D9"/>
    <w:rsid w:val="003D2E51"/>
    <w:rsid w:val="003D4A47"/>
    <w:rsid w:val="003D5332"/>
    <w:rsid w:val="003D55AE"/>
    <w:rsid w:val="003D58F4"/>
    <w:rsid w:val="003D5E86"/>
    <w:rsid w:val="003D6192"/>
    <w:rsid w:val="003D698F"/>
    <w:rsid w:val="003D7898"/>
    <w:rsid w:val="003D793A"/>
    <w:rsid w:val="003D7E7B"/>
    <w:rsid w:val="003E00FF"/>
    <w:rsid w:val="003E0BC2"/>
    <w:rsid w:val="003E10F4"/>
    <w:rsid w:val="003E19F6"/>
    <w:rsid w:val="003E20EA"/>
    <w:rsid w:val="003E2443"/>
    <w:rsid w:val="003E27E3"/>
    <w:rsid w:val="003E333B"/>
    <w:rsid w:val="003E4263"/>
    <w:rsid w:val="003E5243"/>
    <w:rsid w:val="003E53D6"/>
    <w:rsid w:val="003E6304"/>
    <w:rsid w:val="003E6425"/>
    <w:rsid w:val="003E6476"/>
    <w:rsid w:val="003E71F1"/>
    <w:rsid w:val="003E746E"/>
    <w:rsid w:val="003E7BD2"/>
    <w:rsid w:val="003E7DBD"/>
    <w:rsid w:val="003F0620"/>
    <w:rsid w:val="003F1241"/>
    <w:rsid w:val="003F21C7"/>
    <w:rsid w:val="003F2E0B"/>
    <w:rsid w:val="003F419B"/>
    <w:rsid w:val="003F42D4"/>
    <w:rsid w:val="003F441C"/>
    <w:rsid w:val="003F4978"/>
    <w:rsid w:val="003F4F92"/>
    <w:rsid w:val="003F4FF8"/>
    <w:rsid w:val="003F563C"/>
    <w:rsid w:val="003F60E8"/>
    <w:rsid w:val="003F6865"/>
    <w:rsid w:val="003F7548"/>
    <w:rsid w:val="00400FC8"/>
    <w:rsid w:val="00401480"/>
    <w:rsid w:val="00401D07"/>
    <w:rsid w:val="0040321E"/>
    <w:rsid w:val="004033C4"/>
    <w:rsid w:val="00403604"/>
    <w:rsid w:val="00403BC7"/>
    <w:rsid w:val="0040409A"/>
    <w:rsid w:val="00404106"/>
    <w:rsid w:val="00404EEB"/>
    <w:rsid w:val="004052B7"/>
    <w:rsid w:val="0040554B"/>
    <w:rsid w:val="0040585A"/>
    <w:rsid w:val="0040602C"/>
    <w:rsid w:val="004068F3"/>
    <w:rsid w:val="00406CFA"/>
    <w:rsid w:val="004100C7"/>
    <w:rsid w:val="00410B13"/>
    <w:rsid w:val="00410E56"/>
    <w:rsid w:val="004112EE"/>
    <w:rsid w:val="004114B8"/>
    <w:rsid w:val="00411F6B"/>
    <w:rsid w:val="0041272E"/>
    <w:rsid w:val="00412874"/>
    <w:rsid w:val="00414A5F"/>
    <w:rsid w:val="00414B6F"/>
    <w:rsid w:val="00415703"/>
    <w:rsid w:val="00415CC3"/>
    <w:rsid w:val="00416B01"/>
    <w:rsid w:val="00416C36"/>
    <w:rsid w:val="004170DA"/>
    <w:rsid w:val="00420986"/>
    <w:rsid w:val="00420D54"/>
    <w:rsid w:val="00420F48"/>
    <w:rsid w:val="004210A0"/>
    <w:rsid w:val="004211C0"/>
    <w:rsid w:val="004217A7"/>
    <w:rsid w:val="00422E21"/>
    <w:rsid w:val="0042374C"/>
    <w:rsid w:val="00424760"/>
    <w:rsid w:val="004248FC"/>
    <w:rsid w:val="00424D32"/>
    <w:rsid w:val="004255E6"/>
    <w:rsid w:val="0042585D"/>
    <w:rsid w:val="00425C1C"/>
    <w:rsid w:val="0042666D"/>
    <w:rsid w:val="00426832"/>
    <w:rsid w:val="00426B9B"/>
    <w:rsid w:val="00426DE9"/>
    <w:rsid w:val="00427901"/>
    <w:rsid w:val="00427EE8"/>
    <w:rsid w:val="00430D8B"/>
    <w:rsid w:val="00431050"/>
    <w:rsid w:val="004310BC"/>
    <w:rsid w:val="0043241B"/>
    <w:rsid w:val="004328F4"/>
    <w:rsid w:val="00432A70"/>
    <w:rsid w:val="0043317B"/>
    <w:rsid w:val="004332F5"/>
    <w:rsid w:val="004333F3"/>
    <w:rsid w:val="00433B80"/>
    <w:rsid w:val="00433D46"/>
    <w:rsid w:val="004344E3"/>
    <w:rsid w:val="00434D82"/>
    <w:rsid w:val="00435018"/>
    <w:rsid w:val="00435212"/>
    <w:rsid w:val="00436831"/>
    <w:rsid w:val="00436E74"/>
    <w:rsid w:val="0043749B"/>
    <w:rsid w:val="004378A4"/>
    <w:rsid w:val="00437DB4"/>
    <w:rsid w:val="00437FBC"/>
    <w:rsid w:val="00440A0E"/>
    <w:rsid w:val="00440C11"/>
    <w:rsid w:val="0044104D"/>
    <w:rsid w:val="00441081"/>
    <w:rsid w:val="004412F0"/>
    <w:rsid w:val="004413DC"/>
    <w:rsid w:val="00441B2F"/>
    <w:rsid w:val="00441DB1"/>
    <w:rsid w:val="004426D7"/>
    <w:rsid w:val="0044364E"/>
    <w:rsid w:val="00443A08"/>
    <w:rsid w:val="004443BB"/>
    <w:rsid w:val="00444516"/>
    <w:rsid w:val="00444C69"/>
    <w:rsid w:val="0044516F"/>
    <w:rsid w:val="00445196"/>
    <w:rsid w:val="00446B7A"/>
    <w:rsid w:val="00450113"/>
    <w:rsid w:val="00450332"/>
    <w:rsid w:val="00450DB9"/>
    <w:rsid w:val="00450DD0"/>
    <w:rsid w:val="00451A54"/>
    <w:rsid w:val="00451D42"/>
    <w:rsid w:val="00451E60"/>
    <w:rsid w:val="0045266F"/>
    <w:rsid w:val="00452C1C"/>
    <w:rsid w:val="0045304C"/>
    <w:rsid w:val="00453484"/>
    <w:rsid w:val="0045410E"/>
    <w:rsid w:val="00454C81"/>
    <w:rsid w:val="0045539C"/>
    <w:rsid w:val="00455718"/>
    <w:rsid w:val="00455FEB"/>
    <w:rsid w:val="004569FD"/>
    <w:rsid w:val="00456C2B"/>
    <w:rsid w:val="0045731E"/>
    <w:rsid w:val="0045785B"/>
    <w:rsid w:val="00460941"/>
    <w:rsid w:val="00460C3E"/>
    <w:rsid w:val="00460D98"/>
    <w:rsid w:val="00460E4B"/>
    <w:rsid w:val="0046100B"/>
    <w:rsid w:val="004610F2"/>
    <w:rsid w:val="00461165"/>
    <w:rsid w:val="004614E3"/>
    <w:rsid w:val="004614E4"/>
    <w:rsid w:val="00461DBD"/>
    <w:rsid w:val="00461DCA"/>
    <w:rsid w:val="00462185"/>
    <w:rsid w:val="0046293A"/>
    <w:rsid w:val="004630D7"/>
    <w:rsid w:val="004644CB"/>
    <w:rsid w:val="0046472B"/>
    <w:rsid w:val="004649BB"/>
    <w:rsid w:val="00464AE6"/>
    <w:rsid w:val="00465135"/>
    <w:rsid w:val="0046586E"/>
    <w:rsid w:val="004664A7"/>
    <w:rsid w:val="00470452"/>
    <w:rsid w:val="004706F0"/>
    <w:rsid w:val="004714C2"/>
    <w:rsid w:val="00471D8E"/>
    <w:rsid w:val="00473128"/>
    <w:rsid w:val="00473382"/>
    <w:rsid w:val="00473A1E"/>
    <w:rsid w:val="00473E0C"/>
    <w:rsid w:val="004741C9"/>
    <w:rsid w:val="004745D2"/>
    <w:rsid w:val="00474C32"/>
    <w:rsid w:val="00474F4E"/>
    <w:rsid w:val="00475255"/>
    <w:rsid w:val="00476161"/>
    <w:rsid w:val="00476260"/>
    <w:rsid w:val="0047645D"/>
    <w:rsid w:val="004764FC"/>
    <w:rsid w:val="004766E5"/>
    <w:rsid w:val="00476B0B"/>
    <w:rsid w:val="00476C1A"/>
    <w:rsid w:val="004772CE"/>
    <w:rsid w:val="00477556"/>
    <w:rsid w:val="004776EF"/>
    <w:rsid w:val="00477A74"/>
    <w:rsid w:val="00477CE9"/>
    <w:rsid w:val="004809A8"/>
    <w:rsid w:val="00481815"/>
    <w:rsid w:val="00481E0F"/>
    <w:rsid w:val="0048276E"/>
    <w:rsid w:val="00482D60"/>
    <w:rsid w:val="00483D75"/>
    <w:rsid w:val="004840C9"/>
    <w:rsid w:val="00484602"/>
    <w:rsid w:val="0048487E"/>
    <w:rsid w:val="00485267"/>
    <w:rsid w:val="00485C9C"/>
    <w:rsid w:val="00485D30"/>
    <w:rsid w:val="0048639A"/>
    <w:rsid w:val="004865E4"/>
    <w:rsid w:val="0048797B"/>
    <w:rsid w:val="00490B32"/>
    <w:rsid w:val="00490D19"/>
    <w:rsid w:val="00491633"/>
    <w:rsid w:val="00491865"/>
    <w:rsid w:val="00491BE7"/>
    <w:rsid w:val="00491FC6"/>
    <w:rsid w:val="00492084"/>
    <w:rsid w:val="00492BF7"/>
    <w:rsid w:val="00493C35"/>
    <w:rsid w:val="00493CA0"/>
    <w:rsid w:val="00493F92"/>
    <w:rsid w:val="004950C0"/>
    <w:rsid w:val="0049545D"/>
    <w:rsid w:val="0049699A"/>
    <w:rsid w:val="00496BA3"/>
    <w:rsid w:val="00496F21"/>
    <w:rsid w:val="00497078"/>
    <w:rsid w:val="004970F6"/>
    <w:rsid w:val="004977A7"/>
    <w:rsid w:val="004A02BE"/>
    <w:rsid w:val="004A0B4F"/>
    <w:rsid w:val="004A0E65"/>
    <w:rsid w:val="004A1667"/>
    <w:rsid w:val="004A179E"/>
    <w:rsid w:val="004A322D"/>
    <w:rsid w:val="004A449E"/>
    <w:rsid w:val="004A4714"/>
    <w:rsid w:val="004A4DBD"/>
    <w:rsid w:val="004A53B8"/>
    <w:rsid w:val="004A5EA2"/>
    <w:rsid w:val="004A6EFE"/>
    <w:rsid w:val="004A7B5A"/>
    <w:rsid w:val="004B019D"/>
    <w:rsid w:val="004B03BF"/>
    <w:rsid w:val="004B0503"/>
    <w:rsid w:val="004B11BE"/>
    <w:rsid w:val="004B1328"/>
    <w:rsid w:val="004B1EA8"/>
    <w:rsid w:val="004B1F9B"/>
    <w:rsid w:val="004B2517"/>
    <w:rsid w:val="004B2F38"/>
    <w:rsid w:val="004B307F"/>
    <w:rsid w:val="004B413B"/>
    <w:rsid w:val="004B47C5"/>
    <w:rsid w:val="004B4C95"/>
    <w:rsid w:val="004B509A"/>
    <w:rsid w:val="004B5280"/>
    <w:rsid w:val="004B571E"/>
    <w:rsid w:val="004B58C9"/>
    <w:rsid w:val="004B6100"/>
    <w:rsid w:val="004B62D9"/>
    <w:rsid w:val="004B7BAC"/>
    <w:rsid w:val="004B7F35"/>
    <w:rsid w:val="004C0291"/>
    <w:rsid w:val="004C0B87"/>
    <w:rsid w:val="004C0E5D"/>
    <w:rsid w:val="004C1A53"/>
    <w:rsid w:val="004C1C1F"/>
    <w:rsid w:val="004C207B"/>
    <w:rsid w:val="004C26E3"/>
    <w:rsid w:val="004C285C"/>
    <w:rsid w:val="004C2914"/>
    <w:rsid w:val="004C332F"/>
    <w:rsid w:val="004C3CAB"/>
    <w:rsid w:val="004C3F26"/>
    <w:rsid w:val="004C4AEC"/>
    <w:rsid w:val="004C54AA"/>
    <w:rsid w:val="004C5F1F"/>
    <w:rsid w:val="004C674D"/>
    <w:rsid w:val="004C6F87"/>
    <w:rsid w:val="004C6F98"/>
    <w:rsid w:val="004C726A"/>
    <w:rsid w:val="004C7E3D"/>
    <w:rsid w:val="004C7E6F"/>
    <w:rsid w:val="004D0745"/>
    <w:rsid w:val="004D074F"/>
    <w:rsid w:val="004D0A2B"/>
    <w:rsid w:val="004D0B2A"/>
    <w:rsid w:val="004D1296"/>
    <w:rsid w:val="004D1551"/>
    <w:rsid w:val="004D1866"/>
    <w:rsid w:val="004D22C5"/>
    <w:rsid w:val="004D2EEF"/>
    <w:rsid w:val="004D35B1"/>
    <w:rsid w:val="004D3D74"/>
    <w:rsid w:val="004D5539"/>
    <w:rsid w:val="004D5747"/>
    <w:rsid w:val="004D5876"/>
    <w:rsid w:val="004D5E6A"/>
    <w:rsid w:val="004D665A"/>
    <w:rsid w:val="004D6E5B"/>
    <w:rsid w:val="004D7316"/>
    <w:rsid w:val="004D779C"/>
    <w:rsid w:val="004D7B0E"/>
    <w:rsid w:val="004D7BCA"/>
    <w:rsid w:val="004E03EF"/>
    <w:rsid w:val="004E0927"/>
    <w:rsid w:val="004E20B6"/>
    <w:rsid w:val="004E24D6"/>
    <w:rsid w:val="004E257D"/>
    <w:rsid w:val="004E2B35"/>
    <w:rsid w:val="004E378A"/>
    <w:rsid w:val="004E3D79"/>
    <w:rsid w:val="004E4568"/>
    <w:rsid w:val="004E48A4"/>
    <w:rsid w:val="004E49E4"/>
    <w:rsid w:val="004E49F5"/>
    <w:rsid w:val="004E4AE6"/>
    <w:rsid w:val="004E4CE0"/>
    <w:rsid w:val="004E5CED"/>
    <w:rsid w:val="004E5D18"/>
    <w:rsid w:val="004E5F31"/>
    <w:rsid w:val="004E6214"/>
    <w:rsid w:val="004E636E"/>
    <w:rsid w:val="004E6C91"/>
    <w:rsid w:val="004E6E71"/>
    <w:rsid w:val="004E6F31"/>
    <w:rsid w:val="004F01A3"/>
    <w:rsid w:val="004F0A54"/>
    <w:rsid w:val="004F17B3"/>
    <w:rsid w:val="004F1C64"/>
    <w:rsid w:val="004F23E7"/>
    <w:rsid w:val="004F27E7"/>
    <w:rsid w:val="004F28C9"/>
    <w:rsid w:val="004F339E"/>
    <w:rsid w:val="004F4606"/>
    <w:rsid w:val="004F47C0"/>
    <w:rsid w:val="004F4EDF"/>
    <w:rsid w:val="004F58DE"/>
    <w:rsid w:val="004F5A41"/>
    <w:rsid w:val="004F5DB8"/>
    <w:rsid w:val="004F62D1"/>
    <w:rsid w:val="004F6479"/>
    <w:rsid w:val="004F64CD"/>
    <w:rsid w:val="004F66DF"/>
    <w:rsid w:val="004F6BDA"/>
    <w:rsid w:val="004F709B"/>
    <w:rsid w:val="0050080C"/>
    <w:rsid w:val="00500A00"/>
    <w:rsid w:val="00500E43"/>
    <w:rsid w:val="00501B2A"/>
    <w:rsid w:val="00501BDD"/>
    <w:rsid w:val="0050371A"/>
    <w:rsid w:val="00504091"/>
    <w:rsid w:val="005044AB"/>
    <w:rsid w:val="005061BD"/>
    <w:rsid w:val="005070DE"/>
    <w:rsid w:val="00507E0E"/>
    <w:rsid w:val="005107B1"/>
    <w:rsid w:val="00511219"/>
    <w:rsid w:val="00511609"/>
    <w:rsid w:val="00513741"/>
    <w:rsid w:val="00513EA4"/>
    <w:rsid w:val="00513F49"/>
    <w:rsid w:val="0051452C"/>
    <w:rsid w:val="00514F51"/>
    <w:rsid w:val="005161E4"/>
    <w:rsid w:val="00516BE5"/>
    <w:rsid w:val="00516D0F"/>
    <w:rsid w:val="00517969"/>
    <w:rsid w:val="005210DA"/>
    <w:rsid w:val="00522852"/>
    <w:rsid w:val="0052352A"/>
    <w:rsid w:val="00523773"/>
    <w:rsid w:val="0052395D"/>
    <w:rsid w:val="00523DAD"/>
    <w:rsid w:val="00525FCE"/>
    <w:rsid w:val="00526DFC"/>
    <w:rsid w:val="00526F67"/>
    <w:rsid w:val="0052737C"/>
    <w:rsid w:val="005274BE"/>
    <w:rsid w:val="00530016"/>
    <w:rsid w:val="00531132"/>
    <w:rsid w:val="005317E3"/>
    <w:rsid w:val="00531C03"/>
    <w:rsid w:val="00531C8F"/>
    <w:rsid w:val="00531DBF"/>
    <w:rsid w:val="005324EB"/>
    <w:rsid w:val="00532CF8"/>
    <w:rsid w:val="005337F7"/>
    <w:rsid w:val="00533F13"/>
    <w:rsid w:val="0053492D"/>
    <w:rsid w:val="005367B2"/>
    <w:rsid w:val="00536CE8"/>
    <w:rsid w:val="00536DA4"/>
    <w:rsid w:val="0053710B"/>
    <w:rsid w:val="0053736F"/>
    <w:rsid w:val="00537F7A"/>
    <w:rsid w:val="005400E5"/>
    <w:rsid w:val="005406C4"/>
    <w:rsid w:val="005407BB"/>
    <w:rsid w:val="00540A8E"/>
    <w:rsid w:val="00540CAD"/>
    <w:rsid w:val="00540F15"/>
    <w:rsid w:val="0054100F"/>
    <w:rsid w:val="0054113D"/>
    <w:rsid w:val="00541298"/>
    <w:rsid w:val="00541D26"/>
    <w:rsid w:val="005424FC"/>
    <w:rsid w:val="00543291"/>
    <w:rsid w:val="00543B6E"/>
    <w:rsid w:val="00543EEB"/>
    <w:rsid w:val="00543F54"/>
    <w:rsid w:val="00544028"/>
    <w:rsid w:val="00544289"/>
    <w:rsid w:val="00545631"/>
    <w:rsid w:val="005458C9"/>
    <w:rsid w:val="00546511"/>
    <w:rsid w:val="005476CA"/>
    <w:rsid w:val="00547910"/>
    <w:rsid w:val="005479C2"/>
    <w:rsid w:val="005500BF"/>
    <w:rsid w:val="00550DC1"/>
    <w:rsid w:val="00550EAE"/>
    <w:rsid w:val="00551772"/>
    <w:rsid w:val="005518FB"/>
    <w:rsid w:val="00551A3F"/>
    <w:rsid w:val="00552568"/>
    <w:rsid w:val="00553227"/>
    <w:rsid w:val="00553931"/>
    <w:rsid w:val="00553E0F"/>
    <w:rsid w:val="00554828"/>
    <w:rsid w:val="00554AFA"/>
    <w:rsid w:val="005558A4"/>
    <w:rsid w:val="00555C66"/>
    <w:rsid w:val="00555FE5"/>
    <w:rsid w:val="005566E6"/>
    <w:rsid w:val="005577E6"/>
    <w:rsid w:val="00560394"/>
    <w:rsid w:val="0056096D"/>
    <w:rsid w:val="00560FAE"/>
    <w:rsid w:val="00561384"/>
    <w:rsid w:val="00561C2C"/>
    <w:rsid w:val="0056273D"/>
    <w:rsid w:val="00562932"/>
    <w:rsid w:val="00562A17"/>
    <w:rsid w:val="00562AA5"/>
    <w:rsid w:val="005630FF"/>
    <w:rsid w:val="00563848"/>
    <w:rsid w:val="00563BBB"/>
    <w:rsid w:val="00564C07"/>
    <w:rsid w:val="005671B7"/>
    <w:rsid w:val="00567485"/>
    <w:rsid w:val="005679D9"/>
    <w:rsid w:val="00567DBE"/>
    <w:rsid w:val="005706A6"/>
    <w:rsid w:val="00570AB4"/>
    <w:rsid w:val="00570B09"/>
    <w:rsid w:val="00570E0E"/>
    <w:rsid w:val="0057177F"/>
    <w:rsid w:val="005723E9"/>
    <w:rsid w:val="00572667"/>
    <w:rsid w:val="0057269B"/>
    <w:rsid w:val="00572A0F"/>
    <w:rsid w:val="00572A98"/>
    <w:rsid w:val="005730A5"/>
    <w:rsid w:val="00573FBA"/>
    <w:rsid w:val="00575889"/>
    <w:rsid w:val="005759CD"/>
    <w:rsid w:val="0057637A"/>
    <w:rsid w:val="005766DF"/>
    <w:rsid w:val="00576C56"/>
    <w:rsid w:val="00577D82"/>
    <w:rsid w:val="00580BE4"/>
    <w:rsid w:val="00580FB4"/>
    <w:rsid w:val="00581F35"/>
    <w:rsid w:val="00582765"/>
    <w:rsid w:val="0058314D"/>
    <w:rsid w:val="0058318A"/>
    <w:rsid w:val="005836E3"/>
    <w:rsid w:val="00583E9C"/>
    <w:rsid w:val="00584411"/>
    <w:rsid w:val="00584B43"/>
    <w:rsid w:val="00584B81"/>
    <w:rsid w:val="00584D9B"/>
    <w:rsid w:val="00584E5A"/>
    <w:rsid w:val="0058547D"/>
    <w:rsid w:val="0058562A"/>
    <w:rsid w:val="00585B81"/>
    <w:rsid w:val="00585C0D"/>
    <w:rsid w:val="00586036"/>
    <w:rsid w:val="00586CBD"/>
    <w:rsid w:val="00586EFF"/>
    <w:rsid w:val="00587459"/>
    <w:rsid w:val="00590A62"/>
    <w:rsid w:val="00590CD8"/>
    <w:rsid w:val="00590CFD"/>
    <w:rsid w:val="00590D70"/>
    <w:rsid w:val="00590F63"/>
    <w:rsid w:val="0059118C"/>
    <w:rsid w:val="0059192D"/>
    <w:rsid w:val="00591D8D"/>
    <w:rsid w:val="00591FC5"/>
    <w:rsid w:val="005920F4"/>
    <w:rsid w:val="00592207"/>
    <w:rsid w:val="00592A24"/>
    <w:rsid w:val="005933E9"/>
    <w:rsid w:val="005934CC"/>
    <w:rsid w:val="00593851"/>
    <w:rsid w:val="00593A29"/>
    <w:rsid w:val="00593DFA"/>
    <w:rsid w:val="00595076"/>
    <w:rsid w:val="005955D4"/>
    <w:rsid w:val="00595FDC"/>
    <w:rsid w:val="00596882"/>
    <w:rsid w:val="00596BFA"/>
    <w:rsid w:val="005A0584"/>
    <w:rsid w:val="005A0793"/>
    <w:rsid w:val="005A09E5"/>
    <w:rsid w:val="005A132C"/>
    <w:rsid w:val="005A1A4E"/>
    <w:rsid w:val="005A1D8D"/>
    <w:rsid w:val="005A2F29"/>
    <w:rsid w:val="005A30F4"/>
    <w:rsid w:val="005A35CE"/>
    <w:rsid w:val="005A36F2"/>
    <w:rsid w:val="005A38D9"/>
    <w:rsid w:val="005A3B38"/>
    <w:rsid w:val="005A47ED"/>
    <w:rsid w:val="005A4D63"/>
    <w:rsid w:val="005A54D6"/>
    <w:rsid w:val="005A5522"/>
    <w:rsid w:val="005A5F19"/>
    <w:rsid w:val="005A773A"/>
    <w:rsid w:val="005A77A8"/>
    <w:rsid w:val="005A77E7"/>
    <w:rsid w:val="005B1D2A"/>
    <w:rsid w:val="005B1E43"/>
    <w:rsid w:val="005B2471"/>
    <w:rsid w:val="005B24DC"/>
    <w:rsid w:val="005B2853"/>
    <w:rsid w:val="005B29E0"/>
    <w:rsid w:val="005B3D15"/>
    <w:rsid w:val="005B4E8E"/>
    <w:rsid w:val="005B569B"/>
    <w:rsid w:val="005B7531"/>
    <w:rsid w:val="005B7E5B"/>
    <w:rsid w:val="005C03E9"/>
    <w:rsid w:val="005C2ABC"/>
    <w:rsid w:val="005C32CE"/>
    <w:rsid w:val="005C359F"/>
    <w:rsid w:val="005C367A"/>
    <w:rsid w:val="005C4358"/>
    <w:rsid w:val="005C4CB7"/>
    <w:rsid w:val="005C4FBC"/>
    <w:rsid w:val="005C69BA"/>
    <w:rsid w:val="005C6F77"/>
    <w:rsid w:val="005C6F7C"/>
    <w:rsid w:val="005C715B"/>
    <w:rsid w:val="005C72A6"/>
    <w:rsid w:val="005C7863"/>
    <w:rsid w:val="005D04E8"/>
    <w:rsid w:val="005D07AC"/>
    <w:rsid w:val="005D14AE"/>
    <w:rsid w:val="005D1502"/>
    <w:rsid w:val="005D2181"/>
    <w:rsid w:val="005D42E6"/>
    <w:rsid w:val="005D4C6D"/>
    <w:rsid w:val="005D4F80"/>
    <w:rsid w:val="005D4FD9"/>
    <w:rsid w:val="005D569D"/>
    <w:rsid w:val="005D5FEA"/>
    <w:rsid w:val="005D62C4"/>
    <w:rsid w:val="005D6BE6"/>
    <w:rsid w:val="005D6DC4"/>
    <w:rsid w:val="005D6DC5"/>
    <w:rsid w:val="005D6EF4"/>
    <w:rsid w:val="005D6FED"/>
    <w:rsid w:val="005D71AD"/>
    <w:rsid w:val="005E0934"/>
    <w:rsid w:val="005E0C71"/>
    <w:rsid w:val="005E124D"/>
    <w:rsid w:val="005E1AEC"/>
    <w:rsid w:val="005E2150"/>
    <w:rsid w:val="005E2637"/>
    <w:rsid w:val="005E287C"/>
    <w:rsid w:val="005E30FE"/>
    <w:rsid w:val="005E343B"/>
    <w:rsid w:val="005E3BCE"/>
    <w:rsid w:val="005E4449"/>
    <w:rsid w:val="005E4747"/>
    <w:rsid w:val="005E5BF6"/>
    <w:rsid w:val="005E5CE0"/>
    <w:rsid w:val="005E5E24"/>
    <w:rsid w:val="005E6ABA"/>
    <w:rsid w:val="005E71D4"/>
    <w:rsid w:val="005F0540"/>
    <w:rsid w:val="005F0799"/>
    <w:rsid w:val="005F0E22"/>
    <w:rsid w:val="005F100E"/>
    <w:rsid w:val="005F1AC1"/>
    <w:rsid w:val="005F1D41"/>
    <w:rsid w:val="005F254F"/>
    <w:rsid w:val="005F2901"/>
    <w:rsid w:val="005F3161"/>
    <w:rsid w:val="005F459F"/>
    <w:rsid w:val="005F4E61"/>
    <w:rsid w:val="005F4ED5"/>
    <w:rsid w:val="005F5736"/>
    <w:rsid w:val="005F5D09"/>
    <w:rsid w:val="005F6014"/>
    <w:rsid w:val="005F666B"/>
    <w:rsid w:val="005F7DA7"/>
    <w:rsid w:val="005F7F98"/>
    <w:rsid w:val="00600AE0"/>
    <w:rsid w:val="00600D5B"/>
    <w:rsid w:val="006013A2"/>
    <w:rsid w:val="006013D1"/>
    <w:rsid w:val="006017D7"/>
    <w:rsid w:val="00601B65"/>
    <w:rsid w:val="00601BFE"/>
    <w:rsid w:val="006020E3"/>
    <w:rsid w:val="00602E09"/>
    <w:rsid w:val="00603821"/>
    <w:rsid w:val="00603CCE"/>
    <w:rsid w:val="00603E5A"/>
    <w:rsid w:val="00604129"/>
    <w:rsid w:val="0060423F"/>
    <w:rsid w:val="0060446C"/>
    <w:rsid w:val="0060466E"/>
    <w:rsid w:val="0060486E"/>
    <w:rsid w:val="00604EE8"/>
    <w:rsid w:val="00604EF4"/>
    <w:rsid w:val="00604FCC"/>
    <w:rsid w:val="006053EA"/>
    <w:rsid w:val="00605582"/>
    <w:rsid w:val="00606108"/>
    <w:rsid w:val="006061F2"/>
    <w:rsid w:val="00606793"/>
    <w:rsid w:val="00606C38"/>
    <w:rsid w:val="00606E79"/>
    <w:rsid w:val="00606E92"/>
    <w:rsid w:val="00607578"/>
    <w:rsid w:val="00607C0C"/>
    <w:rsid w:val="00610128"/>
    <w:rsid w:val="00610169"/>
    <w:rsid w:val="00610580"/>
    <w:rsid w:val="006108F6"/>
    <w:rsid w:val="00610CDB"/>
    <w:rsid w:val="00610E10"/>
    <w:rsid w:val="006113DD"/>
    <w:rsid w:val="006116E8"/>
    <w:rsid w:val="00611711"/>
    <w:rsid w:val="006128BF"/>
    <w:rsid w:val="00612C18"/>
    <w:rsid w:val="00612F69"/>
    <w:rsid w:val="00613999"/>
    <w:rsid w:val="00613FEB"/>
    <w:rsid w:val="006140AA"/>
    <w:rsid w:val="00614EA8"/>
    <w:rsid w:val="0062110C"/>
    <w:rsid w:val="006211B2"/>
    <w:rsid w:val="0062145E"/>
    <w:rsid w:val="00621882"/>
    <w:rsid w:val="00621A4C"/>
    <w:rsid w:val="00621D09"/>
    <w:rsid w:val="006226CC"/>
    <w:rsid w:val="00623BDF"/>
    <w:rsid w:val="00624506"/>
    <w:rsid w:val="00624FF8"/>
    <w:rsid w:val="00626177"/>
    <w:rsid w:val="00626C9B"/>
    <w:rsid w:val="00626E57"/>
    <w:rsid w:val="00626F59"/>
    <w:rsid w:val="0062708B"/>
    <w:rsid w:val="00627728"/>
    <w:rsid w:val="006278FB"/>
    <w:rsid w:val="00627915"/>
    <w:rsid w:val="00627CF2"/>
    <w:rsid w:val="00627F4A"/>
    <w:rsid w:val="00630F94"/>
    <w:rsid w:val="006314D9"/>
    <w:rsid w:val="0063188E"/>
    <w:rsid w:val="006322CC"/>
    <w:rsid w:val="0063249A"/>
    <w:rsid w:val="00632547"/>
    <w:rsid w:val="00632A14"/>
    <w:rsid w:val="006338ED"/>
    <w:rsid w:val="006338F2"/>
    <w:rsid w:val="00633BA3"/>
    <w:rsid w:val="00633C00"/>
    <w:rsid w:val="0063483A"/>
    <w:rsid w:val="00634C0D"/>
    <w:rsid w:val="006350A5"/>
    <w:rsid w:val="00635150"/>
    <w:rsid w:val="00635289"/>
    <w:rsid w:val="006366AF"/>
    <w:rsid w:val="00636EAA"/>
    <w:rsid w:val="006375EC"/>
    <w:rsid w:val="00637632"/>
    <w:rsid w:val="00640C30"/>
    <w:rsid w:val="00640CF4"/>
    <w:rsid w:val="006411F1"/>
    <w:rsid w:val="006412BF"/>
    <w:rsid w:val="006415D6"/>
    <w:rsid w:val="0064217E"/>
    <w:rsid w:val="00642372"/>
    <w:rsid w:val="00642A76"/>
    <w:rsid w:val="00642B24"/>
    <w:rsid w:val="006430EA"/>
    <w:rsid w:val="0064389E"/>
    <w:rsid w:val="00643A20"/>
    <w:rsid w:val="006441D9"/>
    <w:rsid w:val="00644806"/>
    <w:rsid w:val="006459D6"/>
    <w:rsid w:val="00646CBA"/>
    <w:rsid w:val="00646D05"/>
    <w:rsid w:val="00647148"/>
    <w:rsid w:val="00647283"/>
    <w:rsid w:val="00647AFB"/>
    <w:rsid w:val="00647B94"/>
    <w:rsid w:val="006506BE"/>
    <w:rsid w:val="006514A7"/>
    <w:rsid w:val="00651B54"/>
    <w:rsid w:val="00652228"/>
    <w:rsid w:val="006525B6"/>
    <w:rsid w:val="00652FBE"/>
    <w:rsid w:val="006557E3"/>
    <w:rsid w:val="00655973"/>
    <w:rsid w:val="00656443"/>
    <w:rsid w:val="00656E63"/>
    <w:rsid w:val="006573AD"/>
    <w:rsid w:val="00657B4A"/>
    <w:rsid w:val="00660DC8"/>
    <w:rsid w:val="006611E1"/>
    <w:rsid w:val="006627A8"/>
    <w:rsid w:val="00663CAF"/>
    <w:rsid w:val="0066437F"/>
    <w:rsid w:val="00664623"/>
    <w:rsid w:val="00664A65"/>
    <w:rsid w:val="00664D87"/>
    <w:rsid w:val="00664F8C"/>
    <w:rsid w:val="00665598"/>
    <w:rsid w:val="0066573D"/>
    <w:rsid w:val="00665988"/>
    <w:rsid w:val="00666E26"/>
    <w:rsid w:val="00666FE0"/>
    <w:rsid w:val="0066723B"/>
    <w:rsid w:val="00670369"/>
    <w:rsid w:val="00671511"/>
    <w:rsid w:val="00671600"/>
    <w:rsid w:val="00671D0E"/>
    <w:rsid w:val="00673D7C"/>
    <w:rsid w:val="006745E4"/>
    <w:rsid w:val="00674708"/>
    <w:rsid w:val="006748CE"/>
    <w:rsid w:val="006750A3"/>
    <w:rsid w:val="006758C8"/>
    <w:rsid w:val="00675A1B"/>
    <w:rsid w:val="0067683C"/>
    <w:rsid w:val="00676F93"/>
    <w:rsid w:val="006777DF"/>
    <w:rsid w:val="00677D76"/>
    <w:rsid w:val="006803EB"/>
    <w:rsid w:val="00680657"/>
    <w:rsid w:val="0068073D"/>
    <w:rsid w:val="00680F08"/>
    <w:rsid w:val="006816BD"/>
    <w:rsid w:val="00681725"/>
    <w:rsid w:val="006827DB"/>
    <w:rsid w:val="00682B6B"/>
    <w:rsid w:val="00682E04"/>
    <w:rsid w:val="006832B6"/>
    <w:rsid w:val="0068465F"/>
    <w:rsid w:val="00684761"/>
    <w:rsid w:val="00684EF7"/>
    <w:rsid w:val="006850B9"/>
    <w:rsid w:val="00685168"/>
    <w:rsid w:val="00685DC1"/>
    <w:rsid w:val="0068610F"/>
    <w:rsid w:val="0068720E"/>
    <w:rsid w:val="00687CF0"/>
    <w:rsid w:val="00687D03"/>
    <w:rsid w:val="00690117"/>
    <w:rsid w:val="00690742"/>
    <w:rsid w:val="006907C4"/>
    <w:rsid w:val="00690982"/>
    <w:rsid w:val="00690B83"/>
    <w:rsid w:val="00691420"/>
    <w:rsid w:val="0069184D"/>
    <w:rsid w:val="00691B88"/>
    <w:rsid w:val="00691DC5"/>
    <w:rsid w:val="0069211B"/>
    <w:rsid w:val="0069218F"/>
    <w:rsid w:val="00692765"/>
    <w:rsid w:val="00694DB7"/>
    <w:rsid w:val="00695012"/>
    <w:rsid w:val="0069501C"/>
    <w:rsid w:val="00695BC9"/>
    <w:rsid w:val="006965A1"/>
    <w:rsid w:val="0069715F"/>
    <w:rsid w:val="00697399"/>
    <w:rsid w:val="006973D9"/>
    <w:rsid w:val="006973F8"/>
    <w:rsid w:val="00697B23"/>
    <w:rsid w:val="006A0CBC"/>
    <w:rsid w:val="006A152A"/>
    <w:rsid w:val="006A2057"/>
    <w:rsid w:val="006A21B4"/>
    <w:rsid w:val="006A3B90"/>
    <w:rsid w:val="006A401E"/>
    <w:rsid w:val="006A40BD"/>
    <w:rsid w:val="006A413D"/>
    <w:rsid w:val="006A48C0"/>
    <w:rsid w:val="006A56D0"/>
    <w:rsid w:val="006A5FE5"/>
    <w:rsid w:val="006A65E1"/>
    <w:rsid w:val="006A6D7B"/>
    <w:rsid w:val="006A7166"/>
    <w:rsid w:val="006A78A6"/>
    <w:rsid w:val="006A7C80"/>
    <w:rsid w:val="006A7E45"/>
    <w:rsid w:val="006A7E5E"/>
    <w:rsid w:val="006B0480"/>
    <w:rsid w:val="006B04A0"/>
    <w:rsid w:val="006B08E5"/>
    <w:rsid w:val="006B126C"/>
    <w:rsid w:val="006B1595"/>
    <w:rsid w:val="006B1EDF"/>
    <w:rsid w:val="006B1F19"/>
    <w:rsid w:val="006B3088"/>
    <w:rsid w:val="006B4B3C"/>
    <w:rsid w:val="006B4CF3"/>
    <w:rsid w:val="006B51A9"/>
    <w:rsid w:val="006B53EF"/>
    <w:rsid w:val="006B5A72"/>
    <w:rsid w:val="006B5AAC"/>
    <w:rsid w:val="006B5BAF"/>
    <w:rsid w:val="006B5DC2"/>
    <w:rsid w:val="006B5E58"/>
    <w:rsid w:val="006B663E"/>
    <w:rsid w:val="006B6B6B"/>
    <w:rsid w:val="006B6F38"/>
    <w:rsid w:val="006B7984"/>
    <w:rsid w:val="006B7C10"/>
    <w:rsid w:val="006B7C44"/>
    <w:rsid w:val="006B7EA3"/>
    <w:rsid w:val="006C046F"/>
    <w:rsid w:val="006C06FB"/>
    <w:rsid w:val="006C098C"/>
    <w:rsid w:val="006C0994"/>
    <w:rsid w:val="006C1118"/>
    <w:rsid w:val="006C205C"/>
    <w:rsid w:val="006C22E5"/>
    <w:rsid w:val="006C2A2B"/>
    <w:rsid w:val="006C2AEA"/>
    <w:rsid w:val="006C2C4B"/>
    <w:rsid w:val="006C3251"/>
    <w:rsid w:val="006C3CCC"/>
    <w:rsid w:val="006C48AA"/>
    <w:rsid w:val="006C5695"/>
    <w:rsid w:val="006C57F7"/>
    <w:rsid w:val="006C5E06"/>
    <w:rsid w:val="006C5E8D"/>
    <w:rsid w:val="006C65D9"/>
    <w:rsid w:val="006C6FB6"/>
    <w:rsid w:val="006C71E5"/>
    <w:rsid w:val="006C7273"/>
    <w:rsid w:val="006C796B"/>
    <w:rsid w:val="006C7C26"/>
    <w:rsid w:val="006D0107"/>
    <w:rsid w:val="006D0A60"/>
    <w:rsid w:val="006D0C0D"/>
    <w:rsid w:val="006D1285"/>
    <w:rsid w:val="006D12F1"/>
    <w:rsid w:val="006D21C1"/>
    <w:rsid w:val="006D27EA"/>
    <w:rsid w:val="006D2D53"/>
    <w:rsid w:val="006D31D7"/>
    <w:rsid w:val="006D34CD"/>
    <w:rsid w:val="006D362D"/>
    <w:rsid w:val="006D4094"/>
    <w:rsid w:val="006D42B9"/>
    <w:rsid w:val="006D48A3"/>
    <w:rsid w:val="006D52CF"/>
    <w:rsid w:val="006D53E8"/>
    <w:rsid w:val="006D5494"/>
    <w:rsid w:val="006D5CFF"/>
    <w:rsid w:val="006D71E8"/>
    <w:rsid w:val="006D7DB1"/>
    <w:rsid w:val="006E02B0"/>
    <w:rsid w:val="006E052C"/>
    <w:rsid w:val="006E0AE6"/>
    <w:rsid w:val="006E0B6C"/>
    <w:rsid w:val="006E10FF"/>
    <w:rsid w:val="006E1507"/>
    <w:rsid w:val="006E17D4"/>
    <w:rsid w:val="006E21C6"/>
    <w:rsid w:val="006E2557"/>
    <w:rsid w:val="006E25AF"/>
    <w:rsid w:val="006E293D"/>
    <w:rsid w:val="006E29A0"/>
    <w:rsid w:val="006E2B30"/>
    <w:rsid w:val="006E2CCA"/>
    <w:rsid w:val="006E3125"/>
    <w:rsid w:val="006E3C1F"/>
    <w:rsid w:val="006E413C"/>
    <w:rsid w:val="006E51BA"/>
    <w:rsid w:val="006E5AF5"/>
    <w:rsid w:val="006E6E89"/>
    <w:rsid w:val="006E6FBC"/>
    <w:rsid w:val="006E7244"/>
    <w:rsid w:val="006E7B8B"/>
    <w:rsid w:val="006F0F0F"/>
    <w:rsid w:val="006F195F"/>
    <w:rsid w:val="006F2831"/>
    <w:rsid w:val="006F2DEE"/>
    <w:rsid w:val="006F4908"/>
    <w:rsid w:val="006F58BC"/>
    <w:rsid w:val="006F7DFF"/>
    <w:rsid w:val="007000DF"/>
    <w:rsid w:val="007003E3"/>
    <w:rsid w:val="0070090C"/>
    <w:rsid w:val="00700ADF"/>
    <w:rsid w:val="00701178"/>
    <w:rsid w:val="00701876"/>
    <w:rsid w:val="00701ABB"/>
    <w:rsid w:val="00701C13"/>
    <w:rsid w:val="00701DE8"/>
    <w:rsid w:val="00701EED"/>
    <w:rsid w:val="007024B5"/>
    <w:rsid w:val="00702809"/>
    <w:rsid w:val="0070499F"/>
    <w:rsid w:val="007050BF"/>
    <w:rsid w:val="007058D4"/>
    <w:rsid w:val="00705FF1"/>
    <w:rsid w:val="0070623D"/>
    <w:rsid w:val="007069CF"/>
    <w:rsid w:val="007069E7"/>
    <w:rsid w:val="00706B9F"/>
    <w:rsid w:val="00707660"/>
    <w:rsid w:val="007105D5"/>
    <w:rsid w:val="00710C57"/>
    <w:rsid w:val="00710E15"/>
    <w:rsid w:val="00711133"/>
    <w:rsid w:val="0071144C"/>
    <w:rsid w:val="007118B3"/>
    <w:rsid w:val="00711998"/>
    <w:rsid w:val="007120B4"/>
    <w:rsid w:val="00712662"/>
    <w:rsid w:val="00713156"/>
    <w:rsid w:val="00713550"/>
    <w:rsid w:val="00713FB4"/>
    <w:rsid w:val="00714172"/>
    <w:rsid w:val="007144A6"/>
    <w:rsid w:val="00714575"/>
    <w:rsid w:val="00714794"/>
    <w:rsid w:val="00714CA7"/>
    <w:rsid w:val="00715868"/>
    <w:rsid w:val="00715A46"/>
    <w:rsid w:val="00716397"/>
    <w:rsid w:val="00716F70"/>
    <w:rsid w:val="007171E4"/>
    <w:rsid w:val="00717481"/>
    <w:rsid w:val="007176A7"/>
    <w:rsid w:val="007200EF"/>
    <w:rsid w:val="0072108F"/>
    <w:rsid w:val="00721C4B"/>
    <w:rsid w:val="00722221"/>
    <w:rsid w:val="0072225B"/>
    <w:rsid w:val="00722D8C"/>
    <w:rsid w:val="00723E3E"/>
    <w:rsid w:val="00724087"/>
    <w:rsid w:val="0072415E"/>
    <w:rsid w:val="007244B8"/>
    <w:rsid w:val="007244C4"/>
    <w:rsid w:val="00724CD9"/>
    <w:rsid w:val="00725BBF"/>
    <w:rsid w:val="00725C00"/>
    <w:rsid w:val="00726310"/>
    <w:rsid w:val="007263D0"/>
    <w:rsid w:val="0072728F"/>
    <w:rsid w:val="007272B0"/>
    <w:rsid w:val="00730090"/>
    <w:rsid w:val="0073043C"/>
    <w:rsid w:val="007306E9"/>
    <w:rsid w:val="00730AA5"/>
    <w:rsid w:val="00731045"/>
    <w:rsid w:val="00731111"/>
    <w:rsid w:val="00731150"/>
    <w:rsid w:val="00731C72"/>
    <w:rsid w:val="00732945"/>
    <w:rsid w:val="00732A42"/>
    <w:rsid w:val="007332F4"/>
    <w:rsid w:val="00733A82"/>
    <w:rsid w:val="00733AB8"/>
    <w:rsid w:val="00734B21"/>
    <w:rsid w:val="007352EB"/>
    <w:rsid w:val="007361C2"/>
    <w:rsid w:val="00736974"/>
    <w:rsid w:val="00736C15"/>
    <w:rsid w:val="00737342"/>
    <w:rsid w:val="00737F39"/>
    <w:rsid w:val="0074105E"/>
    <w:rsid w:val="00741B75"/>
    <w:rsid w:val="00741EBB"/>
    <w:rsid w:val="00741EC6"/>
    <w:rsid w:val="00742112"/>
    <w:rsid w:val="007424A9"/>
    <w:rsid w:val="00742562"/>
    <w:rsid w:val="007428D4"/>
    <w:rsid w:val="00742D26"/>
    <w:rsid w:val="00742DF4"/>
    <w:rsid w:val="00743451"/>
    <w:rsid w:val="00743647"/>
    <w:rsid w:val="0074399D"/>
    <w:rsid w:val="0074431B"/>
    <w:rsid w:val="00744456"/>
    <w:rsid w:val="0074510D"/>
    <w:rsid w:val="00745AAE"/>
    <w:rsid w:val="00745C14"/>
    <w:rsid w:val="00745F3C"/>
    <w:rsid w:val="0074613C"/>
    <w:rsid w:val="00746EDA"/>
    <w:rsid w:val="0074712E"/>
    <w:rsid w:val="007471A7"/>
    <w:rsid w:val="0074795A"/>
    <w:rsid w:val="0075019A"/>
    <w:rsid w:val="00751529"/>
    <w:rsid w:val="00751ECD"/>
    <w:rsid w:val="00752208"/>
    <w:rsid w:val="007548A7"/>
    <w:rsid w:val="00754CCE"/>
    <w:rsid w:val="00754F32"/>
    <w:rsid w:val="007550AB"/>
    <w:rsid w:val="00755134"/>
    <w:rsid w:val="00756CEB"/>
    <w:rsid w:val="00756D20"/>
    <w:rsid w:val="00757154"/>
    <w:rsid w:val="00757D95"/>
    <w:rsid w:val="00757E81"/>
    <w:rsid w:val="00760984"/>
    <w:rsid w:val="007609B0"/>
    <w:rsid w:val="00760D06"/>
    <w:rsid w:val="0076169A"/>
    <w:rsid w:val="0076414E"/>
    <w:rsid w:val="0076497B"/>
    <w:rsid w:val="00765312"/>
    <w:rsid w:val="00765F86"/>
    <w:rsid w:val="007667A6"/>
    <w:rsid w:val="00766F38"/>
    <w:rsid w:val="00767104"/>
    <w:rsid w:val="0076726B"/>
    <w:rsid w:val="00767BE2"/>
    <w:rsid w:val="00770084"/>
    <w:rsid w:val="00770C4B"/>
    <w:rsid w:val="00770DB9"/>
    <w:rsid w:val="00771F2B"/>
    <w:rsid w:val="00771F6A"/>
    <w:rsid w:val="0077310F"/>
    <w:rsid w:val="0077350F"/>
    <w:rsid w:val="007740C5"/>
    <w:rsid w:val="00774B9E"/>
    <w:rsid w:val="00774CC3"/>
    <w:rsid w:val="00774F71"/>
    <w:rsid w:val="0077512D"/>
    <w:rsid w:val="007751C6"/>
    <w:rsid w:val="00775242"/>
    <w:rsid w:val="007776F2"/>
    <w:rsid w:val="00777AAF"/>
    <w:rsid w:val="007803BD"/>
    <w:rsid w:val="007807A5"/>
    <w:rsid w:val="00780988"/>
    <w:rsid w:val="007810D2"/>
    <w:rsid w:val="007810D4"/>
    <w:rsid w:val="007812A9"/>
    <w:rsid w:val="00781398"/>
    <w:rsid w:val="00781490"/>
    <w:rsid w:val="007823DA"/>
    <w:rsid w:val="007825A8"/>
    <w:rsid w:val="00784911"/>
    <w:rsid w:val="007851DA"/>
    <w:rsid w:val="00785A55"/>
    <w:rsid w:val="00786759"/>
    <w:rsid w:val="007867C0"/>
    <w:rsid w:val="007868AD"/>
    <w:rsid w:val="00786B75"/>
    <w:rsid w:val="00786BEC"/>
    <w:rsid w:val="00786C57"/>
    <w:rsid w:val="007873B2"/>
    <w:rsid w:val="007875C1"/>
    <w:rsid w:val="00787C44"/>
    <w:rsid w:val="0079032B"/>
    <w:rsid w:val="007904EC"/>
    <w:rsid w:val="00790F86"/>
    <w:rsid w:val="00791041"/>
    <w:rsid w:val="00791348"/>
    <w:rsid w:val="007916DC"/>
    <w:rsid w:val="00791952"/>
    <w:rsid w:val="00791EC1"/>
    <w:rsid w:val="00791F2C"/>
    <w:rsid w:val="00792080"/>
    <w:rsid w:val="00792653"/>
    <w:rsid w:val="00792851"/>
    <w:rsid w:val="00793701"/>
    <w:rsid w:val="00793A11"/>
    <w:rsid w:val="00795B35"/>
    <w:rsid w:val="00796111"/>
    <w:rsid w:val="0079692D"/>
    <w:rsid w:val="007970ED"/>
    <w:rsid w:val="007975F1"/>
    <w:rsid w:val="007979B5"/>
    <w:rsid w:val="00797FB5"/>
    <w:rsid w:val="007A021A"/>
    <w:rsid w:val="007A0B91"/>
    <w:rsid w:val="007A0C8A"/>
    <w:rsid w:val="007A12D2"/>
    <w:rsid w:val="007A1F44"/>
    <w:rsid w:val="007A3C0B"/>
    <w:rsid w:val="007A4A8B"/>
    <w:rsid w:val="007A4FD6"/>
    <w:rsid w:val="007A5A12"/>
    <w:rsid w:val="007A5AB3"/>
    <w:rsid w:val="007A61D4"/>
    <w:rsid w:val="007A6F04"/>
    <w:rsid w:val="007A7A0F"/>
    <w:rsid w:val="007A7DC6"/>
    <w:rsid w:val="007A7F50"/>
    <w:rsid w:val="007B09E3"/>
    <w:rsid w:val="007B1D50"/>
    <w:rsid w:val="007B23C5"/>
    <w:rsid w:val="007B463A"/>
    <w:rsid w:val="007B4741"/>
    <w:rsid w:val="007B4F52"/>
    <w:rsid w:val="007B5E37"/>
    <w:rsid w:val="007B6166"/>
    <w:rsid w:val="007B61BB"/>
    <w:rsid w:val="007B6E15"/>
    <w:rsid w:val="007B72C3"/>
    <w:rsid w:val="007C0B52"/>
    <w:rsid w:val="007C0B7A"/>
    <w:rsid w:val="007C0B7D"/>
    <w:rsid w:val="007C0B85"/>
    <w:rsid w:val="007C12F6"/>
    <w:rsid w:val="007C1329"/>
    <w:rsid w:val="007C21B0"/>
    <w:rsid w:val="007C2AE4"/>
    <w:rsid w:val="007C3016"/>
    <w:rsid w:val="007C3132"/>
    <w:rsid w:val="007C4347"/>
    <w:rsid w:val="007C4585"/>
    <w:rsid w:val="007C4F6D"/>
    <w:rsid w:val="007C538F"/>
    <w:rsid w:val="007C59D4"/>
    <w:rsid w:val="007C5D1D"/>
    <w:rsid w:val="007D0975"/>
    <w:rsid w:val="007D12F9"/>
    <w:rsid w:val="007D1E0E"/>
    <w:rsid w:val="007D32BC"/>
    <w:rsid w:val="007D39F7"/>
    <w:rsid w:val="007D3DB9"/>
    <w:rsid w:val="007D40B6"/>
    <w:rsid w:val="007D44BF"/>
    <w:rsid w:val="007D4C90"/>
    <w:rsid w:val="007D4D50"/>
    <w:rsid w:val="007D509F"/>
    <w:rsid w:val="007D519C"/>
    <w:rsid w:val="007D628F"/>
    <w:rsid w:val="007D6572"/>
    <w:rsid w:val="007D6E35"/>
    <w:rsid w:val="007D7150"/>
    <w:rsid w:val="007D71A7"/>
    <w:rsid w:val="007D72CB"/>
    <w:rsid w:val="007D7F5B"/>
    <w:rsid w:val="007E0329"/>
    <w:rsid w:val="007E1624"/>
    <w:rsid w:val="007E1DC8"/>
    <w:rsid w:val="007E27A8"/>
    <w:rsid w:val="007E2CC3"/>
    <w:rsid w:val="007E2CD0"/>
    <w:rsid w:val="007E2E66"/>
    <w:rsid w:val="007E3156"/>
    <w:rsid w:val="007E3447"/>
    <w:rsid w:val="007E3F55"/>
    <w:rsid w:val="007E4075"/>
    <w:rsid w:val="007E4526"/>
    <w:rsid w:val="007E49D0"/>
    <w:rsid w:val="007E50AD"/>
    <w:rsid w:val="007E5481"/>
    <w:rsid w:val="007E5488"/>
    <w:rsid w:val="007E56B1"/>
    <w:rsid w:val="007E71B7"/>
    <w:rsid w:val="007F0DD0"/>
    <w:rsid w:val="007F14F0"/>
    <w:rsid w:val="007F2290"/>
    <w:rsid w:val="007F2F0E"/>
    <w:rsid w:val="007F317E"/>
    <w:rsid w:val="007F348B"/>
    <w:rsid w:val="007F397D"/>
    <w:rsid w:val="007F406A"/>
    <w:rsid w:val="007F432E"/>
    <w:rsid w:val="007F45A8"/>
    <w:rsid w:val="007F4779"/>
    <w:rsid w:val="007F52A9"/>
    <w:rsid w:val="007F5EBB"/>
    <w:rsid w:val="007F5F63"/>
    <w:rsid w:val="007F662A"/>
    <w:rsid w:val="007F690B"/>
    <w:rsid w:val="007F7180"/>
    <w:rsid w:val="00800D36"/>
    <w:rsid w:val="00800E4A"/>
    <w:rsid w:val="00801E1A"/>
    <w:rsid w:val="00802117"/>
    <w:rsid w:val="0080247F"/>
    <w:rsid w:val="0080258B"/>
    <w:rsid w:val="008027F6"/>
    <w:rsid w:val="0080295C"/>
    <w:rsid w:val="00802AB2"/>
    <w:rsid w:val="00802E9B"/>
    <w:rsid w:val="00803389"/>
    <w:rsid w:val="008037BB"/>
    <w:rsid w:val="00803ADB"/>
    <w:rsid w:val="00803E87"/>
    <w:rsid w:val="00804460"/>
    <w:rsid w:val="00804A78"/>
    <w:rsid w:val="00804D36"/>
    <w:rsid w:val="00804FC8"/>
    <w:rsid w:val="0080517E"/>
    <w:rsid w:val="0080599C"/>
    <w:rsid w:val="00807C69"/>
    <w:rsid w:val="0081049F"/>
    <w:rsid w:val="008104D8"/>
    <w:rsid w:val="008105CC"/>
    <w:rsid w:val="00810E3F"/>
    <w:rsid w:val="00810E8B"/>
    <w:rsid w:val="00811FAB"/>
    <w:rsid w:val="00811FC1"/>
    <w:rsid w:val="0081274D"/>
    <w:rsid w:val="00812976"/>
    <w:rsid w:val="00814313"/>
    <w:rsid w:val="008147C2"/>
    <w:rsid w:val="00814C3F"/>
    <w:rsid w:val="0081581F"/>
    <w:rsid w:val="00815F3D"/>
    <w:rsid w:val="00816608"/>
    <w:rsid w:val="00816729"/>
    <w:rsid w:val="0081684A"/>
    <w:rsid w:val="00817C64"/>
    <w:rsid w:val="00817E20"/>
    <w:rsid w:val="00821580"/>
    <w:rsid w:val="008229FF"/>
    <w:rsid w:val="00822F1A"/>
    <w:rsid w:val="00823BD4"/>
    <w:rsid w:val="008240D4"/>
    <w:rsid w:val="008247AC"/>
    <w:rsid w:val="008249EB"/>
    <w:rsid w:val="0082531C"/>
    <w:rsid w:val="008254D5"/>
    <w:rsid w:val="008260AD"/>
    <w:rsid w:val="00826518"/>
    <w:rsid w:val="00826B68"/>
    <w:rsid w:val="00827910"/>
    <w:rsid w:val="00827D60"/>
    <w:rsid w:val="00827EB3"/>
    <w:rsid w:val="00830579"/>
    <w:rsid w:val="00830CE4"/>
    <w:rsid w:val="00831747"/>
    <w:rsid w:val="008318C3"/>
    <w:rsid w:val="00831BDF"/>
    <w:rsid w:val="008320F5"/>
    <w:rsid w:val="00832832"/>
    <w:rsid w:val="0083308D"/>
    <w:rsid w:val="0083360A"/>
    <w:rsid w:val="00833F46"/>
    <w:rsid w:val="00833F6C"/>
    <w:rsid w:val="00834DBD"/>
    <w:rsid w:val="008350A1"/>
    <w:rsid w:val="008372ED"/>
    <w:rsid w:val="0084094A"/>
    <w:rsid w:val="00840DA7"/>
    <w:rsid w:val="0084167B"/>
    <w:rsid w:val="00842C5A"/>
    <w:rsid w:val="00843BDD"/>
    <w:rsid w:val="00843E2D"/>
    <w:rsid w:val="008446A4"/>
    <w:rsid w:val="008448A6"/>
    <w:rsid w:val="00844C1B"/>
    <w:rsid w:val="00844E26"/>
    <w:rsid w:val="00845A65"/>
    <w:rsid w:val="008464C8"/>
    <w:rsid w:val="008465DF"/>
    <w:rsid w:val="00846904"/>
    <w:rsid w:val="00847C4D"/>
    <w:rsid w:val="008504A7"/>
    <w:rsid w:val="008509D2"/>
    <w:rsid w:val="00850A1A"/>
    <w:rsid w:val="00850D72"/>
    <w:rsid w:val="00851FE3"/>
    <w:rsid w:val="00852001"/>
    <w:rsid w:val="0085210E"/>
    <w:rsid w:val="00852912"/>
    <w:rsid w:val="00852EBA"/>
    <w:rsid w:val="0085369B"/>
    <w:rsid w:val="0085381F"/>
    <w:rsid w:val="00853BDC"/>
    <w:rsid w:val="00854595"/>
    <w:rsid w:val="00855309"/>
    <w:rsid w:val="00855BBE"/>
    <w:rsid w:val="00855FB7"/>
    <w:rsid w:val="00856692"/>
    <w:rsid w:val="00856C31"/>
    <w:rsid w:val="00857206"/>
    <w:rsid w:val="0085765D"/>
    <w:rsid w:val="00857F68"/>
    <w:rsid w:val="008600E1"/>
    <w:rsid w:val="0086113B"/>
    <w:rsid w:val="0086170A"/>
    <w:rsid w:val="00861AE9"/>
    <w:rsid w:val="00862956"/>
    <w:rsid w:val="00862B37"/>
    <w:rsid w:val="00862B45"/>
    <w:rsid w:val="0086503B"/>
    <w:rsid w:val="008650BC"/>
    <w:rsid w:val="00865377"/>
    <w:rsid w:val="0086588A"/>
    <w:rsid w:val="00866153"/>
    <w:rsid w:val="0086661F"/>
    <w:rsid w:val="00866BD3"/>
    <w:rsid w:val="008670E8"/>
    <w:rsid w:val="008678AB"/>
    <w:rsid w:val="00867C15"/>
    <w:rsid w:val="00867F13"/>
    <w:rsid w:val="00870958"/>
    <w:rsid w:val="00871195"/>
    <w:rsid w:val="00871C9F"/>
    <w:rsid w:val="00872378"/>
    <w:rsid w:val="00872D07"/>
    <w:rsid w:val="0087328F"/>
    <w:rsid w:val="008739D2"/>
    <w:rsid w:val="00873BF4"/>
    <w:rsid w:val="00874E90"/>
    <w:rsid w:val="00875636"/>
    <w:rsid w:val="008758C2"/>
    <w:rsid w:val="00876973"/>
    <w:rsid w:val="008771A5"/>
    <w:rsid w:val="00877356"/>
    <w:rsid w:val="00877539"/>
    <w:rsid w:val="0088029A"/>
    <w:rsid w:val="00880C23"/>
    <w:rsid w:val="00880E48"/>
    <w:rsid w:val="00881331"/>
    <w:rsid w:val="008819DF"/>
    <w:rsid w:val="00881F3E"/>
    <w:rsid w:val="00883393"/>
    <w:rsid w:val="008835DE"/>
    <w:rsid w:val="00883E62"/>
    <w:rsid w:val="0088405E"/>
    <w:rsid w:val="008848BC"/>
    <w:rsid w:val="00884CB5"/>
    <w:rsid w:val="008855A6"/>
    <w:rsid w:val="0088570D"/>
    <w:rsid w:val="00885CDE"/>
    <w:rsid w:val="00886110"/>
    <w:rsid w:val="0088622B"/>
    <w:rsid w:val="008866FC"/>
    <w:rsid w:val="008869B6"/>
    <w:rsid w:val="00886DE1"/>
    <w:rsid w:val="008870C6"/>
    <w:rsid w:val="00887247"/>
    <w:rsid w:val="008874B4"/>
    <w:rsid w:val="00887FE1"/>
    <w:rsid w:val="00887FEF"/>
    <w:rsid w:val="008908DB"/>
    <w:rsid w:val="00890B39"/>
    <w:rsid w:val="0089151C"/>
    <w:rsid w:val="0089198D"/>
    <w:rsid w:val="00891CBF"/>
    <w:rsid w:val="0089258B"/>
    <w:rsid w:val="00893DC5"/>
    <w:rsid w:val="00894568"/>
    <w:rsid w:val="00894AA9"/>
    <w:rsid w:val="008969DB"/>
    <w:rsid w:val="008A0148"/>
    <w:rsid w:val="008A04A1"/>
    <w:rsid w:val="008A1481"/>
    <w:rsid w:val="008A2062"/>
    <w:rsid w:val="008A2CAC"/>
    <w:rsid w:val="008A2D2A"/>
    <w:rsid w:val="008A3526"/>
    <w:rsid w:val="008A3F3D"/>
    <w:rsid w:val="008A4DED"/>
    <w:rsid w:val="008A4FAE"/>
    <w:rsid w:val="008A5D21"/>
    <w:rsid w:val="008A5E58"/>
    <w:rsid w:val="008A603A"/>
    <w:rsid w:val="008A6917"/>
    <w:rsid w:val="008A6DD3"/>
    <w:rsid w:val="008A7489"/>
    <w:rsid w:val="008B0755"/>
    <w:rsid w:val="008B0911"/>
    <w:rsid w:val="008B0C83"/>
    <w:rsid w:val="008B162C"/>
    <w:rsid w:val="008B1AAC"/>
    <w:rsid w:val="008B2026"/>
    <w:rsid w:val="008B2A3C"/>
    <w:rsid w:val="008B2E28"/>
    <w:rsid w:val="008B3BA6"/>
    <w:rsid w:val="008B3E5A"/>
    <w:rsid w:val="008B3F82"/>
    <w:rsid w:val="008B4FC6"/>
    <w:rsid w:val="008B5767"/>
    <w:rsid w:val="008B6344"/>
    <w:rsid w:val="008B67C6"/>
    <w:rsid w:val="008B701E"/>
    <w:rsid w:val="008B7C1A"/>
    <w:rsid w:val="008C0666"/>
    <w:rsid w:val="008C09AB"/>
    <w:rsid w:val="008C0AE3"/>
    <w:rsid w:val="008C0AFB"/>
    <w:rsid w:val="008C0DDC"/>
    <w:rsid w:val="008C0E1A"/>
    <w:rsid w:val="008C1B9E"/>
    <w:rsid w:val="008C235D"/>
    <w:rsid w:val="008C2641"/>
    <w:rsid w:val="008C2A63"/>
    <w:rsid w:val="008C2CA2"/>
    <w:rsid w:val="008C39FF"/>
    <w:rsid w:val="008C3D34"/>
    <w:rsid w:val="008C409E"/>
    <w:rsid w:val="008C426C"/>
    <w:rsid w:val="008C43D5"/>
    <w:rsid w:val="008C45E4"/>
    <w:rsid w:val="008C517F"/>
    <w:rsid w:val="008C53C5"/>
    <w:rsid w:val="008C58F5"/>
    <w:rsid w:val="008C5F2C"/>
    <w:rsid w:val="008C5F34"/>
    <w:rsid w:val="008C6916"/>
    <w:rsid w:val="008C6CE3"/>
    <w:rsid w:val="008C6EC2"/>
    <w:rsid w:val="008C713F"/>
    <w:rsid w:val="008C7586"/>
    <w:rsid w:val="008C79A9"/>
    <w:rsid w:val="008D0633"/>
    <w:rsid w:val="008D147C"/>
    <w:rsid w:val="008D1B2E"/>
    <w:rsid w:val="008D2C67"/>
    <w:rsid w:val="008D2D84"/>
    <w:rsid w:val="008D36A6"/>
    <w:rsid w:val="008D538C"/>
    <w:rsid w:val="008D5953"/>
    <w:rsid w:val="008D6C3D"/>
    <w:rsid w:val="008D7577"/>
    <w:rsid w:val="008D7B24"/>
    <w:rsid w:val="008E02F0"/>
    <w:rsid w:val="008E02FC"/>
    <w:rsid w:val="008E0B1C"/>
    <w:rsid w:val="008E1129"/>
    <w:rsid w:val="008E32CA"/>
    <w:rsid w:val="008E3418"/>
    <w:rsid w:val="008E3D66"/>
    <w:rsid w:val="008E4A3C"/>
    <w:rsid w:val="008E4AD3"/>
    <w:rsid w:val="008E541B"/>
    <w:rsid w:val="008E60F9"/>
    <w:rsid w:val="008E67DE"/>
    <w:rsid w:val="008E68F6"/>
    <w:rsid w:val="008E6CE5"/>
    <w:rsid w:val="008E74BD"/>
    <w:rsid w:val="008E7501"/>
    <w:rsid w:val="008E7AE1"/>
    <w:rsid w:val="008F0022"/>
    <w:rsid w:val="008F013B"/>
    <w:rsid w:val="008F02E8"/>
    <w:rsid w:val="008F0772"/>
    <w:rsid w:val="008F086A"/>
    <w:rsid w:val="008F0A1F"/>
    <w:rsid w:val="008F110E"/>
    <w:rsid w:val="008F1C27"/>
    <w:rsid w:val="008F1FA3"/>
    <w:rsid w:val="008F2260"/>
    <w:rsid w:val="008F23D6"/>
    <w:rsid w:val="008F26BB"/>
    <w:rsid w:val="008F26CC"/>
    <w:rsid w:val="008F302D"/>
    <w:rsid w:val="008F328D"/>
    <w:rsid w:val="008F4358"/>
    <w:rsid w:val="008F5062"/>
    <w:rsid w:val="008F52C5"/>
    <w:rsid w:val="008F56E4"/>
    <w:rsid w:val="008F5D53"/>
    <w:rsid w:val="008F5E48"/>
    <w:rsid w:val="008F63AB"/>
    <w:rsid w:val="008F6A1E"/>
    <w:rsid w:val="008F74A0"/>
    <w:rsid w:val="008F75AE"/>
    <w:rsid w:val="008F7ABA"/>
    <w:rsid w:val="008F7F6C"/>
    <w:rsid w:val="00900709"/>
    <w:rsid w:val="009007C7"/>
    <w:rsid w:val="009019F5"/>
    <w:rsid w:val="009027A7"/>
    <w:rsid w:val="00902C81"/>
    <w:rsid w:val="00903425"/>
    <w:rsid w:val="00903CC2"/>
    <w:rsid w:val="00903E85"/>
    <w:rsid w:val="00904331"/>
    <w:rsid w:val="00904EED"/>
    <w:rsid w:val="00905916"/>
    <w:rsid w:val="00905E13"/>
    <w:rsid w:val="009061EE"/>
    <w:rsid w:val="00906450"/>
    <w:rsid w:val="009066BF"/>
    <w:rsid w:val="00906F55"/>
    <w:rsid w:val="00907F0A"/>
    <w:rsid w:val="0091058A"/>
    <w:rsid w:val="009107B9"/>
    <w:rsid w:val="009107DD"/>
    <w:rsid w:val="00910CAA"/>
    <w:rsid w:val="00911FEE"/>
    <w:rsid w:val="00912A15"/>
    <w:rsid w:val="00912A41"/>
    <w:rsid w:val="00912C48"/>
    <w:rsid w:val="00912D66"/>
    <w:rsid w:val="0091332C"/>
    <w:rsid w:val="00913DBA"/>
    <w:rsid w:val="0091411C"/>
    <w:rsid w:val="00914C9A"/>
    <w:rsid w:val="009152AF"/>
    <w:rsid w:val="00915CBD"/>
    <w:rsid w:val="00915D73"/>
    <w:rsid w:val="00915E8A"/>
    <w:rsid w:val="00915FD4"/>
    <w:rsid w:val="009167AC"/>
    <w:rsid w:val="009169EE"/>
    <w:rsid w:val="00916BA4"/>
    <w:rsid w:val="00917A59"/>
    <w:rsid w:val="00920A2F"/>
    <w:rsid w:val="009210A7"/>
    <w:rsid w:val="00921142"/>
    <w:rsid w:val="009212D9"/>
    <w:rsid w:val="0092181A"/>
    <w:rsid w:val="00921A62"/>
    <w:rsid w:val="00921FC6"/>
    <w:rsid w:val="009220CE"/>
    <w:rsid w:val="00922654"/>
    <w:rsid w:val="00922C38"/>
    <w:rsid w:val="00923280"/>
    <w:rsid w:val="00923FCE"/>
    <w:rsid w:val="009244CE"/>
    <w:rsid w:val="009253D8"/>
    <w:rsid w:val="00926E66"/>
    <w:rsid w:val="009273C4"/>
    <w:rsid w:val="00927B52"/>
    <w:rsid w:val="00931113"/>
    <w:rsid w:val="00931854"/>
    <w:rsid w:val="00931A82"/>
    <w:rsid w:val="0093240F"/>
    <w:rsid w:val="009324A6"/>
    <w:rsid w:val="00932C50"/>
    <w:rsid w:val="00932E01"/>
    <w:rsid w:val="00932EC7"/>
    <w:rsid w:val="009339B7"/>
    <w:rsid w:val="00933D0D"/>
    <w:rsid w:val="009348D6"/>
    <w:rsid w:val="009349A9"/>
    <w:rsid w:val="00934CFB"/>
    <w:rsid w:val="00934D70"/>
    <w:rsid w:val="0093529B"/>
    <w:rsid w:val="009354BA"/>
    <w:rsid w:val="009360DE"/>
    <w:rsid w:val="00936879"/>
    <w:rsid w:val="0093757A"/>
    <w:rsid w:val="009377C4"/>
    <w:rsid w:val="00937D93"/>
    <w:rsid w:val="0094007B"/>
    <w:rsid w:val="0094019D"/>
    <w:rsid w:val="0094260F"/>
    <w:rsid w:val="0094286C"/>
    <w:rsid w:val="0094373E"/>
    <w:rsid w:val="009437EF"/>
    <w:rsid w:val="00943C28"/>
    <w:rsid w:val="00944DB8"/>
    <w:rsid w:val="00945815"/>
    <w:rsid w:val="00946963"/>
    <w:rsid w:val="00946D2B"/>
    <w:rsid w:val="00946DE7"/>
    <w:rsid w:val="00946F0B"/>
    <w:rsid w:val="009479EA"/>
    <w:rsid w:val="00947FB1"/>
    <w:rsid w:val="009500BD"/>
    <w:rsid w:val="009509AB"/>
    <w:rsid w:val="00950A29"/>
    <w:rsid w:val="00951212"/>
    <w:rsid w:val="00951387"/>
    <w:rsid w:val="00951C6C"/>
    <w:rsid w:val="00952115"/>
    <w:rsid w:val="00952610"/>
    <w:rsid w:val="009529B8"/>
    <w:rsid w:val="009529FC"/>
    <w:rsid w:val="00952C9A"/>
    <w:rsid w:val="009532B6"/>
    <w:rsid w:val="009535EC"/>
    <w:rsid w:val="00953634"/>
    <w:rsid w:val="00953AA0"/>
    <w:rsid w:val="0095407E"/>
    <w:rsid w:val="00954541"/>
    <w:rsid w:val="00954732"/>
    <w:rsid w:val="00955E5D"/>
    <w:rsid w:val="009564F9"/>
    <w:rsid w:val="00956D8E"/>
    <w:rsid w:val="00957084"/>
    <w:rsid w:val="009577EB"/>
    <w:rsid w:val="00957A7C"/>
    <w:rsid w:val="00960DB5"/>
    <w:rsid w:val="00960F0C"/>
    <w:rsid w:val="00962328"/>
    <w:rsid w:val="00962E22"/>
    <w:rsid w:val="00962F4C"/>
    <w:rsid w:val="00963336"/>
    <w:rsid w:val="00963E4B"/>
    <w:rsid w:val="00964174"/>
    <w:rsid w:val="00964192"/>
    <w:rsid w:val="009647CA"/>
    <w:rsid w:val="00965A26"/>
    <w:rsid w:val="00965D99"/>
    <w:rsid w:val="00965FFD"/>
    <w:rsid w:val="00966540"/>
    <w:rsid w:val="00966581"/>
    <w:rsid w:val="009669F7"/>
    <w:rsid w:val="00966AD8"/>
    <w:rsid w:val="00966E38"/>
    <w:rsid w:val="0096701B"/>
    <w:rsid w:val="00967543"/>
    <w:rsid w:val="00967714"/>
    <w:rsid w:val="009702D8"/>
    <w:rsid w:val="009706E3"/>
    <w:rsid w:val="009707FD"/>
    <w:rsid w:val="00970902"/>
    <w:rsid w:val="00970962"/>
    <w:rsid w:val="00972B62"/>
    <w:rsid w:val="0097340D"/>
    <w:rsid w:val="009736F6"/>
    <w:rsid w:val="00973952"/>
    <w:rsid w:val="00973B31"/>
    <w:rsid w:val="00974993"/>
    <w:rsid w:val="00974D45"/>
    <w:rsid w:val="00975DC2"/>
    <w:rsid w:val="009761E8"/>
    <w:rsid w:val="00976C2F"/>
    <w:rsid w:val="00976D18"/>
    <w:rsid w:val="00977425"/>
    <w:rsid w:val="009777E3"/>
    <w:rsid w:val="00977B7B"/>
    <w:rsid w:val="00977D7B"/>
    <w:rsid w:val="00980755"/>
    <w:rsid w:val="00980A5A"/>
    <w:rsid w:val="00981280"/>
    <w:rsid w:val="00981869"/>
    <w:rsid w:val="009818F1"/>
    <w:rsid w:val="00981BF8"/>
    <w:rsid w:val="00981C25"/>
    <w:rsid w:val="00981F87"/>
    <w:rsid w:val="0098238B"/>
    <w:rsid w:val="00982574"/>
    <w:rsid w:val="009826BB"/>
    <w:rsid w:val="009829CB"/>
    <w:rsid w:val="00982A0B"/>
    <w:rsid w:val="00983EA2"/>
    <w:rsid w:val="00984B8D"/>
    <w:rsid w:val="009850B4"/>
    <w:rsid w:val="009850BB"/>
    <w:rsid w:val="009858D6"/>
    <w:rsid w:val="0098658D"/>
    <w:rsid w:val="009865D0"/>
    <w:rsid w:val="009869B3"/>
    <w:rsid w:val="00986EF2"/>
    <w:rsid w:val="00986FD1"/>
    <w:rsid w:val="009873DF"/>
    <w:rsid w:val="009875ED"/>
    <w:rsid w:val="009876AE"/>
    <w:rsid w:val="00990263"/>
    <w:rsid w:val="00990492"/>
    <w:rsid w:val="0099075E"/>
    <w:rsid w:val="009908D4"/>
    <w:rsid w:val="00991208"/>
    <w:rsid w:val="00991C62"/>
    <w:rsid w:val="0099279F"/>
    <w:rsid w:val="00992A34"/>
    <w:rsid w:val="00992B4F"/>
    <w:rsid w:val="009930FF"/>
    <w:rsid w:val="00993F9F"/>
    <w:rsid w:val="009949B8"/>
    <w:rsid w:val="0099563C"/>
    <w:rsid w:val="009956CF"/>
    <w:rsid w:val="0099708B"/>
    <w:rsid w:val="00997ACC"/>
    <w:rsid w:val="009A022A"/>
    <w:rsid w:val="009A066E"/>
    <w:rsid w:val="009A0C95"/>
    <w:rsid w:val="009A0DE1"/>
    <w:rsid w:val="009A1103"/>
    <w:rsid w:val="009A125E"/>
    <w:rsid w:val="009A1385"/>
    <w:rsid w:val="009A182D"/>
    <w:rsid w:val="009A2649"/>
    <w:rsid w:val="009A26A4"/>
    <w:rsid w:val="009A2940"/>
    <w:rsid w:val="009A2A82"/>
    <w:rsid w:val="009A2ABB"/>
    <w:rsid w:val="009A30E6"/>
    <w:rsid w:val="009A317E"/>
    <w:rsid w:val="009A37AB"/>
    <w:rsid w:val="009A3AA2"/>
    <w:rsid w:val="009A424E"/>
    <w:rsid w:val="009A472E"/>
    <w:rsid w:val="009A4C60"/>
    <w:rsid w:val="009A4EC1"/>
    <w:rsid w:val="009A50EE"/>
    <w:rsid w:val="009A5502"/>
    <w:rsid w:val="009A583E"/>
    <w:rsid w:val="009A6157"/>
    <w:rsid w:val="009A6935"/>
    <w:rsid w:val="009A6E38"/>
    <w:rsid w:val="009B07BF"/>
    <w:rsid w:val="009B204A"/>
    <w:rsid w:val="009B2414"/>
    <w:rsid w:val="009B29F2"/>
    <w:rsid w:val="009B350E"/>
    <w:rsid w:val="009B3B08"/>
    <w:rsid w:val="009B3BA1"/>
    <w:rsid w:val="009B3E8A"/>
    <w:rsid w:val="009B444A"/>
    <w:rsid w:val="009B4726"/>
    <w:rsid w:val="009B473C"/>
    <w:rsid w:val="009B4B12"/>
    <w:rsid w:val="009B4BE6"/>
    <w:rsid w:val="009B6803"/>
    <w:rsid w:val="009B6AB7"/>
    <w:rsid w:val="009B6C1F"/>
    <w:rsid w:val="009B6CD2"/>
    <w:rsid w:val="009B6CEF"/>
    <w:rsid w:val="009B714A"/>
    <w:rsid w:val="009B77BD"/>
    <w:rsid w:val="009C0134"/>
    <w:rsid w:val="009C061C"/>
    <w:rsid w:val="009C1CD1"/>
    <w:rsid w:val="009C1DAE"/>
    <w:rsid w:val="009C2181"/>
    <w:rsid w:val="009C226B"/>
    <w:rsid w:val="009C3BE3"/>
    <w:rsid w:val="009C3D48"/>
    <w:rsid w:val="009C3D67"/>
    <w:rsid w:val="009C445A"/>
    <w:rsid w:val="009C568B"/>
    <w:rsid w:val="009C668D"/>
    <w:rsid w:val="009C6826"/>
    <w:rsid w:val="009C720B"/>
    <w:rsid w:val="009C735E"/>
    <w:rsid w:val="009C777B"/>
    <w:rsid w:val="009C7B9F"/>
    <w:rsid w:val="009D002B"/>
    <w:rsid w:val="009D1086"/>
    <w:rsid w:val="009D1276"/>
    <w:rsid w:val="009D19BC"/>
    <w:rsid w:val="009D2094"/>
    <w:rsid w:val="009D3101"/>
    <w:rsid w:val="009D3302"/>
    <w:rsid w:val="009D423A"/>
    <w:rsid w:val="009D4895"/>
    <w:rsid w:val="009D4A40"/>
    <w:rsid w:val="009D549B"/>
    <w:rsid w:val="009D5820"/>
    <w:rsid w:val="009D5930"/>
    <w:rsid w:val="009D60D3"/>
    <w:rsid w:val="009D6E67"/>
    <w:rsid w:val="009D6F5B"/>
    <w:rsid w:val="009E0192"/>
    <w:rsid w:val="009E0709"/>
    <w:rsid w:val="009E0930"/>
    <w:rsid w:val="009E116E"/>
    <w:rsid w:val="009E191C"/>
    <w:rsid w:val="009E2A86"/>
    <w:rsid w:val="009E2DCA"/>
    <w:rsid w:val="009E309C"/>
    <w:rsid w:val="009E3171"/>
    <w:rsid w:val="009E36BF"/>
    <w:rsid w:val="009E662D"/>
    <w:rsid w:val="009E66F4"/>
    <w:rsid w:val="009E7B2F"/>
    <w:rsid w:val="009F07C9"/>
    <w:rsid w:val="009F0CF5"/>
    <w:rsid w:val="009F28BE"/>
    <w:rsid w:val="009F2A3F"/>
    <w:rsid w:val="009F2EF3"/>
    <w:rsid w:val="009F3004"/>
    <w:rsid w:val="009F32D5"/>
    <w:rsid w:val="009F3714"/>
    <w:rsid w:val="009F3F41"/>
    <w:rsid w:val="009F4592"/>
    <w:rsid w:val="009F52DA"/>
    <w:rsid w:val="009F6919"/>
    <w:rsid w:val="009F6CDA"/>
    <w:rsid w:val="009F6D07"/>
    <w:rsid w:val="009F7291"/>
    <w:rsid w:val="00A0044F"/>
    <w:rsid w:val="00A005DE"/>
    <w:rsid w:val="00A01C5D"/>
    <w:rsid w:val="00A02122"/>
    <w:rsid w:val="00A02C37"/>
    <w:rsid w:val="00A036B4"/>
    <w:rsid w:val="00A03AB8"/>
    <w:rsid w:val="00A048B6"/>
    <w:rsid w:val="00A04C90"/>
    <w:rsid w:val="00A054B0"/>
    <w:rsid w:val="00A05B8A"/>
    <w:rsid w:val="00A05E4F"/>
    <w:rsid w:val="00A065C5"/>
    <w:rsid w:val="00A069AF"/>
    <w:rsid w:val="00A06B71"/>
    <w:rsid w:val="00A06D30"/>
    <w:rsid w:val="00A06DB5"/>
    <w:rsid w:val="00A07025"/>
    <w:rsid w:val="00A071AC"/>
    <w:rsid w:val="00A07B1A"/>
    <w:rsid w:val="00A07FBC"/>
    <w:rsid w:val="00A10203"/>
    <w:rsid w:val="00A116EC"/>
    <w:rsid w:val="00A11B40"/>
    <w:rsid w:val="00A11C63"/>
    <w:rsid w:val="00A12388"/>
    <w:rsid w:val="00A123B0"/>
    <w:rsid w:val="00A12B59"/>
    <w:rsid w:val="00A12FB4"/>
    <w:rsid w:val="00A13448"/>
    <w:rsid w:val="00A139B2"/>
    <w:rsid w:val="00A13F2D"/>
    <w:rsid w:val="00A14B44"/>
    <w:rsid w:val="00A15DA6"/>
    <w:rsid w:val="00A16D37"/>
    <w:rsid w:val="00A17681"/>
    <w:rsid w:val="00A17D81"/>
    <w:rsid w:val="00A205F1"/>
    <w:rsid w:val="00A21BAE"/>
    <w:rsid w:val="00A21C96"/>
    <w:rsid w:val="00A22C5C"/>
    <w:rsid w:val="00A22CF9"/>
    <w:rsid w:val="00A23494"/>
    <w:rsid w:val="00A242BC"/>
    <w:rsid w:val="00A24569"/>
    <w:rsid w:val="00A24871"/>
    <w:rsid w:val="00A25316"/>
    <w:rsid w:val="00A25A57"/>
    <w:rsid w:val="00A25B89"/>
    <w:rsid w:val="00A2615C"/>
    <w:rsid w:val="00A26B2A"/>
    <w:rsid w:val="00A26E35"/>
    <w:rsid w:val="00A273E6"/>
    <w:rsid w:val="00A277E3"/>
    <w:rsid w:val="00A27A7C"/>
    <w:rsid w:val="00A300B2"/>
    <w:rsid w:val="00A30D63"/>
    <w:rsid w:val="00A317DD"/>
    <w:rsid w:val="00A31DBF"/>
    <w:rsid w:val="00A32520"/>
    <w:rsid w:val="00A32BC7"/>
    <w:rsid w:val="00A33239"/>
    <w:rsid w:val="00A3356A"/>
    <w:rsid w:val="00A33654"/>
    <w:rsid w:val="00A33AC7"/>
    <w:rsid w:val="00A33EAA"/>
    <w:rsid w:val="00A35810"/>
    <w:rsid w:val="00A3592A"/>
    <w:rsid w:val="00A359E8"/>
    <w:rsid w:val="00A36541"/>
    <w:rsid w:val="00A365C7"/>
    <w:rsid w:val="00A36682"/>
    <w:rsid w:val="00A3682A"/>
    <w:rsid w:val="00A36D86"/>
    <w:rsid w:val="00A377A3"/>
    <w:rsid w:val="00A37F7A"/>
    <w:rsid w:val="00A40496"/>
    <w:rsid w:val="00A40602"/>
    <w:rsid w:val="00A406FA"/>
    <w:rsid w:val="00A40AF2"/>
    <w:rsid w:val="00A40F6C"/>
    <w:rsid w:val="00A40F8B"/>
    <w:rsid w:val="00A43BE4"/>
    <w:rsid w:val="00A43E41"/>
    <w:rsid w:val="00A449C2"/>
    <w:rsid w:val="00A44B31"/>
    <w:rsid w:val="00A44D8C"/>
    <w:rsid w:val="00A452C7"/>
    <w:rsid w:val="00A455A9"/>
    <w:rsid w:val="00A464BD"/>
    <w:rsid w:val="00A46709"/>
    <w:rsid w:val="00A50754"/>
    <w:rsid w:val="00A51228"/>
    <w:rsid w:val="00A51540"/>
    <w:rsid w:val="00A51D78"/>
    <w:rsid w:val="00A5219B"/>
    <w:rsid w:val="00A523BC"/>
    <w:rsid w:val="00A52D3B"/>
    <w:rsid w:val="00A52E4D"/>
    <w:rsid w:val="00A5390D"/>
    <w:rsid w:val="00A53FE5"/>
    <w:rsid w:val="00A542AC"/>
    <w:rsid w:val="00A542E0"/>
    <w:rsid w:val="00A55205"/>
    <w:rsid w:val="00A5544A"/>
    <w:rsid w:val="00A56598"/>
    <w:rsid w:val="00A568B7"/>
    <w:rsid w:val="00A56D54"/>
    <w:rsid w:val="00A57C85"/>
    <w:rsid w:val="00A57E99"/>
    <w:rsid w:val="00A60093"/>
    <w:rsid w:val="00A602B5"/>
    <w:rsid w:val="00A604CC"/>
    <w:rsid w:val="00A60A47"/>
    <w:rsid w:val="00A60F9C"/>
    <w:rsid w:val="00A61D06"/>
    <w:rsid w:val="00A625F6"/>
    <w:rsid w:val="00A628DE"/>
    <w:rsid w:val="00A63060"/>
    <w:rsid w:val="00A63296"/>
    <w:rsid w:val="00A635AD"/>
    <w:rsid w:val="00A6366A"/>
    <w:rsid w:val="00A63B88"/>
    <w:rsid w:val="00A64400"/>
    <w:rsid w:val="00A64F3D"/>
    <w:rsid w:val="00A65806"/>
    <w:rsid w:val="00A65A4A"/>
    <w:rsid w:val="00A66617"/>
    <w:rsid w:val="00A66F5C"/>
    <w:rsid w:val="00A70996"/>
    <w:rsid w:val="00A70B0E"/>
    <w:rsid w:val="00A70D80"/>
    <w:rsid w:val="00A70E1D"/>
    <w:rsid w:val="00A710E0"/>
    <w:rsid w:val="00A715A5"/>
    <w:rsid w:val="00A71E37"/>
    <w:rsid w:val="00A72F95"/>
    <w:rsid w:val="00A736CC"/>
    <w:rsid w:val="00A737C5"/>
    <w:rsid w:val="00A73E44"/>
    <w:rsid w:val="00A7567D"/>
    <w:rsid w:val="00A75C20"/>
    <w:rsid w:val="00A76214"/>
    <w:rsid w:val="00A765DF"/>
    <w:rsid w:val="00A77038"/>
    <w:rsid w:val="00A770F8"/>
    <w:rsid w:val="00A77356"/>
    <w:rsid w:val="00A773FC"/>
    <w:rsid w:val="00A7771B"/>
    <w:rsid w:val="00A809CA"/>
    <w:rsid w:val="00A8219C"/>
    <w:rsid w:val="00A821B4"/>
    <w:rsid w:val="00A82251"/>
    <w:rsid w:val="00A82851"/>
    <w:rsid w:val="00A82866"/>
    <w:rsid w:val="00A835FA"/>
    <w:rsid w:val="00A8393C"/>
    <w:rsid w:val="00A83AB8"/>
    <w:rsid w:val="00A83E1A"/>
    <w:rsid w:val="00A843E0"/>
    <w:rsid w:val="00A846BD"/>
    <w:rsid w:val="00A84E3B"/>
    <w:rsid w:val="00A857D3"/>
    <w:rsid w:val="00A861AF"/>
    <w:rsid w:val="00A8624B"/>
    <w:rsid w:val="00A86539"/>
    <w:rsid w:val="00A869BB"/>
    <w:rsid w:val="00A86AEB"/>
    <w:rsid w:val="00A86AFA"/>
    <w:rsid w:val="00A874EC"/>
    <w:rsid w:val="00A900AC"/>
    <w:rsid w:val="00A903FA"/>
    <w:rsid w:val="00A9060D"/>
    <w:rsid w:val="00A90876"/>
    <w:rsid w:val="00A913D4"/>
    <w:rsid w:val="00A920E9"/>
    <w:rsid w:val="00A92F70"/>
    <w:rsid w:val="00A93215"/>
    <w:rsid w:val="00A93DB5"/>
    <w:rsid w:val="00A94891"/>
    <w:rsid w:val="00A950C6"/>
    <w:rsid w:val="00A958DE"/>
    <w:rsid w:val="00A959AF"/>
    <w:rsid w:val="00A95DF4"/>
    <w:rsid w:val="00A9651E"/>
    <w:rsid w:val="00A9772E"/>
    <w:rsid w:val="00A97C58"/>
    <w:rsid w:val="00AA0024"/>
    <w:rsid w:val="00AA0A89"/>
    <w:rsid w:val="00AA0F0B"/>
    <w:rsid w:val="00AA15BB"/>
    <w:rsid w:val="00AA16B0"/>
    <w:rsid w:val="00AA22F4"/>
    <w:rsid w:val="00AA278B"/>
    <w:rsid w:val="00AA3459"/>
    <w:rsid w:val="00AA3A39"/>
    <w:rsid w:val="00AA67AD"/>
    <w:rsid w:val="00AA6AF4"/>
    <w:rsid w:val="00AA6E55"/>
    <w:rsid w:val="00AA6F02"/>
    <w:rsid w:val="00AB1002"/>
    <w:rsid w:val="00AB1435"/>
    <w:rsid w:val="00AB1781"/>
    <w:rsid w:val="00AB1931"/>
    <w:rsid w:val="00AB1B7B"/>
    <w:rsid w:val="00AB1C30"/>
    <w:rsid w:val="00AB2A82"/>
    <w:rsid w:val="00AB33B5"/>
    <w:rsid w:val="00AB398D"/>
    <w:rsid w:val="00AB4C35"/>
    <w:rsid w:val="00AB5436"/>
    <w:rsid w:val="00AB5BF4"/>
    <w:rsid w:val="00AB5C84"/>
    <w:rsid w:val="00AB631A"/>
    <w:rsid w:val="00AB6765"/>
    <w:rsid w:val="00AB70A7"/>
    <w:rsid w:val="00AC0B19"/>
    <w:rsid w:val="00AC15F2"/>
    <w:rsid w:val="00AC30B4"/>
    <w:rsid w:val="00AC37F2"/>
    <w:rsid w:val="00AC4031"/>
    <w:rsid w:val="00AC473B"/>
    <w:rsid w:val="00AC6105"/>
    <w:rsid w:val="00AC70F5"/>
    <w:rsid w:val="00AC73E6"/>
    <w:rsid w:val="00AC7502"/>
    <w:rsid w:val="00AC79E2"/>
    <w:rsid w:val="00AC7B5E"/>
    <w:rsid w:val="00AC7D88"/>
    <w:rsid w:val="00AD0D00"/>
    <w:rsid w:val="00AD0F90"/>
    <w:rsid w:val="00AD124D"/>
    <w:rsid w:val="00AD1AF6"/>
    <w:rsid w:val="00AD2112"/>
    <w:rsid w:val="00AD245C"/>
    <w:rsid w:val="00AD27EB"/>
    <w:rsid w:val="00AD3A79"/>
    <w:rsid w:val="00AD3E4A"/>
    <w:rsid w:val="00AD414A"/>
    <w:rsid w:val="00AD4241"/>
    <w:rsid w:val="00AD4919"/>
    <w:rsid w:val="00AD4A0E"/>
    <w:rsid w:val="00AD4D13"/>
    <w:rsid w:val="00AD4F8F"/>
    <w:rsid w:val="00AD521B"/>
    <w:rsid w:val="00AD5617"/>
    <w:rsid w:val="00AD5ECD"/>
    <w:rsid w:val="00AD6FCC"/>
    <w:rsid w:val="00AD7843"/>
    <w:rsid w:val="00AD7ED9"/>
    <w:rsid w:val="00AE053E"/>
    <w:rsid w:val="00AE0B74"/>
    <w:rsid w:val="00AE23CA"/>
    <w:rsid w:val="00AE2635"/>
    <w:rsid w:val="00AE266B"/>
    <w:rsid w:val="00AE2780"/>
    <w:rsid w:val="00AE280B"/>
    <w:rsid w:val="00AE3841"/>
    <w:rsid w:val="00AE403E"/>
    <w:rsid w:val="00AE483D"/>
    <w:rsid w:val="00AE4F7D"/>
    <w:rsid w:val="00AE578A"/>
    <w:rsid w:val="00AE5896"/>
    <w:rsid w:val="00AE5BDD"/>
    <w:rsid w:val="00AE6898"/>
    <w:rsid w:val="00AE6F4D"/>
    <w:rsid w:val="00AE7031"/>
    <w:rsid w:val="00AE76EE"/>
    <w:rsid w:val="00AE7AC0"/>
    <w:rsid w:val="00AE7BB0"/>
    <w:rsid w:val="00AE7D5D"/>
    <w:rsid w:val="00AF0D47"/>
    <w:rsid w:val="00AF0E9A"/>
    <w:rsid w:val="00AF21F0"/>
    <w:rsid w:val="00AF2624"/>
    <w:rsid w:val="00AF2906"/>
    <w:rsid w:val="00AF31ED"/>
    <w:rsid w:val="00AF418E"/>
    <w:rsid w:val="00AF497C"/>
    <w:rsid w:val="00AF49B2"/>
    <w:rsid w:val="00AF4ADA"/>
    <w:rsid w:val="00AF4D87"/>
    <w:rsid w:val="00AF5853"/>
    <w:rsid w:val="00AF5B4E"/>
    <w:rsid w:val="00AF60B1"/>
    <w:rsid w:val="00AF67F5"/>
    <w:rsid w:val="00AF6E7B"/>
    <w:rsid w:val="00AF71AF"/>
    <w:rsid w:val="00AF745C"/>
    <w:rsid w:val="00AF74B0"/>
    <w:rsid w:val="00AF7EA3"/>
    <w:rsid w:val="00B00089"/>
    <w:rsid w:val="00B000E8"/>
    <w:rsid w:val="00B00751"/>
    <w:rsid w:val="00B01143"/>
    <w:rsid w:val="00B01465"/>
    <w:rsid w:val="00B01589"/>
    <w:rsid w:val="00B019FC"/>
    <w:rsid w:val="00B020EB"/>
    <w:rsid w:val="00B022B1"/>
    <w:rsid w:val="00B0298A"/>
    <w:rsid w:val="00B032B4"/>
    <w:rsid w:val="00B041A8"/>
    <w:rsid w:val="00B045B2"/>
    <w:rsid w:val="00B04F43"/>
    <w:rsid w:val="00B056B3"/>
    <w:rsid w:val="00B05795"/>
    <w:rsid w:val="00B05872"/>
    <w:rsid w:val="00B072F9"/>
    <w:rsid w:val="00B076B0"/>
    <w:rsid w:val="00B07BCA"/>
    <w:rsid w:val="00B101E5"/>
    <w:rsid w:val="00B105C3"/>
    <w:rsid w:val="00B11641"/>
    <w:rsid w:val="00B11820"/>
    <w:rsid w:val="00B127F1"/>
    <w:rsid w:val="00B12E7D"/>
    <w:rsid w:val="00B12F27"/>
    <w:rsid w:val="00B13334"/>
    <w:rsid w:val="00B133A2"/>
    <w:rsid w:val="00B13754"/>
    <w:rsid w:val="00B137A2"/>
    <w:rsid w:val="00B143B3"/>
    <w:rsid w:val="00B146BB"/>
    <w:rsid w:val="00B14D1F"/>
    <w:rsid w:val="00B14F1A"/>
    <w:rsid w:val="00B155CA"/>
    <w:rsid w:val="00B157BC"/>
    <w:rsid w:val="00B1614B"/>
    <w:rsid w:val="00B165F5"/>
    <w:rsid w:val="00B1683A"/>
    <w:rsid w:val="00B17887"/>
    <w:rsid w:val="00B20140"/>
    <w:rsid w:val="00B2078F"/>
    <w:rsid w:val="00B20E48"/>
    <w:rsid w:val="00B218A8"/>
    <w:rsid w:val="00B218F8"/>
    <w:rsid w:val="00B21B91"/>
    <w:rsid w:val="00B21BEE"/>
    <w:rsid w:val="00B22BD0"/>
    <w:rsid w:val="00B237AE"/>
    <w:rsid w:val="00B23CBB"/>
    <w:rsid w:val="00B23CDF"/>
    <w:rsid w:val="00B24225"/>
    <w:rsid w:val="00B242F1"/>
    <w:rsid w:val="00B24609"/>
    <w:rsid w:val="00B2528F"/>
    <w:rsid w:val="00B253CF"/>
    <w:rsid w:val="00B25A55"/>
    <w:rsid w:val="00B25C5F"/>
    <w:rsid w:val="00B25F6D"/>
    <w:rsid w:val="00B26C5B"/>
    <w:rsid w:val="00B26F9F"/>
    <w:rsid w:val="00B27128"/>
    <w:rsid w:val="00B27200"/>
    <w:rsid w:val="00B27DFB"/>
    <w:rsid w:val="00B27F60"/>
    <w:rsid w:val="00B31A47"/>
    <w:rsid w:val="00B324E5"/>
    <w:rsid w:val="00B327A9"/>
    <w:rsid w:val="00B33253"/>
    <w:rsid w:val="00B33EF2"/>
    <w:rsid w:val="00B3416C"/>
    <w:rsid w:val="00B3436E"/>
    <w:rsid w:val="00B34B45"/>
    <w:rsid w:val="00B3538E"/>
    <w:rsid w:val="00B35598"/>
    <w:rsid w:val="00B357F9"/>
    <w:rsid w:val="00B360C2"/>
    <w:rsid w:val="00B360E9"/>
    <w:rsid w:val="00B361AD"/>
    <w:rsid w:val="00B36252"/>
    <w:rsid w:val="00B362E3"/>
    <w:rsid w:val="00B362E9"/>
    <w:rsid w:val="00B363BF"/>
    <w:rsid w:val="00B36ACF"/>
    <w:rsid w:val="00B37475"/>
    <w:rsid w:val="00B376F4"/>
    <w:rsid w:val="00B4066F"/>
    <w:rsid w:val="00B40C56"/>
    <w:rsid w:val="00B40C5F"/>
    <w:rsid w:val="00B43FEB"/>
    <w:rsid w:val="00B44291"/>
    <w:rsid w:val="00B4507F"/>
    <w:rsid w:val="00B45292"/>
    <w:rsid w:val="00B45CB0"/>
    <w:rsid w:val="00B45E0E"/>
    <w:rsid w:val="00B46743"/>
    <w:rsid w:val="00B471A9"/>
    <w:rsid w:val="00B4740A"/>
    <w:rsid w:val="00B4769D"/>
    <w:rsid w:val="00B47D42"/>
    <w:rsid w:val="00B51001"/>
    <w:rsid w:val="00B51132"/>
    <w:rsid w:val="00B52078"/>
    <w:rsid w:val="00B52133"/>
    <w:rsid w:val="00B5232F"/>
    <w:rsid w:val="00B5275C"/>
    <w:rsid w:val="00B52B2D"/>
    <w:rsid w:val="00B53873"/>
    <w:rsid w:val="00B53F09"/>
    <w:rsid w:val="00B54089"/>
    <w:rsid w:val="00B54C66"/>
    <w:rsid w:val="00B54EFD"/>
    <w:rsid w:val="00B5506A"/>
    <w:rsid w:val="00B551B5"/>
    <w:rsid w:val="00B5571B"/>
    <w:rsid w:val="00B55A33"/>
    <w:rsid w:val="00B56032"/>
    <w:rsid w:val="00B5635C"/>
    <w:rsid w:val="00B5661D"/>
    <w:rsid w:val="00B56708"/>
    <w:rsid w:val="00B56D64"/>
    <w:rsid w:val="00B574E6"/>
    <w:rsid w:val="00B57BDB"/>
    <w:rsid w:val="00B57C80"/>
    <w:rsid w:val="00B57D2C"/>
    <w:rsid w:val="00B60289"/>
    <w:rsid w:val="00B605FF"/>
    <w:rsid w:val="00B627F0"/>
    <w:rsid w:val="00B62BE7"/>
    <w:rsid w:val="00B63C30"/>
    <w:rsid w:val="00B64870"/>
    <w:rsid w:val="00B653F1"/>
    <w:rsid w:val="00B65635"/>
    <w:rsid w:val="00B656D7"/>
    <w:rsid w:val="00B659FB"/>
    <w:rsid w:val="00B6618B"/>
    <w:rsid w:val="00B66B09"/>
    <w:rsid w:val="00B67353"/>
    <w:rsid w:val="00B67B71"/>
    <w:rsid w:val="00B67F55"/>
    <w:rsid w:val="00B7007A"/>
    <w:rsid w:val="00B70216"/>
    <w:rsid w:val="00B703B4"/>
    <w:rsid w:val="00B70640"/>
    <w:rsid w:val="00B71019"/>
    <w:rsid w:val="00B71F63"/>
    <w:rsid w:val="00B71F7B"/>
    <w:rsid w:val="00B733FB"/>
    <w:rsid w:val="00B737D8"/>
    <w:rsid w:val="00B73DCE"/>
    <w:rsid w:val="00B74A05"/>
    <w:rsid w:val="00B753CD"/>
    <w:rsid w:val="00B75835"/>
    <w:rsid w:val="00B75AFA"/>
    <w:rsid w:val="00B777AB"/>
    <w:rsid w:val="00B818C6"/>
    <w:rsid w:val="00B8224D"/>
    <w:rsid w:val="00B82435"/>
    <w:rsid w:val="00B82CDD"/>
    <w:rsid w:val="00B83176"/>
    <w:rsid w:val="00B8325D"/>
    <w:rsid w:val="00B838C9"/>
    <w:rsid w:val="00B8399C"/>
    <w:rsid w:val="00B839C8"/>
    <w:rsid w:val="00B83F46"/>
    <w:rsid w:val="00B84294"/>
    <w:rsid w:val="00B84335"/>
    <w:rsid w:val="00B847E4"/>
    <w:rsid w:val="00B85540"/>
    <w:rsid w:val="00B85A47"/>
    <w:rsid w:val="00B86706"/>
    <w:rsid w:val="00B870DF"/>
    <w:rsid w:val="00B90A71"/>
    <w:rsid w:val="00B90AC2"/>
    <w:rsid w:val="00B91825"/>
    <w:rsid w:val="00B92010"/>
    <w:rsid w:val="00B92180"/>
    <w:rsid w:val="00B92740"/>
    <w:rsid w:val="00B92850"/>
    <w:rsid w:val="00B93449"/>
    <w:rsid w:val="00B93B71"/>
    <w:rsid w:val="00B93D4C"/>
    <w:rsid w:val="00B94C4A"/>
    <w:rsid w:val="00B94E92"/>
    <w:rsid w:val="00B95166"/>
    <w:rsid w:val="00B95D35"/>
    <w:rsid w:val="00B9627E"/>
    <w:rsid w:val="00B966BB"/>
    <w:rsid w:val="00B966EE"/>
    <w:rsid w:val="00B96980"/>
    <w:rsid w:val="00B96CF5"/>
    <w:rsid w:val="00B9716E"/>
    <w:rsid w:val="00B975B8"/>
    <w:rsid w:val="00B97F56"/>
    <w:rsid w:val="00BA017C"/>
    <w:rsid w:val="00BA02E0"/>
    <w:rsid w:val="00BA03DE"/>
    <w:rsid w:val="00BA13B2"/>
    <w:rsid w:val="00BA2494"/>
    <w:rsid w:val="00BA2DAD"/>
    <w:rsid w:val="00BA2F63"/>
    <w:rsid w:val="00BA331C"/>
    <w:rsid w:val="00BA3562"/>
    <w:rsid w:val="00BA378C"/>
    <w:rsid w:val="00BA4C1D"/>
    <w:rsid w:val="00BA4C7D"/>
    <w:rsid w:val="00BA50C9"/>
    <w:rsid w:val="00BA5377"/>
    <w:rsid w:val="00BA56A0"/>
    <w:rsid w:val="00BA5CFC"/>
    <w:rsid w:val="00BA5D3B"/>
    <w:rsid w:val="00BA5EF4"/>
    <w:rsid w:val="00BA5F12"/>
    <w:rsid w:val="00BA6369"/>
    <w:rsid w:val="00BA6915"/>
    <w:rsid w:val="00BA7187"/>
    <w:rsid w:val="00BA799D"/>
    <w:rsid w:val="00BA7BAA"/>
    <w:rsid w:val="00BB0213"/>
    <w:rsid w:val="00BB03BC"/>
    <w:rsid w:val="00BB0B71"/>
    <w:rsid w:val="00BB0C1F"/>
    <w:rsid w:val="00BB102A"/>
    <w:rsid w:val="00BB11A8"/>
    <w:rsid w:val="00BB1C8D"/>
    <w:rsid w:val="00BB22F6"/>
    <w:rsid w:val="00BB2CEE"/>
    <w:rsid w:val="00BB2E98"/>
    <w:rsid w:val="00BB392A"/>
    <w:rsid w:val="00BB3A9E"/>
    <w:rsid w:val="00BB40F4"/>
    <w:rsid w:val="00BB4273"/>
    <w:rsid w:val="00BB4389"/>
    <w:rsid w:val="00BB4820"/>
    <w:rsid w:val="00BB4AA6"/>
    <w:rsid w:val="00BB4C52"/>
    <w:rsid w:val="00BB4EEA"/>
    <w:rsid w:val="00BB51CC"/>
    <w:rsid w:val="00BB51D5"/>
    <w:rsid w:val="00BB5329"/>
    <w:rsid w:val="00BB5363"/>
    <w:rsid w:val="00BB542B"/>
    <w:rsid w:val="00BB62B9"/>
    <w:rsid w:val="00BB6544"/>
    <w:rsid w:val="00BB7366"/>
    <w:rsid w:val="00BB7665"/>
    <w:rsid w:val="00BB7714"/>
    <w:rsid w:val="00BB7B3E"/>
    <w:rsid w:val="00BB7E92"/>
    <w:rsid w:val="00BC0E64"/>
    <w:rsid w:val="00BC16B4"/>
    <w:rsid w:val="00BC3061"/>
    <w:rsid w:val="00BC3A14"/>
    <w:rsid w:val="00BC44F5"/>
    <w:rsid w:val="00BC5BA3"/>
    <w:rsid w:val="00BC6543"/>
    <w:rsid w:val="00BC68DB"/>
    <w:rsid w:val="00BC7B4D"/>
    <w:rsid w:val="00BD02C5"/>
    <w:rsid w:val="00BD07DD"/>
    <w:rsid w:val="00BD08D5"/>
    <w:rsid w:val="00BD0A0C"/>
    <w:rsid w:val="00BD0DCB"/>
    <w:rsid w:val="00BD11D7"/>
    <w:rsid w:val="00BD2287"/>
    <w:rsid w:val="00BD22DF"/>
    <w:rsid w:val="00BD3461"/>
    <w:rsid w:val="00BD3533"/>
    <w:rsid w:val="00BD382D"/>
    <w:rsid w:val="00BD3952"/>
    <w:rsid w:val="00BD3A40"/>
    <w:rsid w:val="00BD3F0F"/>
    <w:rsid w:val="00BD4B02"/>
    <w:rsid w:val="00BD529B"/>
    <w:rsid w:val="00BD5D22"/>
    <w:rsid w:val="00BD6D76"/>
    <w:rsid w:val="00BD72B4"/>
    <w:rsid w:val="00BD730D"/>
    <w:rsid w:val="00BD7EAE"/>
    <w:rsid w:val="00BE058C"/>
    <w:rsid w:val="00BE0A04"/>
    <w:rsid w:val="00BE0B28"/>
    <w:rsid w:val="00BE1B4C"/>
    <w:rsid w:val="00BE2806"/>
    <w:rsid w:val="00BE2F42"/>
    <w:rsid w:val="00BE3112"/>
    <w:rsid w:val="00BE4DA4"/>
    <w:rsid w:val="00BE5586"/>
    <w:rsid w:val="00BE5ACE"/>
    <w:rsid w:val="00BE5D40"/>
    <w:rsid w:val="00BE5E39"/>
    <w:rsid w:val="00BE677F"/>
    <w:rsid w:val="00BE683E"/>
    <w:rsid w:val="00BE69A0"/>
    <w:rsid w:val="00BE77AB"/>
    <w:rsid w:val="00BE7867"/>
    <w:rsid w:val="00BF08AA"/>
    <w:rsid w:val="00BF1283"/>
    <w:rsid w:val="00BF1946"/>
    <w:rsid w:val="00BF26A0"/>
    <w:rsid w:val="00BF2CBD"/>
    <w:rsid w:val="00BF2D12"/>
    <w:rsid w:val="00BF2EDE"/>
    <w:rsid w:val="00BF4461"/>
    <w:rsid w:val="00BF522C"/>
    <w:rsid w:val="00BF5688"/>
    <w:rsid w:val="00BF5ADA"/>
    <w:rsid w:val="00BF5B12"/>
    <w:rsid w:val="00BF5D9E"/>
    <w:rsid w:val="00BF7288"/>
    <w:rsid w:val="00BF7938"/>
    <w:rsid w:val="00BF7D3D"/>
    <w:rsid w:val="00C0006F"/>
    <w:rsid w:val="00C0022F"/>
    <w:rsid w:val="00C003B5"/>
    <w:rsid w:val="00C006AA"/>
    <w:rsid w:val="00C00FAB"/>
    <w:rsid w:val="00C0247D"/>
    <w:rsid w:val="00C024BD"/>
    <w:rsid w:val="00C02AD4"/>
    <w:rsid w:val="00C034F2"/>
    <w:rsid w:val="00C0371F"/>
    <w:rsid w:val="00C03B18"/>
    <w:rsid w:val="00C03E70"/>
    <w:rsid w:val="00C04123"/>
    <w:rsid w:val="00C045C4"/>
    <w:rsid w:val="00C04F42"/>
    <w:rsid w:val="00C053AA"/>
    <w:rsid w:val="00C0593D"/>
    <w:rsid w:val="00C05A93"/>
    <w:rsid w:val="00C0731B"/>
    <w:rsid w:val="00C07348"/>
    <w:rsid w:val="00C07593"/>
    <w:rsid w:val="00C078DB"/>
    <w:rsid w:val="00C07C42"/>
    <w:rsid w:val="00C07DBA"/>
    <w:rsid w:val="00C07ED1"/>
    <w:rsid w:val="00C10A6C"/>
    <w:rsid w:val="00C11A68"/>
    <w:rsid w:val="00C12397"/>
    <w:rsid w:val="00C12D39"/>
    <w:rsid w:val="00C13D00"/>
    <w:rsid w:val="00C14445"/>
    <w:rsid w:val="00C1480D"/>
    <w:rsid w:val="00C14B04"/>
    <w:rsid w:val="00C15961"/>
    <w:rsid w:val="00C175EC"/>
    <w:rsid w:val="00C17776"/>
    <w:rsid w:val="00C17F8B"/>
    <w:rsid w:val="00C2046A"/>
    <w:rsid w:val="00C219A0"/>
    <w:rsid w:val="00C2270E"/>
    <w:rsid w:val="00C228CD"/>
    <w:rsid w:val="00C22B28"/>
    <w:rsid w:val="00C23059"/>
    <w:rsid w:val="00C23213"/>
    <w:rsid w:val="00C235BF"/>
    <w:rsid w:val="00C240B5"/>
    <w:rsid w:val="00C253BD"/>
    <w:rsid w:val="00C2568F"/>
    <w:rsid w:val="00C25884"/>
    <w:rsid w:val="00C25939"/>
    <w:rsid w:val="00C25EF0"/>
    <w:rsid w:val="00C26164"/>
    <w:rsid w:val="00C2776E"/>
    <w:rsid w:val="00C27C49"/>
    <w:rsid w:val="00C303A4"/>
    <w:rsid w:val="00C30774"/>
    <w:rsid w:val="00C30972"/>
    <w:rsid w:val="00C310B9"/>
    <w:rsid w:val="00C313E2"/>
    <w:rsid w:val="00C319E2"/>
    <w:rsid w:val="00C31C5E"/>
    <w:rsid w:val="00C3280E"/>
    <w:rsid w:val="00C33EF2"/>
    <w:rsid w:val="00C35095"/>
    <w:rsid w:val="00C35827"/>
    <w:rsid w:val="00C35A88"/>
    <w:rsid w:val="00C3643E"/>
    <w:rsid w:val="00C37665"/>
    <w:rsid w:val="00C379C4"/>
    <w:rsid w:val="00C40386"/>
    <w:rsid w:val="00C40556"/>
    <w:rsid w:val="00C40598"/>
    <w:rsid w:val="00C4092F"/>
    <w:rsid w:val="00C40D0D"/>
    <w:rsid w:val="00C40EDA"/>
    <w:rsid w:val="00C41659"/>
    <w:rsid w:val="00C41A5C"/>
    <w:rsid w:val="00C41BBF"/>
    <w:rsid w:val="00C41C2E"/>
    <w:rsid w:val="00C41CA5"/>
    <w:rsid w:val="00C420EA"/>
    <w:rsid w:val="00C428FD"/>
    <w:rsid w:val="00C429C9"/>
    <w:rsid w:val="00C42E29"/>
    <w:rsid w:val="00C43315"/>
    <w:rsid w:val="00C43737"/>
    <w:rsid w:val="00C4407E"/>
    <w:rsid w:val="00C44F9E"/>
    <w:rsid w:val="00C45C25"/>
    <w:rsid w:val="00C45CF4"/>
    <w:rsid w:val="00C45D5D"/>
    <w:rsid w:val="00C469A1"/>
    <w:rsid w:val="00C472AB"/>
    <w:rsid w:val="00C47360"/>
    <w:rsid w:val="00C5018A"/>
    <w:rsid w:val="00C5067D"/>
    <w:rsid w:val="00C50ED0"/>
    <w:rsid w:val="00C511F4"/>
    <w:rsid w:val="00C514D8"/>
    <w:rsid w:val="00C5160D"/>
    <w:rsid w:val="00C51AF2"/>
    <w:rsid w:val="00C51F52"/>
    <w:rsid w:val="00C5218C"/>
    <w:rsid w:val="00C52530"/>
    <w:rsid w:val="00C529BE"/>
    <w:rsid w:val="00C52B70"/>
    <w:rsid w:val="00C52F8E"/>
    <w:rsid w:val="00C5358E"/>
    <w:rsid w:val="00C5391C"/>
    <w:rsid w:val="00C53C04"/>
    <w:rsid w:val="00C53CEB"/>
    <w:rsid w:val="00C546A7"/>
    <w:rsid w:val="00C54767"/>
    <w:rsid w:val="00C54FF5"/>
    <w:rsid w:val="00C55241"/>
    <w:rsid w:val="00C556C8"/>
    <w:rsid w:val="00C55E9D"/>
    <w:rsid w:val="00C562EA"/>
    <w:rsid w:val="00C565A0"/>
    <w:rsid w:val="00C56E36"/>
    <w:rsid w:val="00C56F0B"/>
    <w:rsid w:val="00C60D47"/>
    <w:rsid w:val="00C61E6F"/>
    <w:rsid w:val="00C61EA4"/>
    <w:rsid w:val="00C620A3"/>
    <w:rsid w:val="00C6230B"/>
    <w:rsid w:val="00C6267E"/>
    <w:rsid w:val="00C628F5"/>
    <w:rsid w:val="00C62A18"/>
    <w:rsid w:val="00C62CCB"/>
    <w:rsid w:val="00C62D7A"/>
    <w:rsid w:val="00C62F97"/>
    <w:rsid w:val="00C6345C"/>
    <w:rsid w:val="00C634EC"/>
    <w:rsid w:val="00C63A64"/>
    <w:rsid w:val="00C642F6"/>
    <w:rsid w:val="00C6475D"/>
    <w:rsid w:val="00C64949"/>
    <w:rsid w:val="00C64BE6"/>
    <w:rsid w:val="00C64FAB"/>
    <w:rsid w:val="00C6561A"/>
    <w:rsid w:val="00C65746"/>
    <w:rsid w:val="00C657F2"/>
    <w:rsid w:val="00C65912"/>
    <w:rsid w:val="00C65C2F"/>
    <w:rsid w:val="00C661F3"/>
    <w:rsid w:val="00C665F2"/>
    <w:rsid w:val="00C66F82"/>
    <w:rsid w:val="00C67429"/>
    <w:rsid w:val="00C67A67"/>
    <w:rsid w:val="00C70BE4"/>
    <w:rsid w:val="00C71F97"/>
    <w:rsid w:val="00C7268D"/>
    <w:rsid w:val="00C7359D"/>
    <w:rsid w:val="00C739FD"/>
    <w:rsid w:val="00C740E5"/>
    <w:rsid w:val="00C74716"/>
    <w:rsid w:val="00C75333"/>
    <w:rsid w:val="00C7594A"/>
    <w:rsid w:val="00C75DC8"/>
    <w:rsid w:val="00C76D57"/>
    <w:rsid w:val="00C76EB7"/>
    <w:rsid w:val="00C770D7"/>
    <w:rsid w:val="00C774CA"/>
    <w:rsid w:val="00C77946"/>
    <w:rsid w:val="00C77F05"/>
    <w:rsid w:val="00C80047"/>
    <w:rsid w:val="00C80E34"/>
    <w:rsid w:val="00C810C3"/>
    <w:rsid w:val="00C81A54"/>
    <w:rsid w:val="00C81BA8"/>
    <w:rsid w:val="00C81DEA"/>
    <w:rsid w:val="00C8245E"/>
    <w:rsid w:val="00C824BD"/>
    <w:rsid w:val="00C82AED"/>
    <w:rsid w:val="00C82D53"/>
    <w:rsid w:val="00C8320D"/>
    <w:rsid w:val="00C832BB"/>
    <w:rsid w:val="00C83CDB"/>
    <w:rsid w:val="00C84799"/>
    <w:rsid w:val="00C84913"/>
    <w:rsid w:val="00C84E90"/>
    <w:rsid w:val="00C857EF"/>
    <w:rsid w:val="00C85FE9"/>
    <w:rsid w:val="00C86A43"/>
    <w:rsid w:val="00C87648"/>
    <w:rsid w:val="00C87B87"/>
    <w:rsid w:val="00C91492"/>
    <w:rsid w:val="00C916AD"/>
    <w:rsid w:val="00C91B0D"/>
    <w:rsid w:val="00C91F90"/>
    <w:rsid w:val="00C93295"/>
    <w:rsid w:val="00C93857"/>
    <w:rsid w:val="00C941BC"/>
    <w:rsid w:val="00C95145"/>
    <w:rsid w:val="00C957C4"/>
    <w:rsid w:val="00C95D0C"/>
    <w:rsid w:val="00C96766"/>
    <w:rsid w:val="00C96A6B"/>
    <w:rsid w:val="00C97194"/>
    <w:rsid w:val="00C972AE"/>
    <w:rsid w:val="00C9742A"/>
    <w:rsid w:val="00C974A3"/>
    <w:rsid w:val="00C97C99"/>
    <w:rsid w:val="00CA00B0"/>
    <w:rsid w:val="00CA04C9"/>
    <w:rsid w:val="00CA072C"/>
    <w:rsid w:val="00CA0E60"/>
    <w:rsid w:val="00CA11AE"/>
    <w:rsid w:val="00CA159A"/>
    <w:rsid w:val="00CA1807"/>
    <w:rsid w:val="00CA1F28"/>
    <w:rsid w:val="00CA2149"/>
    <w:rsid w:val="00CA28BB"/>
    <w:rsid w:val="00CA2FE7"/>
    <w:rsid w:val="00CA2FF7"/>
    <w:rsid w:val="00CA37D9"/>
    <w:rsid w:val="00CA447E"/>
    <w:rsid w:val="00CA44E1"/>
    <w:rsid w:val="00CA4DC9"/>
    <w:rsid w:val="00CA5B45"/>
    <w:rsid w:val="00CA5C4A"/>
    <w:rsid w:val="00CA60E8"/>
    <w:rsid w:val="00CA62C6"/>
    <w:rsid w:val="00CA66B4"/>
    <w:rsid w:val="00CA70B9"/>
    <w:rsid w:val="00CB0B72"/>
    <w:rsid w:val="00CB0DAF"/>
    <w:rsid w:val="00CB0DCA"/>
    <w:rsid w:val="00CB0EFB"/>
    <w:rsid w:val="00CB14B0"/>
    <w:rsid w:val="00CB2452"/>
    <w:rsid w:val="00CB2483"/>
    <w:rsid w:val="00CB2B1A"/>
    <w:rsid w:val="00CB2BFE"/>
    <w:rsid w:val="00CB2D0F"/>
    <w:rsid w:val="00CB3100"/>
    <w:rsid w:val="00CB3486"/>
    <w:rsid w:val="00CB36E2"/>
    <w:rsid w:val="00CB371F"/>
    <w:rsid w:val="00CB400C"/>
    <w:rsid w:val="00CB4D51"/>
    <w:rsid w:val="00CB5AD2"/>
    <w:rsid w:val="00CB6B79"/>
    <w:rsid w:val="00CB7150"/>
    <w:rsid w:val="00CB763B"/>
    <w:rsid w:val="00CC178D"/>
    <w:rsid w:val="00CC276C"/>
    <w:rsid w:val="00CC3AC5"/>
    <w:rsid w:val="00CC41BE"/>
    <w:rsid w:val="00CC4386"/>
    <w:rsid w:val="00CC4C47"/>
    <w:rsid w:val="00CC59D3"/>
    <w:rsid w:val="00CC5D1E"/>
    <w:rsid w:val="00CC5E10"/>
    <w:rsid w:val="00CC6650"/>
    <w:rsid w:val="00CC6CC6"/>
    <w:rsid w:val="00CC7585"/>
    <w:rsid w:val="00CD09B1"/>
    <w:rsid w:val="00CD0ADD"/>
    <w:rsid w:val="00CD0C39"/>
    <w:rsid w:val="00CD0FA8"/>
    <w:rsid w:val="00CD2026"/>
    <w:rsid w:val="00CD23A8"/>
    <w:rsid w:val="00CD2B32"/>
    <w:rsid w:val="00CD2E2D"/>
    <w:rsid w:val="00CD3908"/>
    <w:rsid w:val="00CD4003"/>
    <w:rsid w:val="00CD43A5"/>
    <w:rsid w:val="00CD4517"/>
    <w:rsid w:val="00CD471D"/>
    <w:rsid w:val="00CD478E"/>
    <w:rsid w:val="00CD524A"/>
    <w:rsid w:val="00CD556A"/>
    <w:rsid w:val="00CD61AE"/>
    <w:rsid w:val="00CD6864"/>
    <w:rsid w:val="00CD6B72"/>
    <w:rsid w:val="00CD6EBA"/>
    <w:rsid w:val="00CD6FBF"/>
    <w:rsid w:val="00CD7E06"/>
    <w:rsid w:val="00CE0383"/>
    <w:rsid w:val="00CE0A3A"/>
    <w:rsid w:val="00CE0F8F"/>
    <w:rsid w:val="00CE123A"/>
    <w:rsid w:val="00CE1575"/>
    <w:rsid w:val="00CE27B4"/>
    <w:rsid w:val="00CE284E"/>
    <w:rsid w:val="00CE28B7"/>
    <w:rsid w:val="00CE3157"/>
    <w:rsid w:val="00CE35FB"/>
    <w:rsid w:val="00CE3748"/>
    <w:rsid w:val="00CE4425"/>
    <w:rsid w:val="00CE582F"/>
    <w:rsid w:val="00CE5833"/>
    <w:rsid w:val="00CE5D2C"/>
    <w:rsid w:val="00CE6099"/>
    <w:rsid w:val="00CE6E3B"/>
    <w:rsid w:val="00CF005F"/>
    <w:rsid w:val="00CF0EDB"/>
    <w:rsid w:val="00CF1D64"/>
    <w:rsid w:val="00CF24B6"/>
    <w:rsid w:val="00CF2C07"/>
    <w:rsid w:val="00CF34A7"/>
    <w:rsid w:val="00CF3651"/>
    <w:rsid w:val="00CF36F6"/>
    <w:rsid w:val="00CF3AED"/>
    <w:rsid w:val="00CF3B42"/>
    <w:rsid w:val="00CF426A"/>
    <w:rsid w:val="00CF59B9"/>
    <w:rsid w:val="00CF6275"/>
    <w:rsid w:val="00CF71AF"/>
    <w:rsid w:val="00CF7448"/>
    <w:rsid w:val="00CF78CA"/>
    <w:rsid w:val="00CF7C2F"/>
    <w:rsid w:val="00D00649"/>
    <w:rsid w:val="00D0146B"/>
    <w:rsid w:val="00D0177C"/>
    <w:rsid w:val="00D01937"/>
    <w:rsid w:val="00D01F77"/>
    <w:rsid w:val="00D02B9F"/>
    <w:rsid w:val="00D049DC"/>
    <w:rsid w:val="00D04D3B"/>
    <w:rsid w:val="00D0525C"/>
    <w:rsid w:val="00D05884"/>
    <w:rsid w:val="00D05B85"/>
    <w:rsid w:val="00D05E17"/>
    <w:rsid w:val="00D06CED"/>
    <w:rsid w:val="00D07157"/>
    <w:rsid w:val="00D076B3"/>
    <w:rsid w:val="00D11904"/>
    <w:rsid w:val="00D11F74"/>
    <w:rsid w:val="00D128D7"/>
    <w:rsid w:val="00D143DC"/>
    <w:rsid w:val="00D15210"/>
    <w:rsid w:val="00D160B6"/>
    <w:rsid w:val="00D1683D"/>
    <w:rsid w:val="00D16BD7"/>
    <w:rsid w:val="00D17077"/>
    <w:rsid w:val="00D17D9F"/>
    <w:rsid w:val="00D20087"/>
    <w:rsid w:val="00D2017D"/>
    <w:rsid w:val="00D218E9"/>
    <w:rsid w:val="00D21963"/>
    <w:rsid w:val="00D21B71"/>
    <w:rsid w:val="00D22150"/>
    <w:rsid w:val="00D231DC"/>
    <w:rsid w:val="00D233CF"/>
    <w:rsid w:val="00D239BF"/>
    <w:rsid w:val="00D23E5C"/>
    <w:rsid w:val="00D24490"/>
    <w:rsid w:val="00D24C3E"/>
    <w:rsid w:val="00D25455"/>
    <w:rsid w:val="00D2563C"/>
    <w:rsid w:val="00D262C1"/>
    <w:rsid w:val="00D269A3"/>
    <w:rsid w:val="00D27969"/>
    <w:rsid w:val="00D27B1C"/>
    <w:rsid w:val="00D27F24"/>
    <w:rsid w:val="00D304AD"/>
    <w:rsid w:val="00D30E61"/>
    <w:rsid w:val="00D3152E"/>
    <w:rsid w:val="00D31CC0"/>
    <w:rsid w:val="00D31DB2"/>
    <w:rsid w:val="00D32523"/>
    <w:rsid w:val="00D32A5E"/>
    <w:rsid w:val="00D3326F"/>
    <w:rsid w:val="00D338ED"/>
    <w:rsid w:val="00D33DB3"/>
    <w:rsid w:val="00D33FF8"/>
    <w:rsid w:val="00D3418C"/>
    <w:rsid w:val="00D3440A"/>
    <w:rsid w:val="00D3507C"/>
    <w:rsid w:val="00D360F5"/>
    <w:rsid w:val="00D36B19"/>
    <w:rsid w:val="00D36C5F"/>
    <w:rsid w:val="00D36D2F"/>
    <w:rsid w:val="00D374E0"/>
    <w:rsid w:val="00D40BFA"/>
    <w:rsid w:val="00D40F3C"/>
    <w:rsid w:val="00D40FCE"/>
    <w:rsid w:val="00D414A2"/>
    <w:rsid w:val="00D41CEF"/>
    <w:rsid w:val="00D42211"/>
    <w:rsid w:val="00D4250B"/>
    <w:rsid w:val="00D428D5"/>
    <w:rsid w:val="00D43CEE"/>
    <w:rsid w:val="00D44527"/>
    <w:rsid w:val="00D44CF6"/>
    <w:rsid w:val="00D44FAB"/>
    <w:rsid w:val="00D45562"/>
    <w:rsid w:val="00D45B8D"/>
    <w:rsid w:val="00D46698"/>
    <w:rsid w:val="00D46BED"/>
    <w:rsid w:val="00D4712B"/>
    <w:rsid w:val="00D50AF8"/>
    <w:rsid w:val="00D51A93"/>
    <w:rsid w:val="00D51D49"/>
    <w:rsid w:val="00D51DD6"/>
    <w:rsid w:val="00D51E0A"/>
    <w:rsid w:val="00D527DD"/>
    <w:rsid w:val="00D52DA8"/>
    <w:rsid w:val="00D53014"/>
    <w:rsid w:val="00D531D6"/>
    <w:rsid w:val="00D53B7D"/>
    <w:rsid w:val="00D53D7F"/>
    <w:rsid w:val="00D5417B"/>
    <w:rsid w:val="00D54B45"/>
    <w:rsid w:val="00D55720"/>
    <w:rsid w:val="00D55B13"/>
    <w:rsid w:val="00D55E16"/>
    <w:rsid w:val="00D56867"/>
    <w:rsid w:val="00D56A61"/>
    <w:rsid w:val="00D5735E"/>
    <w:rsid w:val="00D573D7"/>
    <w:rsid w:val="00D5762F"/>
    <w:rsid w:val="00D57DCB"/>
    <w:rsid w:val="00D57E23"/>
    <w:rsid w:val="00D60242"/>
    <w:rsid w:val="00D609E3"/>
    <w:rsid w:val="00D6117F"/>
    <w:rsid w:val="00D61514"/>
    <w:rsid w:val="00D6174A"/>
    <w:rsid w:val="00D61982"/>
    <w:rsid w:val="00D61B72"/>
    <w:rsid w:val="00D61C68"/>
    <w:rsid w:val="00D61E51"/>
    <w:rsid w:val="00D630C2"/>
    <w:rsid w:val="00D6354F"/>
    <w:rsid w:val="00D63A27"/>
    <w:rsid w:val="00D65462"/>
    <w:rsid w:val="00D65AFC"/>
    <w:rsid w:val="00D65CF2"/>
    <w:rsid w:val="00D6664C"/>
    <w:rsid w:val="00D66E7B"/>
    <w:rsid w:val="00D671CE"/>
    <w:rsid w:val="00D67A49"/>
    <w:rsid w:val="00D70437"/>
    <w:rsid w:val="00D7159D"/>
    <w:rsid w:val="00D719B1"/>
    <w:rsid w:val="00D71C43"/>
    <w:rsid w:val="00D72574"/>
    <w:rsid w:val="00D72B30"/>
    <w:rsid w:val="00D73F2F"/>
    <w:rsid w:val="00D7408B"/>
    <w:rsid w:val="00D7433C"/>
    <w:rsid w:val="00D74922"/>
    <w:rsid w:val="00D74DCE"/>
    <w:rsid w:val="00D7515B"/>
    <w:rsid w:val="00D75BDE"/>
    <w:rsid w:val="00D75BFA"/>
    <w:rsid w:val="00D76B7A"/>
    <w:rsid w:val="00D76E52"/>
    <w:rsid w:val="00D776CF"/>
    <w:rsid w:val="00D777F1"/>
    <w:rsid w:val="00D7798F"/>
    <w:rsid w:val="00D77EB6"/>
    <w:rsid w:val="00D80FA0"/>
    <w:rsid w:val="00D80FF9"/>
    <w:rsid w:val="00D812DF"/>
    <w:rsid w:val="00D8280E"/>
    <w:rsid w:val="00D85A6E"/>
    <w:rsid w:val="00D8625D"/>
    <w:rsid w:val="00D86F2B"/>
    <w:rsid w:val="00D87432"/>
    <w:rsid w:val="00D876B7"/>
    <w:rsid w:val="00D902D3"/>
    <w:rsid w:val="00D90E58"/>
    <w:rsid w:val="00D93B7F"/>
    <w:rsid w:val="00D93C0B"/>
    <w:rsid w:val="00D9407B"/>
    <w:rsid w:val="00D949A1"/>
    <w:rsid w:val="00D953A9"/>
    <w:rsid w:val="00D95A12"/>
    <w:rsid w:val="00D95E11"/>
    <w:rsid w:val="00D96247"/>
    <w:rsid w:val="00D96263"/>
    <w:rsid w:val="00D97AF4"/>
    <w:rsid w:val="00D97AFB"/>
    <w:rsid w:val="00D97CBF"/>
    <w:rsid w:val="00DA03B3"/>
    <w:rsid w:val="00DA0453"/>
    <w:rsid w:val="00DA0B66"/>
    <w:rsid w:val="00DA0ECE"/>
    <w:rsid w:val="00DA1029"/>
    <w:rsid w:val="00DA1785"/>
    <w:rsid w:val="00DA1945"/>
    <w:rsid w:val="00DA2283"/>
    <w:rsid w:val="00DA22CB"/>
    <w:rsid w:val="00DA298B"/>
    <w:rsid w:val="00DA43CD"/>
    <w:rsid w:val="00DA4577"/>
    <w:rsid w:val="00DA4B60"/>
    <w:rsid w:val="00DA4E58"/>
    <w:rsid w:val="00DA53F2"/>
    <w:rsid w:val="00DA5832"/>
    <w:rsid w:val="00DA602F"/>
    <w:rsid w:val="00DA643B"/>
    <w:rsid w:val="00DA6A35"/>
    <w:rsid w:val="00DA7532"/>
    <w:rsid w:val="00DA7EA5"/>
    <w:rsid w:val="00DA7FD9"/>
    <w:rsid w:val="00DB0B55"/>
    <w:rsid w:val="00DB1468"/>
    <w:rsid w:val="00DB1999"/>
    <w:rsid w:val="00DB3683"/>
    <w:rsid w:val="00DB376E"/>
    <w:rsid w:val="00DB5921"/>
    <w:rsid w:val="00DB5D0A"/>
    <w:rsid w:val="00DB6743"/>
    <w:rsid w:val="00DB6E6B"/>
    <w:rsid w:val="00DB7101"/>
    <w:rsid w:val="00DB73EC"/>
    <w:rsid w:val="00DB7EB2"/>
    <w:rsid w:val="00DC026A"/>
    <w:rsid w:val="00DC0815"/>
    <w:rsid w:val="00DC11DA"/>
    <w:rsid w:val="00DC1224"/>
    <w:rsid w:val="00DC1680"/>
    <w:rsid w:val="00DC1974"/>
    <w:rsid w:val="00DC1FAD"/>
    <w:rsid w:val="00DC209B"/>
    <w:rsid w:val="00DC33FC"/>
    <w:rsid w:val="00DC3793"/>
    <w:rsid w:val="00DC3FE0"/>
    <w:rsid w:val="00DC410F"/>
    <w:rsid w:val="00DC5D70"/>
    <w:rsid w:val="00DC5EE1"/>
    <w:rsid w:val="00DC6A75"/>
    <w:rsid w:val="00DD0815"/>
    <w:rsid w:val="00DD08AA"/>
    <w:rsid w:val="00DD2380"/>
    <w:rsid w:val="00DD2505"/>
    <w:rsid w:val="00DD2632"/>
    <w:rsid w:val="00DD26B4"/>
    <w:rsid w:val="00DD27C7"/>
    <w:rsid w:val="00DD29E1"/>
    <w:rsid w:val="00DD2A46"/>
    <w:rsid w:val="00DD2FF1"/>
    <w:rsid w:val="00DD3064"/>
    <w:rsid w:val="00DD37F8"/>
    <w:rsid w:val="00DD3A60"/>
    <w:rsid w:val="00DD3E0F"/>
    <w:rsid w:val="00DD5195"/>
    <w:rsid w:val="00DD5285"/>
    <w:rsid w:val="00DD5357"/>
    <w:rsid w:val="00DD5CF9"/>
    <w:rsid w:val="00DD62F0"/>
    <w:rsid w:val="00DD642C"/>
    <w:rsid w:val="00DD677B"/>
    <w:rsid w:val="00DD6F22"/>
    <w:rsid w:val="00DD7489"/>
    <w:rsid w:val="00DD7A0B"/>
    <w:rsid w:val="00DE0259"/>
    <w:rsid w:val="00DE0AA6"/>
    <w:rsid w:val="00DE0B1E"/>
    <w:rsid w:val="00DE0D0D"/>
    <w:rsid w:val="00DE0FFB"/>
    <w:rsid w:val="00DE1A5C"/>
    <w:rsid w:val="00DE1B60"/>
    <w:rsid w:val="00DE22CE"/>
    <w:rsid w:val="00DE22E1"/>
    <w:rsid w:val="00DE29D0"/>
    <w:rsid w:val="00DE2D8F"/>
    <w:rsid w:val="00DE3823"/>
    <w:rsid w:val="00DE389D"/>
    <w:rsid w:val="00DE4383"/>
    <w:rsid w:val="00DE463A"/>
    <w:rsid w:val="00DE48C6"/>
    <w:rsid w:val="00DE50C8"/>
    <w:rsid w:val="00DE58BA"/>
    <w:rsid w:val="00DE5B1C"/>
    <w:rsid w:val="00DE64DE"/>
    <w:rsid w:val="00DE6590"/>
    <w:rsid w:val="00DE73B0"/>
    <w:rsid w:val="00DE7406"/>
    <w:rsid w:val="00DE7772"/>
    <w:rsid w:val="00DE7830"/>
    <w:rsid w:val="00DE7F70"/>
    <w:rsid w:val="00DF11DE"/>
    <w:rsid w:val="00DF14BE"/>
    <w:rsid w:val="00DF20FA"/>
    <w:rsid w:val="00DF2740"/>
    <w:rsid w:val="00DF297B"/>
    <w:rsid w:val="00DF32CE"/>
    <w:rsid w:val="00DF3E02"/>
    <w:rsid w:val="00DF4339"/>
    <w:rsid w:val="00DF43A8"/>
    <w:rsid w:val="00DF4DF9"/>
    <w:rsid w:val="00DF50D4"/>
    <w:rsid w:val="00DF53E5"/>
    <w:rsid w:val="00DF6240"/>
    <w:rsid w:val="00DF6AC4"/>
    <w:rsid w:val="00DF72A3"/>
    <w:rsid w:val="00E001BA"/>
    <w:rsid w:val="00E0060C"/>
    <w:rsid w:val="00E00A5B"/>
    <w:rsid w:val="00E0145C"/>
    <w:rsid w:val="00E01A78"/>
    <w:rsid w:val="00E01E94"/>
    <w:rsid w:val="00E02261"/>
    <w:rsid w:val="00E02CE2"/>
    <w:rsid w:val="00E02FDF"/>
    <w:rsid w:val="00E03737"/>
    <w:rsid w:val="00E03A56"/>
    <w:rsid w:val="00E043AD"/>
    <w:rsid w:val="00E043D6"/>
    <w:rsid w:val="00E046B0"/>
    <w:rsid w:val="00E04B03"/>
    <w:rsid w:val="00E051EE"/>
    <w:rsid w:val="00E052E5"/>
    <w:rsid w:val="00E05600"/>
    <w:rsid w:val="00E0622B"/>
    <w:rsid w:val="00E06C62"/>
    <w:rsid w:val="00E06E41"/>
    <w:rsid w:val="00E06F67"/>
    <w:rsid w:val="00E07BC4"/>
    <w:rsid w:val="00E108E5"/>
    <w:rsid w:val="00E10BD0"/>
    <w:rsid w:val="00E11A5F"/>
    <w:rsid w:val="00E11FD3"/>
    <w:rsid w:val="00E12503"/>
    <w:rsid w:val="00E1260C"/>
    <w:rsid w:val="00E128CD"/>
    <w:rsid w:val="00E12BB2"/>
    <w:rsid w:val="00E12D3C"/>
    <w:rsid w:val="00E12F08"/>
    <w:rsid w:val="00E135B0"/>
    <w:rsid w:val="00E1397A"/>
    <w:rsid w:val="00E14A03"/>
    <w:rsid w:val="00E15027"/>
    <w:rsid w:val="00E15861"/>
    <w:rsid w:val="00E20021"/>
    <w:rsid w:val="00E201F0"/>
    <w:rsid w:val="00E20287"/>
    <w:rsid w:val="00E20430"/>
    <w:rsid w:val="00E20E04"/>
    <w:rsid w:val="00E20E81"/>
    <w:rsid w:val="00E21159"/>
    <w:rsid w:val="00E211AF"/>
    <w:rsid w:val="00E2135A"/>
    <w:rsid w:val="00E21992"/>
    <w:rsid w:val="00E21BDB"/>
    <w:rsid w:val="00E227BE"/>
    <w:rsid w:val="00E23290"/>
    <w:rsid w:val="00E23697"/>
    <w:rsid w:val="00E240EE"/>
    <w:rsid w:val="00E247B4"/>
    <w:rsid w:val="00E24A8C"/>
    <w:rsid w:val="00E24E08"/>
    <w:rsid w:val="00E24E73"/>
    <w:rsid w:val="00E25172"/>
    <w:rsid w:val="00E25239"/>
    <w:rsid w:val="00E254B2"/>
    <w:rsid w:val="00E2558A"/>
    <w:rsid w:val="00E259EB"/>
    <w:rsid w:val="00E25E8F"/>
    <w:rsid w:val="00E27B9F"/>
    <w:rsid w:val="00E32D4A"/>
    <w:rsid w:val="00E341DC"/>
    <w:rsid w:val="00E345E3"/>
    <w:rsid w:val="00E34B81"/>
    <w:rsid w:val="00E3517D"/>
    <w:rsid w:val="00E35CFB"/>
    <w:rsid w:val="00E36947"/>
    <w:rsid w:val="00E369AE"/>
    <w:rsid w:val="00E36E11"/>
    <w:rsid w:val="00E3729A"/>
    <w:rsid w:val="00E37332"/>
    <w:rsid w:val="00E3755B"/>
    <w:rsid w:val="00E400F9"/>
    <w:rsid w:val="00E405FA"/>
    <w:rsid w:val="00E41FBC"/>
    <w:rsid w:val="00E422E5"/>
    <w:rsid w:val="00E43AFD"/>
    <w:rsid w:val="00E43AFF"/>
    <w:rsid w:val="00E44702"/>
    <w:rsid w:val="00E44A56"/>
    <w:rsid w:val="00E44C78"/>
    <w:rsid w:val="00E45746"/>
    <w:rsid w:val="00E45977"/>
    <w:rsid w:val="00E45B8D"/>
    <w:rsid w:val="00E4618F"/>
    <w:rsid w:val="00E46E1A"/>
    <w:rsid w:val="00E47766"/>
    <w:rsid w:val="00E47892"/>
    <w:rsid w:val="00E51948"/>
    <w:rsid w:val="00E51B00"/>
    <w:rsid w:val="00E51CC0"/>
    <w:rsid w:val="00E526C1"/>
    <w:rsid w:val="00E53B85"/>
    <w:rsid w:val="00E543E7"/>
    <w:rsid w:val="00E5474A"/>
    <w:rsid w:val="00E54934"/>
    <w:rsid w:val="00E549A1"/>
    <w:rsid w:val="00E56014"/>
    <w:rsid w:val="00E56494"/>
    <w:rsid w:val="00E567C2"/>
    <w:rsid w:val="00E578BF"/>
    <w:rsid w:val="00E57B40"/>
    <w:rsid w:val="00E57CD6"/>
    <w:rsid w:val="00E57FE5"/>
    <w:rsid w:val="00E602A9"/>
    <w:rsid w:val="00E6066F"/>
    <w:rsid w:val="00E606CD"/>
    <w:rsid w:val="00E6099D"/>
    <w:rsid w:val="00E60C35"/>
    <w:rsid w:val="00E60FD7"/>
    <w:rsid w:val="00E612B7"/>
    <w:rsid w:val="00E61441"/>
    <w:rsid w:val="00E626DC"/>
    <w:rsid w:val="00E62CA5"/>
    <w:rsid w:val="00E62F27"/>
    <w:rsid w:val="00E639E8"/>
    <w:rsid w:val="00E63BAC"/>
    <w:rsid w:val="00E64124"/>
    <w:rsid w:val="00E64308"/>
    <w:rsid w:val="00E66158"/>
    <w:rsid w:val="00E6621E"/>
    <w:rsid w:val="00E6636A"/>
    <w:rsid w:val="00E663B1"/>
    <w:rsid w:val="00E664EA"/>
    <w:rsid w:val="00E67627"/>
    <w:rsid w:val="00E67669"/>
    <w:rsid w:val="00E67FCD"/>
    <w:rsid w:val="00E70158"/>
    <w:rsid w:val="00E702A5"/>
    <w:rsid w:val="00E70E2F"/>
    <w:rsid w:val="00E71416"/>
    <w:rsid w:val="00E71812"/>
    <w:rsid w:val="00E71F28"/>
    <w:rsid w:val="00E7280E"/>
    <w:rsid w:val="00E73753"/>
    <w:rsid w:val="00E738EB"/>
    <w:rsid w:val="00E73A99"/>
    <w:rsid w:val="00E74B02"/>
    <w:rsid w:val="00E74D41"/>
    <w:rsid w:val="00E74F3E"/>
    <w:rsid w:val="00E7502C"/>
    <w:rsid w:val="00E7537D"/>
    <w:rsid w:val="00E75A7B"/>
    <w:rsid w:val="00E7644B"/>
    <w:rsid w:val="00E76611"/>
    <w:rsid w:val="00E766B6"/>
    <w:rsid w:val="00E76DB9"/>
    <w:rsid w:val="00E770CB"/>
    <w:rsid w:val="00E81A5F"/>
    <w:rsid w:val="00E81B03"/>
    <w:rsid w:val="00E8294B"/>
    <w:rsid w:val="00E832C6"/>
    <w:rsid w:val="00E85275"/>
    <w:rsid w:val="00E853E6"/>
    <w:rsid w:val="00E8551E"/>
    <w:rsid w:val="00E86493"/>
    <w:rsid w:val="00E86AD7"/>
    <w:rsid w:val="00E87927"/>
    <w:rsid w:val="00E902C1"/>
    <w:rsid w:val="00E903A1"/>
    <w:rsid w:val="00E90737"/>
    <w:rsid w:val="00E908CA"/>
    <w:rsid w:val="00E90C1A"/>
    <w:rsid w:val="00E911F3"/>
    <w:rsid w:val="00E91217"/>
    <w:rsid w:val="00E91D43"/>
    <w:rsid w:val="00E926B5"/>
    <w:rsid w:val="00E92E80"/>
    <w:rsid w:val="00E9305F"/>
    <w:rsid w:val="00E9353F"/>
    <w:rsid w:val="00E9672F"/>
    <w:rsid w:val="00E976B9"/>
    <w:rsid w:val="00EA01D6"/>
    <w:rsid w:val="00EA0A6E"/>
    <w:rsid w:val="00EA1802"/>
    <w:rsid w:val="00EA23B8"/>
    <w:rsid w:val="00EA257A"/>
    <w:rsid w:val="00EA2D2D"/>
    <w:rsid w:val="00EA33E5"/>
    <w:rsid w:val="00EA3A2F"/>
    <w:rsid w:val="00EA4AF1"/>
    <w:rsid w:val="00EA4B09"/>
    <w:rsid w:val="00EA4F14"/>
    <w:rsid w:val="00EA5597"/>
    <w:rsid w:val="00EA58D9"/>
    <w:rsid w:val="00EA6102"/>
    <w:rsid w:val="00EA6666"/>
    <w:rsid w:val="00EA6728"/>
    <w:rsid w:val="00EA6C50"/>
    <w:rsid w:val="00EA6E41"/>
    <w:rsid w:val="00EA702D"/>
    <w:rsid w:val="00EA7BD7"/>
    <w:rsid w:val="00EA7C7C"/>
    <w:rsid w:val="00EB005D"/>
    <w:rsid w:val="00EB1067"/>
    <w:rsid w:val="00EB13C5"/>
    <w:rsid w:val="00EB1EC0"/>
    <w:rsid w:val="00EB21F3"/>
    <w:rsid w:val="00EB231A"/>
    <w:rsid w:val="00EB2B1E"/>
    <w:rsid w:val="00EB2FF6"/>
    <w:rsid w:val="00EB3345"/>
    <w:rsid w:val="00EB433F"/>
    <w:rsid w:val="00EB4AF7"/>
    <w:rsid w:val="00EB56D3"/>
    <w:rsid w:val="00EB5919"/>
    <w:rsid w:val="00EB5ED1"/>
    <w:rsid w:val="00EB618E"/>
    <w:rsid w:val="00EB6397"/>
    <w:rsid w:val="00EB71F0"/>
    <w:rsid w:val="00EB725C"/>
    <w:rsid w:val="00EC02F5"/>
    <w:rsid w:val="00EC124A"/>
    <w:rsid w:val="00EC29A8"/>
    <w:rsid w:val="00EC2A4D"/>
    <w:rsid w:val="00EC2B91"/>
    <w:rsid w:val="00EC322D"/>
    <w:rsid w:val="00EC3595"/>
    <w:rsid w:val="00EC3D63"/>
    <w:rsid w:val="00EC3D96"/>
    <w:rsid w:val="00EC4607"/>
    <w:rsid w:val="00EC48C1"/>
    <w:rsid w:val="00EC54A7"/>
    <w:rsid w:val="00EC5581"/>
    <w:rsid w:val="00EC5870"/>
    <w:rsid w:val="00EC6A29"/>
    <w:rsid w:val="00EC6F25"/>
    <w:rsid w:val="00EC7B79"/>
    <w:rsid w:val="00EC7D1C"/>
    <w:rsid w:val="00EC7F63"/>
    <w:rsid w:val="00ED1E8E"/>
    <w:rsid w:val="00ED2F94"/>
    <w:rsid w:val="00ED32EF"/>
    <w:rsid w:val="00ED3490"/>
    <w:rsid w:val="00ED4673"/>
    <w:rsid w:val="00ED656A"/>
    <w:rsid w:val="00ED6577"/>
    <w:rsid w:val="00ED69E3"/>
    <w:rsid w:val="00ED7065"/>
    <w:rsid w:val="00ED7330"/>
    <w:rsid w:val="00EE077D"/>
    <w:rsid w:val="00EE0CDD"/>
    <w:rsid w:val="00EE20EB"/>
    <w:rsid w:val="00EE285B"/>
    <w:rsid w:val="00EE2D77"/>
    <w:rsid w:val="00EE30B3"/>
    <w:rsid w:val="00EE326F"/>
    <w:rsid w:val="00EE3615"/>
    <w:rsid w:val="00EE3624"/>
    <w:rsid w:val="00EE3A32"/>
    <w:rsid w:val="00EE3A3E"/>
    <w:rsid w:val="00EE4A80"/>
    <w:rsid w:val="00EE5742"/>
    <w:rsid w:val="00EE63DC"/>
    <w:rsid w:val="00EE7813"/>
    <w:rsid w:val="00EE78C7"/>
    <w:rsid w:val="00EF03BC"/>
    <w:rsid w:val="00EF0E6D"/>
    <w:rsid w:val="00EF1B9E"/>
    <w:rsid w:val="00EF1C42"/>
    <w:rsid w:val="00EF22BD"/>
    <w:rsid w:val="00EF242F"/>
    <w:rsid w:val="00EF2941"/>
    <w:rsid w:val="00EF298B"/>
    <w:rsid w:val="00EF2BA3"/>
    <w:rsid w:val="00EF338C"/>
    <w:rsid w:val="00EF33DC"/>
    <w:rsid w:val="00EF3671"/>
    <w:rsid w:val="00EF3CAA"/>
    <w:rsid w:val="00EF4390"/>
    <w:rsid w:val="00EF4C84"/>
    <w:rsid w:val="00EF57D6"/>
    <w:rsid w:val="00EF5FBF"/>
    <w:rsid w:val="00EF6B1F"/>
    <w:rsid w:val="00EF6CFF"/>
    <w:rsid w:val="00EF7515"/>
    <w:rsid w:val="00F002D0"/>
    <w:rsid w:val="00F002F8"/>
    <w:rsid w:val="00F00F93"/>
    <w:rsid w:val="00F0116F"/>
    <w:rsid w:val="00F01801"/>
    <w:rsid w:val="00F01BD4"/>
    <w:rsid w:val="00F022F6"/>
    <w:rsid w:val="00F02302"/>
    <w:rsid w:val="00F025AC"/>
    <w:rsid w:val="00F02DD9"/>
    <w:rsid w:val="00F02EE4"/>
    <w:rsid w:val="00F0454B"/>
    <w:rsid w:val="00F046C9"/>
    <w:rsid w:val="00F0529F"/>
    <w:rsid w:val="00F05A44"/>
    <w:rsid w:val="00F05B72"/>
    <w:rsid w:val="00F0644C"/>
    <w:rsid w:val="00F07C71"/>
    <w:rsid w:val="00F10054"/>
    <w:rsid w:val="00F10C45"/>
    <w:rsid w:val="00F10C9B"/>
    <w:rsid w:val="00F10FC7"/>
    <w:rsid w:val="00F12881"/>
    <w:rsid w:val="00F1320D"/>
    <w:rsid w:val="00F1451C"/>
    <w:rsid w:val="00F1483B"/>
    <w:rsid w:val="00F14884"/>
    <w:rsid w:val="00F14894"/>
    <w:rsid w:val="00F148CB"/>
    <w:rsid w:val="00F15A72"/>
    <w:rsid w:val="00F15C49"/>
    <w:rsid w:val="00F16166"/>
    <w:rsid w:val="00F164A9"/>
    <w:rsid w:val="00F16ACE"/>
    <w:rsid w:val="00F17D05"/>
    <w:rsid w:val="00F20325"/>
    <w:rsid w:val="00F206D3"/>
    <w:rsid w:val="00F21151"/>
    <w:rsid w:val="00F214A3"/>
    <w:rsid w:val="00F21631"/>
    <w:rsid w:val="00F22290"/>
    <w:rsid w:val="00F223DF"/>
    <w:rsid w:val="00F2275D"/>
    <w:rsid w:val="00F22C20"/>
    <w:rsid w:val="00F22E4E"/>
    <w:rsid w:val="00F23203"/>
    <w:rsid w:val="00F23B76"/>
    <w:rsid w:val="00F246BE"/>
    <w:rsid w:val="00F24C2F"/>
    <w:rsid w:val="00F256D7"/>
    <w:rsid w:val="00F25F24"/>
    <w:rsid w:val="00F26101"/>
    <w:rsid w:val="00F26645"/>
    <w:rsid w:val="00F26BD3"/>
    <w:rsid w:val="00F26C3E"/>
    <w:rsid w:val="00F26E14"/>
    <w:rsid w:val="00F27573"/>
    <w:rsid w:val="00F275C1"/>
    <w:rsid w:val="00F27FE4"/>
    <w:rsid w:val="00F3002A"/>
    <w:rsid w:val="00F300C5"/>
    <w:rsid w:val="00F30126"/>
    <w:rsid w:val="00F303AE"/>
    <w:rsid w:val="00F30709"/>
    <w:rsid w:val="00F30FCF"/>
    <w:rsid w:val="00F314AC"/>
    <w:rsid w:val="00F31DB5"/>
    <w:rsid w:val="00F31EED"/>
    <w:rsid w:val="00F32017"/>
    <w:rsid w:val="00F32122"/>
    <w:rsid w:val="00F323A7"/>
    <w:rsid w:val="00F32697"/>
    <w:rsid w:val="00F32795"/>
    <w:rsid w:val="00F32E54"/>
    <w:rsid w:val="00F3327C"/>
    <w:rsid w:val="00F336E6"/>
    <w:rsid w:val="00F33A30"/>
    <w:rsid w:val="00F33DF3"/>
    <w:rsid w:val="00F34EFD"/>
    <w:rsid w:val="00F35299"/>
    <w:rsid w:val="00F35448"/>
    <w:rsid w:val="00F35BD5"/>
    <w:rsid w:val="00F36122"/>
    <w:rsid w:val="00F36376"/>
    <w:rsid w:val="00F365D5"/>
    <w:rsid w:val="00F37753"/>
    <w:rsid w:val="00F40395"/>
    <w:rsid w:val="00F410A1"/>
    <w:rsid w:val="00F4128E"/>
    <w:rsid w:val="00F41E86"/>
    <w:rsid w:val="00F41EA4"/>
    <w:rsid w:val="00F41EE2"/>
    <w:rsid w:val="00F427AB"/>
    <w:rsid w:val="00F42B82"/>
    <w:rsid w:val="00F42C1A"/>
    <w:rsid w:val="00F430B4"/>
    <w:rsid w:val="00F43ACA"/>
    <w:rsid w:val="00F443DD"/>
    <w:rsid w:val="00F445BE"/>
    <w:rsid w:val="00F4486D"/>
    <w:rsid w:val="00F44E4C"/>
    <w:rsid w:val="00F45960"/>
    <w:rsid w:val="00F45BD3"/>
    <w:rsid w:val="00F45BED"/>
    <w:rsid w:val="00F46A8B"/>
    <w:rsid w:val="00F473C8"/>
    <w:rsid w:val="00F47589"/>
    <w:rsid w:val="00F47943"/>
    <w:rsid w:val="00F50D2A"/>
    <w:rsid w:val="00F50D65"/>
    <w:rsid w:val="00F50DB2"/>
    <w:rsid w:val="00F510D5"/>
    <w:rsid w:val="00F51156"/>
    <w:rsid w:val="00F51239"/>
    <w:rsid w:val="00F51573"/>
    <w:rsid w:val="00F524F8"/>
    <w:rsid w:val="00F52531"/>
    <w:rsid w:val="00F52A1D"/>
    <w:rsid w:val="00F55953"/>
    <w:rsid w:val="00F55D08"/>
    <w:rsid w:val="00F564AC"/>
    <w:rsid w:val="00F5681A"/>
    <w:rsid w:val="00F57836"/>
    <w:rsid w:val="00F57BF7"/>
    <w:rsid w:val="00F6034E"/>
    <w:rsid w:val="00F605B0"/>
    <w:rsid w:val="00F61B50"/>
    <w:rsid w:val="00F6217E"/>
    <w:rsid w:val="00F62968"/>
    <w:rsid w:val="00F6337D"/>
    <w:rsid w:val="00F6354B"/>
    <w:rsid w:val="00F6401B"/>
    <w:rsid w:val="00F647FA"/>
    <w:rsid w:val="00F660D7"/>
    <w:rsid w:val="00F666E6"/>
    <w:rsid w:val="00F6687C"/>
    <w:rsid w:val="00F66C53"/>
    <w:rsid w:val="00F66D1C"/>
    <w:rsid w:val="00F6755A"/>
    <w:rsid w:val="00F676A7"/>
    <w:rsid w:val="00F70957"/>
    <w:rsid w:val="00F7194B"/>
    <w:rsid w:val="00F71CEF"/>
    <w:rsid w:val="00F72279"/>
    <w:rsid w:val="00F725BD"/>
    <w:rsid w:val="00F726A2"/>
    <w:rsid w:val="00F72A6B"/>
    <w:rsid w:val="00F72FBD"/>
    <w:rsid w:val="00F73541"/>
    <w:rsid w:val="00F74C33"/>
    <w:rsid w:val="00F74C9A"/>
    <w:rsid w:val="00F74F0A"/>
    <w:rsid w:val="00F756EA"/>
    <w:rsid w:val="00F75B2D"/>
    <w:rsid w:val="00F765C0"/>
    <w:rsid w:val="00F76C30"/>
    <w:rsid w:val="00F76C49"/>
    <w:rsid w:val="00F77780"/>
    <w:rsid w:val="00F77D72"/>
    <w:rsid w:val="00F77E6F"/>
    <w:rsid w:val="00F77EB0"/>
    <w:rsid w:val="00F812A0"/>
    <w:rsid w:val="00F817D7"/>
    <w:rsid w:val="00F82FEC"/>
    <w:rsid w:val="00F83784"/>
    <w:rsid w:val="00F8506B"/>
    <w:rsid w:val="00F85456"/>
    <w:rsid w:val="00F85B40"/>
    <w:rsid w:val="00F85C5D"/>
    <w:rsid w:val="00F86ACB"/>
    <w:rsid w:val="00F86D60"/>
    <w:rsid w:val="00F87752"/>
    <w:rsid w:val="00F90C78"/>
    <w:rsid w:val="00F9107B"/>
    <w:rsid w:val="00F91A9E"/>
    <w:rsid w:val="00F91D49"/>
    <w:rsid w:val="00F91E70"/>
    <w:rsid w:val="00F92605"/>
    <w:rsid w:val="00F932B1"/>
    <w:rsid w:val="00F93417"/>
    <w:rsid w:val="00F942D1"/>
    <w:rsid w:val="00F95304"/>
    <w:rsid w:val="00F95497"/>
    <w:rsid w:val="00F956A2"/>
    <w:rsid w:val="00F958AA"/>
    <w:rsid w:val="00F95AE7"/>
    <w:rsid w:val="00F95B56"/>
    <w:rsid w:val="00F961D9"/>
    <w:rsid w:val="00F962DD"/>
    <w:rsid w:val="00F963D4"/>
    <w:rsid w:val="00F96D7B"/>
    <w:rsid w:val="00F97135"/>
    <w:rsid w:val="00F9784D"/>
    <w:rsid w:val="00FA0613"/>
    <w:rsid w:val="00FA1E38"/>
    <w:rsid w:val="00FA21BD"/>
    <w:rsid w:val="00FA2937"/>
    <w:rsid w:val="00FA2E1F"/>
    <w:rsid w:val="00FA3017"/>
    <w:rsid w:val="00FA3E09"/>
    <w:rsid w:val="00FA3F45"/>
    <w:rsid w:val="00FA4120"/>
    <w:rsid w:val="00FA41B4"/>
    <w:rsid w:val="00FA4397"/>
    <w:rsid w:val="00FA4601"/>
    <w:rsid w:val="00FA4E48"/>
    <w:rsid w:val="00FA6677"/>
    <w:rsid w:val="00FA66BF"/>
    <w:rsid w:val="00FA6FDF"/>
    <w:rsid w:val="00FA7D7D"/>
    <w:rsid w:val="00FB071F"/>
    <w:rsid w:val="00FB1DEE"/>
    <w:rsid w:val="00FB1FB6"/>
    <w:rsid w:val="00FB209F"/>
    <w:rsid w:val="00FB292F"/>
    <w:rsid w:val="00FB2B02"/>
    <w:rsid w:val="00FB2E99"/>
    <w:rsid w:val="00FB3776"/>
    <w:rsid w:val="00FB3856"/>
    <w:rsid w:val="00FB443F"/>
    <w:rsid w:val="00FB50C2"/>
    <w:rsid w:val="00FB6355"/>
    <w:rsid w:val="00FB68BD"/>
    <w:rsid w:val="00FB6A6F"/>
    <w:rsid w:val="00FB6CA9"/>
    <w:rsid w:val="00FB6E00"/>
    <w:rsid w:val="00FB73D5"/>
    <w:rsid w:val="00FC0B5F"/>
    <w:rsid w:val="00FC102D"/>
    <w:rsid w:val="00FC2093"/>
    <w:rsid w:val="00FC2821"/>
    <w:rsid w:val="00FC299D"/>
    <w:rsid w:val="00FC2B90"/>
    <w:rsid w:val="00FC3547"/>
    <w:rsid w:val="00FC4235"/>
    <w:rsid w:val="00FC4610"/>
    <w:rsid w:val="00FC4CE8"/>
    <w:rsid w:val="00FC4D10"/>
    <w:rsid w:val="00FC571C"/>
    <w:rsid w:val="00FC5757"/>
    <w:rsid w:val="00FC5BDD"/>
    <w:rsid w:val="00FC5C96"/>
    <w:rsid w:val="00FC6898"/>
    <w:rsid w:val="00FC6BC2"/>
    <w:rsid w:val="00FC74A6"/>
    <w:rsid w:val="00FC7B7A"/>
    <w:rsid w:val="00FC7F1B"/>
    <w:rsid w:val="00FD01DF"/>
    <w:rsid w:val="00FD04F0"/>
    <w:rsid w:val="00FD05A3"/>
    <w:rsid w:val="00FD0CBE"/>
    <w:rsid w:val="00FD1569"/>
    <w:rsid w:val="00FD22D0"/>
    <w:rsid w:val="00FD26FB"/>
    <w:rsid w:val="00FD27C2"/>
    <w:rsid w:val="00FD2A33"/>
    <w:rsid w:val="00FD2E22"/>
    <w:rsid w:val="00FD3122"/>
    <w:rsid w:val="00FD36E9"/>
    <w:rsid w:val="00FD4E06"/>
    <w:rsid w:val="00FD4FAF"/>
    <w:rsid w:val="00FD56F3"/>
    <w:rsid w:val="00FD575F"/>
    <w:rsid w:val="00FD59AC"/>
    <w:rsid w:val="00FD5F99"/>
    <w:rsid w:val="00FD6018"/>
    <w:rsid w:val="00FD6D19"/>
    <w:rsid w:val="00FD723B"/>
    <w:rsid w:val="00FD78FD"/>
    <w:rsid w:val="00FE00BD"/>
    <w:rsid w:val="00FE0AA7"/>
    <w:rsid w:val="00FE154F"/>
    <w:rsid w:val="00FE236F"/>
    <w:rsid w:val="00FE2593"/>
    <w:rsid w:val="00FE2CAC"/>
    <w:rsid w:val="00FE3662"/>
    <w:rsid w:val="00FE3D69"/>
    <w:rsid w:val="00FE3F04"/>
    <w:rsid w:val="00FE40CC"/>
    <w:rsid w:val="00FE415D"/>
    <w:rsid w:val="00FE44AB"/>
    <w:rsid w:val="00FE4E8B"/>
    <w:rsid w:val="00FE513C"/>
    <w:rsid w:val="00FE594C"/>
    <w:rsid w:val="00FE5A04"/>
    <w:rsid w:val="00FE6886"/>
    <w:rsid w:val="00FE6C3D"/>
    <w:rsid w:val="00FE7F6B"/>
    <w:rsid w:val="00FF005E"/>
    <w:rsid w:val="00FF1116"/>
    <w:rsid w:val="00FF1FF1"/>
    <w:rsid w:val="00FF2743"/>
    <w:rsid w:val="00FF2AED"/>
    <w:rsid w:val="00FF350B"/>
    <w:rsid w:val="00FF40C7"/>
    <w:rsid w:val="00FF46DA"/>
    <w:rsid w:val="00FF4B59"/>
    <w:rsid w:val="00FF4C43"/>
    <w:rsid w:val="00FF4F62"/>
    <w:rsid w:val="00FF4F71"/>
    <w:rsid w:val="00FF5355"/>
    <w:rsid w:val="00FF5CD5"/>
    <w:rsid w:val="00FF62E5"/>
    <w:rsid w:val="00FF6552"/>
    <w:rsid w:val="00FF73C2"/>
    <w:rsid w:val="00FF7A7B"/>
    <w:rsid w:val="00FF7C94"/>
    <w:rsid w:val="00FF7DD6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3C483"/>
  <w15:docId w15:val="{09A94BFB-F582-1642-B467-CB2555E5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3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040"/>
    <w:pPr>
      <w:spacing w:before="240" w:after="240" w:line="288" w:lineRule="auto"/>
      <w:jc w:val="both"/>
    </w:pPr>
    <w:rPr>
      <w:rFonts w:eastAsia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autoRedefine/>
    <w:rsid w:val="001F4040"/>
    <w:pPr>
      <w:keepNext/>
      <w:spacing w:before="120" w:after="120"/>
      <w:jc w:val="left"/>
      <w:outlineLvl w:val="0"/>
    </w:pPr>
    <w:rPr>
      <w:sz w:val="36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autoRedefine/>
    <w:rsid w:val="001F4040"/>
    <w:pPr>
      <w:keepNext/>
      <w:spacing w:before="120" w:after="120" w:line="480" w:lineRule="auto"/>
      <w:ind w:right="170"/>
      <w:jc w:val="left"/>
      <w:outlineLvl w:val="1"/>
    </w:pPr>
    <w:rPr>
      <w:sz w:val="32"/>
      <w:szCs w:val="28"/>
      <w:lang w:val="x-none" w:eastAsia="x-none"/>
    </w:rPr>
  </w:style>
  <w:style w:type="paragraph" w:styleId="Titre3">
    <w:name w:val="heading 3"/>
    <w:basedOn w:val="Titre2"/>
    <w:next w:val="Normal"/>
    <w:link w:val="Titre3Car"/>
    <w:autoRedefine/>
    <w:qFormat/>
    <w:rsid w:val="001F4040"/>
    <w:pPr>
      <w:ind w:right="340"/>
      <w:outlineLvl w:val="2"/>
    </w:pPr>
    <w:rPr>
      <w:szCs w:val="26"/>
    </w:rPr>
  </w:style>
  <w:style w:type="paragraph" w:styleId="Titre4">
    <w:name w:val="heading 4"/>
    <w:basedOn w:val="Titre3"/>
    <w:next w:val="Normal"/>
    <w:link w:val="Titre4Car"/>
    <w:autoRedefine/>
    <w:qFormat/>
    <w:rsid w:val="001F4040"/>
    <w:pPr>
      <w:ind w:right="510"/>
      <w:outlineLvl w:val="3"/>
    </w:pPr>
    <w:rPr>
      <w:szCs w:val="28"/>
    </w:rPr>
  </w:style>
  <w:style w:type="paragraph" w:styleId="Titre5">
    <w:name w:val="heading 5"/>
    <w:basedOn w:val="Titre4"/>
    <w:next w:val="Normal"/>
    <w:link w:val="Titre5Car"/>
    <w:autoRedefine/>
    <w:rsid w:val="001F4040"/>
    <w:pPr>
      <w:ind w:right="680"/>
      <w:outlineLvl w:val="4"/>
    </w:pPr>
    <w:rPr>
      <w:szCs w:val="26"/>
    </w:rPr>
  </w:style>
  <w:style w:type="paragraph" w:styleId="Titre6">
    <w:name w:val="heading 6"/>
    <w:basedOn w:val="Titre5"/>
    <w:next w:val="Normal"/>
    <w:link w:val="Titre6Car"/>
    <w:autoRedefine/>
    <w:rsid w:val="001F4040"/>
    <w:pPr>
      <w:ind w:right="851"/>
      <w:outlineLvl w:val="5"/>
    </w:pPr>
    <w:rPr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1F4040"/>
    <w:pPr>
      <w:spacing w:before="120" w:after="120"/>
      <w:ind w:right="1021"/>
      <w:outlineLvl w:val="6"/>
    </w:pPr>
    <w:rPr>
      <w:sz w:val="32"/>
      <w:lang w:val="x-none" w:eastAsia="x-none"/>
    </w:rPr>
  </w:style>
  <w:style w:type="paragraph" w:styleId="Titre8">
    <w:name w:val="heading 8"/>
    <w:basedOn w:val="Titre7"/>
    <w:next w:val="Normal"/>
    <w:link w:val="Titre8Car"/>
    <w:qFormat/>
    <w:rsid w:val="001F4040"/>
    <w:pPr>
      <w:ind w:right="1191"/>
      <w:outlineLvl w:val="7"/>
    </w:pPr>
    <w:rPr>
      <w:iCs/>
    </w:rPr>
  </w:style>
  <w:style w:type="paragraph" w:styleId="Titre9">
    <w:name w:val="heading 9"/>
    <w:basedOn w:val="Titre8"/>
    <w:next w:val="Normal"/>
    <w:link w:val="Titre9Car"/>
    <w:qFormat/>
    <w:rsid w:val="001F4040"/>
    <w:pPr>
      <w:spacing w:before="240" w:after="60"/>
      <w:ind w:right="1361"/>
      <w:outlineLvl w:val="8"/>
    </w:pPr>
    <w:rPr>
      <w:rFonts w:ascii="Arial" w:hAnsi="Arial"/>
      <w:sz w:val="28"/>
      <w:szCs w:val="22"/>
    </w:rPr>
  </w:style>
  <w:style w:type="character" w:default="1" w:styleId="Policepardfaut">
    <w:name w:val="Default Paragraph Font"/>
    <w:uiPriority w:val="1"/>
    <w:unhideWhenUsed/>
    <w:rsid w:val="001F404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F4040"/>
  </w:style>
  <w:style w:type="paragraph" w:customStyle="1" w:styleId="resumeabstractSUPPR">
    <w:name w:val="resume&amp;abstract_SUPPR"/>
    <w:basedOn w:val="Normal"/>
    <w:rsid w:val="00B17887"/>
  </w:style>
  <w:style w:type="paragraph" w:customStyle="1" w:styleId="AUTEUR">
    <w:name w:val="AUTEUR"/>
    <w:qFormat/>
    <w:rsid w:val="007803BD"/>
    <w:rPr>
      <w:rFonts w:ascii="Calibri" w:hAnsi="Calibri"/>
      <w:color w:val="00B050"/>
      <w:sz w:val="28"/>
      <w:szCs w:val="24"/>
      <w:lang w:val="fr-FR" w:eastAsia="zh-TW"/>
    </w:rPr>
  </w:style>
  <w:style w:type="paragraph" w:customStyle="1" w:styleId="AFFILIATION">
    <w:name w:val="AFFILIATION"/>
    <w:basedOn w:val="Normal"/>
    <w:rsid w:val="00767104"/>
    <w:pPr>
      <w:spacing w:line="260" w:lineRule="atLeast"/>
      <w:ind w:left="357"/>
    </w:pPr>
    <w:rPr>
      <w:rFonts w:ascii="Calibri" w:eastAsia="SimSun" w:hAnsi="Calibri" w:cs="Calibri"/>
      <w:color w:val="2105C7"/>
      <w:kern w:val="1"/>
      <w:sz w:val="20"/>
      <w:szCs w:val="22"/>
      <w:lang w:eastAsia="ar-SA"/>
    </w:rPr>
  </w:style>
  <w:style w:type="paragraph" w:customStyle="1" w:styleId="LISTEtirets">
    <w:name w:val="LISTE_tirets"/>
    <w:basedOn w:val="Normal"/>
    <w:qFormat/>
    <w:rsid w:val="007803BD"/>
    <w:rPr>
      <w:rFonts w:ascii="Calibri" w:hAnsi="Calibri"/>
      <w:color w:val="548DD4"/>
      <w:sz w:val="20"/>
    </w:rPr>
  </w:style>
  <w:style w:type="paragraph" w:styleId="En-tte">
    <w:name w:val="header"/>
    <w:basedOn w:val="Normal"/>
    <w:link w:val="En-tteCar"/>
    <w:rsid w:val="001F40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1F4040"/>
    <w:rPr>
      <w:rFonts w:eastAsia="Times New Roman"/>
      <w:sz w:val="24"/>
      <w:szCs w:val="24"/>
      <w:lang w:val="x-none" w:eastAsia="x-none"/>
    </w:rPr>
  </w:style>
  <w:style w:type="paragraph" w:customStyle="1" w:styleId="EPIGRAPHE">
    <w:name w:val="EPIGRAPHE"/>
    <w:basedOn w:val="Normal"/>
    <w:rsid w:val="00B64870"/>
    <w:pPr>
      <w:spacing w:line="260" w:lineRule="atLeast"/>
      <w:ind w:left="357"/>
      <w:jc w:val="right"/>
    </w:pPr>
    <w:rPr>
      <w:rFonts w:ascii="Arial" w:eastAsia="SimSun" w:hAnsi="Arial" w:cs="Calibri"/>
      <w:color w:val="5F497A"/>
      <w:kern w:val="1"/>
      <w:sz w:val="20"/>
      <w:szCs w:val="22"/>
      <w:lang w:eastAsia="ar-SA"/>
    </w:rPr>
  </w:style>
  <w:style w:type="paragraph" w:customStyle="1" w:styleId="LEGENDE">
    <w:name w:val="LEGENDE"/>
    <w:basedOn w:val="Normal"/>
    <w:rsid w:val="00767104"/>
    <w:pPr>
      <w:spacing w:line="260" w:lineRule="atLeast"/>
      <w:ind w:left="357"/>
    </w:pPr>
    <w:rPr>
      <w:rFonts w:ascii="Calibri" w:eastAsia="SimSun" w:hAnsi="Calibri" w:cs="Calibri"/>
      <w:color w:val="984806"/>
      <w:kern w:val="1"/>
      <w:sz w:val="20"/>
      <w:szCs w:val="22"/>
      <w:lang w:eastAsia="ar-SA"/>
    </w:rPr>
  </w:style>
  <w:style w:type="paragraph" w:styleId="Pieddepage">
    <w:name w:val="footer"/>
    <w:basedOn w:val="Normal"/>
    <w:link w:val="PieddepageCar"/>
    <w:rsid w:val="001F40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1F4040"/>
    <w:rPr>
      <w:rFonts w:eastAsia="Times New Roman"/>
      <w:sz w:val="24"/>
      <w:szCs w:val="24"/>
      <w:lang w:val="x-none" w:eastAsia="x-none"/>
    </w:rPr>
  </w:style>
  <w:style w:type="paragraph" w:customStyle="1" w:styleId="RESUMEFR">
    <w:name w:val="RESUMEFR"/>
    <w:basedOn w:val="Normal"/>
    <w:autoRedefine/>
    <w:rsid w:val="00062DC5"/>
    <w:pPr>
      <w:spacing w:line="220" w:lineRule="atLeast"/>
      <w:ind w:left="357"/>
    </w:pPr>
    <w:rPr>
      <w:rFonts w:ascii="Georgia" w:eastAsia="SimSun" w:hAnsi="Georgia" w:cs="Calibri"/>
      <w:color w:val="00B0F0"/>
      <w:kern w:val="1"/>
      <w:sz w:val="22"/>
      <w:szCs w:val="18"/>
      <w:lang w:eastAsia="ar-SA"/>
    </w:rPr>
  </w:style>
  <w:style w:type="paragraph" w:customStyle="1" w:styleId="TITRESECTION1">
    <w:name w:val="TITRE_SECTION1"/>
    <w:basedOn w:val="Normal"/>
    <w:rsid w:val="00767104"/>
    <w:pPr>
      <w:spacing w:before="480" w:line="260" w:lineRule="atLeast"/>
      <w:ind w:left="357"/>
    </w:pPr>
    <w:rPr>
      <w:rFonts w:eastAsia="SimSun" w:cs="Calibri"/>
      <w:color w:val="03DB03"/>
      <w:kern w:val="1"/>
      <w:sz w:val="36"/>
      <w:szCs w:val="22"/>
      <w:lang w:eastAsia="ar-SA"/>
    </w:rPr>
  </w:style>
  <w:style w:type="paragraph" w:customStyle="1" w:styleId="SOURCE">
    <w:name w:val="SOURCE"/>
    <w:basedOn w:val="Normal"/>
    <w:rsid w:val="00767104"/>
    <w:pPr>
      <w:spacing w:line="260" w:lineRule="atLeast"/>
      <w:ind w:left="357"/>
    </w:pPr>
    <w:rPr>
      <w:rFonts w:ascii="Courier New" w:eastAsia="SimSun" w:hAnsi="Courier New" w:cs="Calibri"/>
      <w:color w:val="FF00FF"/>
      <w:kern w:val="1"/>
      <w:sz w:val="22"/>
      <w:szCs w:val="22"/>
      <w:lang w:eastAsia="ar-SA"/>
    </w:rPr>
  </w:style>
  <w:style w:type="paragraph" w:customStyle="1" w:styleId="SSTITRE">
    <w:name w:val="SSTITRE"/>
    <w:basedOn w:val="Normal"/>
    <w:rsid w:val="00B17887"/>
    <w:pPr>
      <w:spacing w:line="260" w:lineRule="atLeast"/>
      <w:ind w:left="357"/>
    </w:pPr>
    <w:rPr>
      <w:rFonts w:ascii="Calibri" w:eastAsia="SimSun" w:hAnsi="Calibri" w:cs="Calibri"/>
      <w:color w:val="1D1B11"/>
      <w:kern w:val="1"/>
      <w:szCs w:val="22"/>
      <w:lang w:eastAsia="ar-SA"/>
    </w:rPr>
  </w:style>
  <w:style w:type="paragraph" w:customStyle="1" w:styleId="TITREANNEXE">
    <w:name w:val="TITRE_ANNEXE"/>
    <w:basedOn w:val="Normal"/>
    <w:rsid w:val="00767104"/>
    <w:pPr>
      <w:spacing w:line="260" w:lineRule="atLeast"/>
      <w:ind w:left="357"/>
    </w:pPr>
    <w:rPr>
      <w:rFonts w:ascii="Utopia-Black" w:eastAsia="SimSun" w:hAnsi="Utopia-Black" w:cs="Calibri"/>
      <w:color w:val="002060"/>
      <w:kern w:val="1"/>
      <w:sz w:val="20"/>
      <w:szCs w:val="22"/>
      <w:lang w:eastAsia="ar-SA"/>
    </w:rPr>
  </w:style>
  <w:style w:type="paragraph" w:customStyle="1" w:styleId="TITREARTICLE">
    <w:name w:val="TITRE_ARTICLE"/>
    <w:basedOn w:val="TITREPARALEN"/>
    <w:rsid w:val="00844C1B"/>
    <w:rPr>
      <w:rFonts w:ascii="Calibri" w:hAnsi="Calibri"/>
      <w:sz w:val="36"/>
    </w:rPr>
  </w:style>
  <w:style w:type="paragraph" w:customStyle="1" w:styleId="TITREBIBLIO">
    <w:name w:val="TITRE_BIBLIO"/>
    <w:basedOn w:val="Normal"/>
    <w:rsid w:val="00844C1B"/>
    <w:pPr>
      <w:spacing w:line="260" w:lineRule="atLeast"/>
      <w:ind w:left="357"/>
    </w:pPr>
    <w:rPr>
      <w:rFonts w:ascii="Arial" w:eastAsia="SimSun" w:hAnsi="Arial" w:cs="Calibri"/>
      <w:color w:val="7030A0"/>
      <w:kern w:val="1"/>
      <w:sz w:val="32"/>
      <w:szCs w:val="22"/>
      <w:lang w:eastAsia="ar-SA"/>
    </w:rPr>
  </w:style>
  <w:style w:type="paragraph" w:customStyle="1" w:styleId="MERCItitre">
    <w:name w:val="MERCI__titre"/>
    <w:basedOn w:val="Normal"/>
    <w:rsid w:val="00B17887"/>
  </w:style>
  <w:style w:type="paragraph" w:customStyle="1" w:styleId="TITRESECTION2">
    <w:name w:val="TITRE_SECTION2"/>
    <w:basedOn w:val="Normal"/>
    <w:rsid w:val="00674708"/>
    <w:pPr>
      <w:spacing w:line="253" w:lineRule="atLeast"/>
      <w:ind w:left="357"/>
    </w:pPr>
    <w:rPr>
      <w:rFonts w:ascii="Cambria" w:eastAsia="SimSun" w:hAnsi="Cambria" w:cs="JDCPCB+Times"/>
      <w:color w:val="00B050"/>
      <w:kern w:val="1"/>
      <w:sz w:val="28"/>
      <w:szCs w:val="21"/>
      <w:lang w:eastAsia="ar-SA"/>
    </w:rPr>
  </w:style>
  <w:style w:type="paragraph" w:customStyle="1" w:styleId="TITRETABLEAU">
    <w:name w:val="TITRE_TABLEAU"/>
    <w:basedOn w:val="Normal"/>
    <w:rsid w:val="00767104"/>
    <w:pPr>
      <w:spacing w:line="260" w:lineRule="atLeast"/>
      <w:ind w:left="357"/>
    </w:pPr>
    <w:rPr>
      <w:rFonts w:ascii="Utopia-Black" w:eastAsia="SimSun" w:hAnsi="Utopia-Black" w:cs="Calibri"/>
      <w:color w:val="1D1B11"/>
      <w:kern w:val="1"/>
      <w:sz w:val="22"/>
      <w:szCs w:val="22"/>
      <w:lang w:eastAsia="ar-SA"/>
    </w:rPr>
  </w:style>
  <w:style w:type="character" w:customStyle="1" w:styleId="traduction">
    <w:name w:val="traduction"/>
    <w:uiPriority w:val="1"/>
    <w:qFormat/>
    <w:rsid w:val="00B64870"/>
    <w:rPr>
      <w:color w:val="31849B"/>
    </w:rPr>
  </w:style>
  <w:style w:type="paragraph" w:customStyle="1" w:styleId="MERCI">
    <w:name w:val="MERCI"/>
    <w:basedOn w:val="Normal"/>
    <w:rsid w:val="00B17887"/>
  </w:style>
  <w:style w:type="paragraph" w:customStyle="1" w:styleId="RESUMEEN">
    <w:name w:val="RESUMEEN"/>
    <w:basedOn w:val="Normal"/>
    <w:autoRedefine/>
    <w:rsid w:val="00844C1B"/>
    <w:pPr>
      <w:spacing w:line="260" w:lineRule="atLeast"/>
      <w:ind w:left="357"/>
    </w:pPr>
    <w:rPr>
      <w:rFonts w:ascii="Calibri" w:eastAsia="SimSun" w:hAnsi="Calibri" w:cs="Calibri"/>
      <w:color w:val="FF0000"/>
      <w:kern w:val="1"/>
      <w:sz w:val="20"/>
      <w:szCs w:val="22"/>
      <w:lang w:eastAsia="ar-SA"/>
    </w:rPr>
  </w:style>
  <w:style w:type="paragraph" w:customStyle="1" w:styleId="REFBIBLIO">
    <w:name w:val="REF_BIBLIO"/>
    <w:basedOn w:val="Normal"/>
    <w:rsid w:val="00844C1B"/>
    <w:pPr>
      <w:spacing w:line="260" w:lineRule="atLeast"/>
      <w:ind w:left="357"/>
    </w:pPr>
    <w:rPr>
      <w:rFonts w:eastAsia="SimSun" w:cs="Calibri"/>
      <w:color w:val="7030A0"/>
      <w:kern w:val="1"/>
      <w:szCs w:val="22"/>
      <w:lang w:eastAsia="ar-SA"/>
    </w:rPr>
  </w:style>
  <w:style w:type="paragraph" w:styleId="Notedebasdepage">
    <w:name w:val="footnote text"/>
    <w:basedOn w:val="Normal"/>
    <w:link w:val="NotedebasdepageCar"/>
    <w:autoRedefine/>
    <w:semiHidden/>
    <w:rsid w:val="001F4040"/>
    <w:rPr>
      <w:sz w:val="20"/>
      <w:szCs w:val="20"/>
    </w:rPr>
  </w:style>
  <w:style w:type="character" w:styleId="Appelnotedebasdep">
    <w:name w:val="footnote reference"/>
    <w:rsid w:val="001F4040"/>
    <w:rPr>
      <w:vertAlign w:val="superscript"/>
    </w:rPr>
  </w:style>
  <w:style w:type="character" w:styleId="Lienhypertexte">
    <w:name w:val="Hyperlink"/>
    <w:rsid w:val="001F4040"/>
    <w:rPr>
      <w:color w:val="0000FF"/>
      <w:u w:val="single"/>
    </w:rPr>
  </w:style>
  <w:style w:type="paragraph" w:customStyle="1" w:styleId="TITRESECTION3">
    <w:name w:val="TITRE_SECTION3"/>
    <w:basedOn w:val="Normal"/>
    <w:rsid w:val="00767104"/>
    <w:pPr>
      <w:spacing w:line="260" w:lineRule="atLeast"/>
      <w:ind w:left="357"/>
    </w:pPr>
    <w:rPr>
      <w:rFonts w:eastAsia="SimSun" w:cs="Calibri"/>
      <w:color w:val="005C2A"/>
      <w:kern w:val="1"/>
      <w:sz w:val="20"/>
      <w:szCs w:val="22"/>
      <w:lang w:eastAsia="ar-SA"/>
    </w:rPr>
  </w:style>
  <w:style w:type="paragraph" w:customStyle="1" w:styleId="COURRIEL">
    <w:name w:val="COURRIEL"/>
    <w:basedOn w:val="Normal"/>
    <w:rsid w:val="00767104"/>
    <w:pPr>
      <w:spacing w:line="260" w:lineRule="atLeast"/>
      <w:ind w:left="357"/>
    </w:pPr>
    <w:rPr>
      <w:rFonts w:ascii="Courier New" w:eastAsia="SimSun" w:hAnsi="Courier New" w:cs="Calibri"/>
      <w:color w:val="7030A0"/>
      <w:kern w:val="1"/>
      <w:sz w:val="20"/>
      <w:szCs w:val="22"/>
      <w:lang w:eastAsia="ar-SA"/>
    </w:rPr>
  </w:style>
  <w:style w:type="paragraph" w:customStyle="1" w:styleId="TITRESECTION4">
    <w:name w:val="TITRE_SECTION4"/>
    <w:basedOn w:val="Titre4"/>
    <w:next w:val="Normal"/>
    <w:rsid w:val="00062DC5"/>
    <w:pPr>
      <w:keepLines/>
      <w:spacing w:before="360" w:after="240" w:line="260" w:lineRule="atLeast"/>
      <w:ind w:left="357"/>
    </w:pPr>
    <w:rPr>
      <w:rFonts w:ascii="Calibri" w:eastAsia="SimSun" w:hAnsi="Calibri" w:cs="Calibri"/>
      <w:color w:val="92D050"/>
      <w:kern w:val="20"/>
      <w:sz w:val="24"/>
      <w:szCs w:val="24"/>
      <w:lang w:eastAsia="ar-SA"/>
    </w:rPr>
  </w:style>
  <w:style w:type="paragraph" w:customStyle="1" w:styleId="LISTEpuces">
    <w:name w:val="LISTE_puces"/>
    <w:basedOn w:val="Normal"/>
    <w:rsid w:val="007803BD"/>
    <w:pPr>
      <w:spacing w:line="260" w:lineRule="atLeast"/>
      <w:ind w:left="357"/>
    </w:pPr>
    <w:rPr>
      <w:rFonts w:ascii="Calibri" w:eastAsia="SimSun" w:hAnsi="Calibri" w:cs="Calibri"/>
      <w:color w:val="92D050"/>
      <w:kern w:val="1"/>
      <w:sz w:val="20"/>
      <w:szCs w:val="22"/>
      <w:lang w:eastAsia="ar-SA"/>
    </w:rPr>
  </w:style>
  <w:style w:type="character" w:customStyle="1" w:styleId="contribution">
    <w:name w:val="contribution"/>
    <w:uiPriority w:val="1"/>
    <w:qFormat/>
    <w:rsid w:val="00B64870"/>
    <w:rPr>
      <w:color w:val="948A54"/>
    </w:rPr>
  </w:style>
  <w:style w:type="paragraph" w:customStyle="1" w:styleId="TITREFIGURE">
    <w:name w:val="TITRE_FIGURE"/>
    <w:next w:val="Normal"/>
    <w:autoRedefine/>
    <w:rsid w:val="007803BD"/>
    <w:pPr>
      <w:keepNext/>
      <w:keepLines/>
      <w:spacing w:before="240"/>
    </w:pPr>
    <w:rPr>
      <w:rFonts w:ascii="Utopia-Black" w:eastAsia="Times New Roman" w:hAnsi="Utopia-Black" w:cs="Minion"/>
      <w:bCs/>
      <w:color w:val="892774"/>
      <w:kern w:val="1"/>
      <w:sz w:val="28"/>
      <w:szCs w:val="21"/>
      <w:lang w:val="fr-FR"/>
    </w:rPr>
  </w:style>
  <w:style w:type="paragraph" w:customStyle="1" w:styleId="TITREPARALEN">
    <w:name w:val="TITREPARALEN"/>
    <w:basedOn w:val="Normal"/>
    <w:qFormat/>
    <w:rsid w:val="00844C1B"/>
    <w:rPr>
      <w:rFonts w:ascii="Courier New" w:hAnsi="Courier New"/>
      <w:color w:val="FF0000"/>
    </w:rPr>
  </w:style>
  <w:style w:type="character" w:customStyle="1" w:styleId="AUTEURNOM">
    <w:name w:val="AUTEUR_NOM"/>
    <w:uiPriority w:val="1"/>
    <w:qFormat/>
    <w:rsid w:val="00062DC5"/>
    <w:rPr>
      <w:rFonts w:cs="Times New Roman"/>
      <w:color w:val="063CEA"/>
    </w:rPr>
  </w:style>
  <w:style w:type="character" w:customStyle="1" w:styleId="AUTEURPRENOM">
    <w:name w:val="AUTEUR_PRENOM"/>
    <w:uiPriority w:val="1"/>
    <w:qFormat/>
    <w:rsid w:val="00674708"/>
    <w:rPr>
      <w:rFonts w:cs="Times New Roman"/>
      <w:color w:val="0070C0"/>
    </w:rPr>
  </w:style>
  <w:style w:type="paragraph" w:customStyle="1" w:styleId="TPSSection">
    <w:name w:val="TPS Section"/>
    <w:basedOn w:val="TPSMarkupBase"/>
    <w:next w:val="Normal"/>
    <w:uiPriority w:val="1"/>
    <w:rsid w:val="00EB618E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EB618E"/>
    <w:pPr>
      <w:spacing w:line="300" w:lineRule="auto"/>
    </w:pPr>
    <w:rPr>
      <w:rFonts w:ascii="Arial" w:eastAsia="Times New Roman" w:hAnsi="Arial"/>
      <w:color w:val="2F275B"/>
      <w:sz w:val="18"/>
      <w:szCs w:val="24"/>
      <w:lang w:val="en-US" w:eastAsia="en-US"/>
    </w:rPr>
  </w:style>
  <w:style w:type="paragraph" w:customStyle="1" w:styleId="TPSElement">
    <w:name w:val="TPS Element"/>
    <w:basedOn w:val="TPSMarkupBase"/>
    <w:next w:val="Normal"/>
    <w:uiPriority w:val="1"/>
    <w:rsid w:val="00EB618E"/>
    <w:pPr>
      <w:pBdr>
        <w:top w:val="single" w:sz="2" w:space="3" w:color="auto"/>
      </w:pBdr>
      <w:shd w:val="clear" w:color="auto" w:fill="C9D5B3"/>
    </w:pPr>
    <w:rPr>
      <w:b/>
    </w:rPr>
  </w:style>
  <w:style w:type="character" w:customStyle="1" w:styleId="TPSClickField">
    <w:name w:val="TPS Click Field"/>
    <w:uiPriority w:val="1"/>
    <w:rsid w:val="00EB618E"/>
    <w:rPr>
      <w:rFonts w:ascii="Arial" w:eastAsia="Times New Roman" w:hAnsi="Arial"/>
      <w:i/>
      <w:noProof w:val="0"/>
      <w:color w:val="0000FF"/>
      <w:sz w:val="18"/>
      <w:lang w:val="en-AU" w:eastAsia="en-US"/>
    </w:rPr>
  </w:style>
  <w:style w:type="paragraph" w:customStyle="1" w:styleId="TPSElementEnd">
    <w:name w:val="TPS Element End"/>
    <w:basedOn w:val="TPSMarkupBase"/>
    <w:next w:val="Normal"/>
    <w:uiPriority w:val="1"/>
    <w:rsid w:val="00EB618E"/>
    <w:pPr>
      <w:pBdr>
        <w:bottom w:val="single" w:sz="2" w:space="1" w:color="auto"/>
      </w:pBdr>
      <w:shd w:val="clear" w:color="auto" w:fill="C9D5B3"/>
    </w:pPr>
    <w:rPr>
      <w:b/>
    </w:rPr>
  </w:style>
  <w:style w:type="character" w:customStyle="1" w:styleId="Titre2Car">
    <w:name w:val="Titre 2 Car"/>
    <w:link w:val="Titre2"/>
    <w:rsid w:val="001F4040"/>
    <w:rPr>
      <w:rFonts w:eastAsia="Times New Roman"/>
      <w:sz w:val="32"/>
      <w:szCs w:val="28"/>
      <w:lang w:val="x-none" w:eastAsia="x-none"/>
    </w:rPr>
  </w:style>
  <w:style w:type="table" w:styleId="Grilledutableau">
    <w:name w:val="Table Grid"/>
    <w:basedOn w:val="TableauNormal"/>
    <w:rsid w:val="001F4040"/>
    <w:pPr>
      <w:spacing w:before="360" w:after="360" w:line="288" w:lineRule="auto"/>
      <w:jc w:val="both"/>
    </w:pPr>
    <w:rPr>
      <w:rFonts w:eastAsia="Times New Roman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ule">
    <w:name w:val="cellule"/>
    <w:basedOn w:val="Normal"/>
    <w:qFormat/>
    <w:rsid w:val="007803BD"/>
    <w:pPr>
      <w:jc w:val="center"/>
    </w:pPr>
    <w:rPr>
      <w:color w:val="943634"/>
      <w:sz w:val="18"/>
      <w:lang w:val="en-US"/>
    </w:rPr>
  </w:style>
  <w:style w:type="paragraph" w:customStyle="1" w:styleId="TPSTable">
    <w:name w:val="TPS Table"/>
    <w:basedOn w:val="TPSMarkupBase"/>
    <w:next w:val="Normal"/>
    <w:uiPriority w:val="1"/>
    <w:rsid w:val="00175AEC"/>
    <w:pPr>
      <w:pBdr>
        <w:top w:val="single" w:sz="2" w:space="3" w:color="auto"/>
      </w:pBdr>
      <w:shd w:val="clear" w:color="auto" w:fill="C0AB87"/>
    </w:pPr>
    <w:rPr>
      <w:b/>
    </w:rPr>
  </w:style>
  <w:style w:type="character" w:customStyle="1" w:styleId="Titre3Car">
    <w:name w:val="Titre 3 Car"/>
    <w:link w:val="Titre3"/>
    <w:rsid w:val="001F4040"/>
    <w:rPr>
      <w:rFonts w:eastAsia="Times New Roman"/>
      <w:sz w:val="32"/>
      <w:szCs w:val="26"/>
      <w:lang w:val="x-none" w:eastAsia="x-none"/>
    </w:rPr>
  </w:style>
  <w:style w:type="paragraph" w:customStyle="1" w:styleId="TPSSectionData">
    <w:name w:val="TPS Section Data"/>
    <w:basedOn w:val="TPSMarkupBase"/>
    <w:next w:val="Normal"/>
    <w:uiPriority w:val="1"/>
    <w:rsid w:val="00DD5CF9"/>
    <w:pPr>
      <w:shd w:val="clear" w:color="auto" w:fill="87A982"/>
    </w:pPr>
  </w:style>
  <w:style w:type="character" w:customStyle="1" w:styleId="NotedebasdepageCar">
    <w:name w:val="Note de bas de page Car"/>
    <w:link w:val="Notedebasdepage"/>
    <w:semiHidden/>
    <w:rsid w:val="001F4040"/>
    <w:rPr>
      <w:rFonts w:eastAsia="Times New Roman"/>
      <w:lang w:val="fr-FR"/>
    </w:rPr>
  </w:style>
  <w:style w:type="paragraph" w:customStyle="1" w:styleId="Tramecouleur-Accent11">
    <w:name w:val="Trame couleur - Accent 11"/>
    <w:hidden/>
    <w:uiPriority w:val="71"/>
    <w:rsid w:val="00531C03"/>
    <w:rPr>
      <w:rFonts w:ascii="Liberation Serif" w:eastAsia="SimSun" w:hAnsi="Liberation Serif" w:cs="Mangal"/>
      <w:kern w:val="2"/>
      <w:sz w:val="24"/>
      <w:szCs w:val="21"/>
      <w:lang w:val="fr-FR" w:eastAsia="zh-CN" w:bidi="hi-IN"/>
    </w:rPr>
  </w:style>
  <w:style w:type="paragraph" w:customStyle="1" w:styleId="TITREPARALES">
    <w:name w:val="TITREPARALES"/>
    <w:basedOn w:val="Normal"/>
    <w:rsid w:val="00FA41B4"/>
    <w:rPr>
      <w:color w:val="E36C0A"/>
    </w:rPr>
  </w:style>
  <w:style w:type="paragraph" w:customStyle="1" w:styleId="RESUMEES">
    <w:name w:val="RESUMEES"/>
    <w:basedOn w:val="Normal"/>
    <w:rsid w:val="00FA41B4"/>
    <w:rPr>
      <w:rFonts w:ascii="Courier New" w:hAnsi="Courier New"/>
      <w:color w:val="E36C0A"/>
    </w:rPr>
  </w:style>
  <w:style w:type="paragraph" w:customStyle="1" w:styleId="AFFILIATIONadresse">
    <w:name w:val="AFFILIATION__adresse"/>
    <w:basedOn w:val="Normal"/>
    <w:rsid w:val="00FA41B4"/>
    <w:rPr>
      <w:rFonts w:ascii="Arial" w:hAnsi="Arial"/>
      <w:color w:val="0070C0"/>
      <w:sz w:val="20"/>
    </w:rPr>
  </w:style>
  <w:style w:type="character" w:customStyle="1" w:styleId="appeldenoteIGNORE">
    <w:name w:val="appel_de_note_IGNORE"/>
    <w:rsid w:val="000D0F68"/>
    <w:rPr>
      <w:color w:val="FF0000"/>
      <w:bdr w:val="none" w:sz="0" w:space="0" w:color="auto"/>
      <w:shd w:val="clear" w:color="auto" w:fill="auto"/>
    </w:rPr>
  </w:style>
  <w:style w:type="character" w:customStyle="1" w:styleId="numerodefootnoteIGNORE">
    <w:name w:val="numero_de_footnote_IGNORE"/>
    <w:rsid w:val="000D0F68"/>
    <w:rPr>
      <w:color w:val="00B050"/>
      <w:bdr w:val="none" w:sz="0" w:space="0" w:color="auto"/>
      <w:shd w:val="clear" w:color="auto" w:fill="auto"/>
    </w:rPr>
  </w:style>
  <w:style w:type="paragraph" w:customStyle="1" w:styleId="SECTIONSOMMAIRESUPPR">
    <w:name w:val="SECTION_SOMMAIRE_SUPPR"/>
    <w:basedOn w:val="Normal"/>
    <w:rsid w:val="00B17887"/>
    <w:rPr>
      <w:rFonts w:ascii="Courier New" w:hAnsi="Courier New"/>
      <w:color w:val="92CDDC"/>
    </w:rPr>
  </w:style>
  <w:style w:type="paragraph" w:customStyle="1" w:styleId="MOTSCLESFR">
    <w:name w:val="MOTSCLESFR"/>
    <w:basedOn w:val="Normal"/>
    <w:rsid w:val="000D0F68"/>
  </w:style>
  <w:style w:type="paragraph" w:customStyle="1" w:styleId="NormalFR">
    <w:name w:val="Normal__FR"/>
    <w:basedOn w:val="Normal"/>
    <w:rsid w:val="000D0F68"/>
    <w:pPr>
      <w:jc w:val="left"/>
    </w:pPr>
    <w:rPr>
      <w:color w:val="000000"/>
    </w:rPr>
  </w:style>
  <w:style w:type="paragraph" w:customStyle="1" w:styleId="MOTSCLESEN">
    <w:name w:val="MOTSCLESEN"/>
    <w:basedOn w:val="Normal"/>
    <w:rsid w:val="00FF7DD6"/>
    <w:rPr>
      <w:rFonts w:ascii="Calibri" w:hAnsi="Calibri" w:cs="Calibri"/>
    </w:rPr>
  </w:style>
  <w:style w:type="paragraph" w:customStyle="1" w:styleId="MOTSCLESES">
    <w:name w:val="MOTSCLESES"/>
    <w:basedOn w:val="Normal"/>
    <w:rsid w:val="00FF7DD6"/>
    <w:rPr>
      <w:lang w:val="es-ES"/>
    </w:rPr>
  </w:style>
  <w:style w:type="paragraph" w:customStyle="1" w:styleId="footnotes">
    <w:name w:val="footnotes"/>
    <w:basedOn w:val="Normal"/>
    <w:rsid w:val="00B605FF"/>
  </w:style>
  <w:style w:type="paragraph" w:customStyle="1" w:styleId="CITAquoteFR">
    <w:name w:val="CITAquote__FR"/>
    <w:basedOn w:val="Normal"/>
    <w:rsid w:val="00337F55"/>
    <w:rPr>
      <w:color w:val="C4BC96"/>
    </w:rPr>
  </w:style>
  <w:style w:type="character" w:customStyle="1" w:styleId="hyperlien">
    <w:name w:val="hyperlien"/>
    <w:rsid w:val="00455FEB"/>
    <w:rPr>
      <w:szCs w:val="24"/>
    </w:rPr>
  </w:style>
  <w:style w:type="paragraph" w:customStyle="1" w:styleId="celluleen-tete">
    <w:name w:val="cellule__en-tete"/>
    <w:basedOn w:val="Normal"/>
    <w:rsid w:val="00337F55"/>
  </w:style>
  <w:style w:type="character" w:customStyle="1" w:styleId="hyperlienIGNORE">
    <w:name w:val="hyperlien_IGNORE"/>
    <w:rsid w:val="00AA6F02"/>
  </w:style>
  <w:style w:type="paragraph" w:customStyle="1" w:styleId="Normalsans-retraitFR">
    <w:name w:val="Normal__sans-retrait_FR"/>
    <w:basedOn w:val="Normal"/>
    <w:rsid w:val="007F14F0"/>
    <w:rPr>
      <w:color w:val="00B0F0"/>
    </w:rPr>
  </w:style>
  <w:style w:type="character" w:customStyle="1" w:styleId="Titre5Car">
    <w:name w:val="Titre 5 Car"/>
    <w:link w:val="Titre5"/>
    <w:rsid w:val="001F4040"/>
    <w:rPr>
      <w:rFonts w:eastAsia="Times New Roman"/>
      <w:sz w:val="32"/>
      <w:szCs w:val="26"/>
      <w:lang w:val="x-none" w:eastAsia="x-none"/>
    </w:rPr>
  </w:style>
  <w:style w:type="paragraph" w:customStyle="1" w:styleId="Auteur0">
    <w:name w:val="Auteur"/>
    <w:basedOn w:val="Normal"/>
    <w:next w:val="Normal"/>
    <w:autoRedefine/>
    <w:rsid w:val="001F4040"/>
    <w:pPr>
      <w:spacing w:before="120" w:after="120"/>
      <w:ind w:left="567" w:right="567"/>
    </w:pPr>
    <w:rPr>
      <w:rFonts w:ascii="Courier New" w:hAnsi="Courier New"/>
      <w:color w:val="000080"/>
      <w:sz w:val="20"/>
    </w:rPr>
  </w:style>
  <w:style w:type="paragraph" w:customStyle="1" w:styleId="Resume">
    <w:name w:val="Resume"/>
    <w:basedOn w:val="Auteur0"/>
    <w:next w:val="Normal"/>
    <w:autoRedefine/>
    <w:rsid w:val="001F4040"/>
  </w:style>
  <w:style w:type="paragraph" w:customStyle="1" w:styleId="Abstract">
    <w:name w:val="Abstract"/>
    <w:basedOn w:val="Resume"/>
    <w:next w:val="Normal"/>
    <w:autoRedefine/>
    <w:rsid w:val="001F4040"/>
  </w:style>
  <w:style w:type="paragraph" w:customStyle="1" w:styleId="MotsCles">
    <w:name w:val="MotsCles"/>
    <w:basedOn w:val="Auteur0"/>
    <w:autoRedefine/>
    <w:rsid w:val="001F4040"/>
  </w:style>
  <w:style w:type="paragraph" w:customStyle="1" w:styleId="Accroche">
    <w:name w:val="Accroche"/>
    <w:basedOn w:val="MotsCles"/>
    <w:rsid w:val="001F4040"/>
  </w:style>
  <w:style w:type="paragraph" w:styleId="Adressedestinataire">
    <w:name w:val="envelope address"/>
    <w:basedOn w:val="Normal"/>
    <w:rsid w:val="001F4040"/>
    <w:pPr>
      <w:framePr w:w="7938" w:h="1985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rsid w:val="001F4040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link w:val="AdresseHTMLCar"/>
    <w:rsid w:val="001F4040"/>
    <w:rPr>
      <w:i/>
      <w:iCs/>
      <w:lang w:val="x-none" w:eastAsia="x-none"/>
    </w:rPr>
  </w:style>
  <w:style w:type="character" w:customStyle="1" w:styleId="AdresseHTMLCar">
    <w:name w:val="Adresse HTML Car"/>
    <w:link w:val="AdresseHTML"/>
    <w:rsid w:val="001F4040"/>
    <w:rPr>
      <w:rFonts w:eastAsia="Times New Roman"/>
      <w:i/>
      <w:iCs/>
      <w:sz w:val="24"/>
      <w:szCs w:val="24"/>
      <w:lang w:val="x-none" w:eastAsia="x-none"/>
    </w:rPr>
  </w:style>
  <w:style w:type="paragraph" w:customStyle="1" w:styleId="Annexe">
    <w:name w:val="Annexe"/>
    <w:basedOn w:val="Normal"/>
    <w:rsid w:val="001F4040"/>
  </w:style>
  <w:style w:type="character" w:styleId="Appeldenotedefin">
    <w:name w:val="endnote reference"/>
    <w:semiHidden/>
    <w:rsid w:val="001F4040"/>
    <w:rPr>
      <w:vertAlign w:val="superscript"/>
    </w:rPr>
  </w:style>
  <w:style w:type="paragraph" w:customStyle="1" w:styleId="TitreOeuvre">
    <w:name w:val="TitreOeuvre"/>
    <w:next w:val="Normal"/>
    <w:rsid w:val="001F4040"/>
    <w:pPr>
      <w:ind w:left="567" w:right="567"/>
    </w:pPr>
    <w:rPr>
      <w:rFonts w:ascii="Courier New" w:eastAsia="Times New Roman" w:hAnsi="Courier New"/>
      <w:color w:val="800080"/>
      <w:szCs w:val="26"/>
      <w:lang w:val="fr-FR"/>
    </w:rPr>
  </w:style>
  <w:style w:type="paragraph" w:customStyle="1" w:styleId="AuteurOeuvre">
    <w:name w:val="AuteurOeuvre"/>
    <w:basedOn w:val="TitreOeuvre"/>
    <w:next w:val="Normal"/>
    <w:rsid w:val="001F4040"/>
  </w:style>
  <w:style w:type="paragraph" w:customStyle="1" w:styleId="Auteurtraite">
    <w:name w:val="Auteurtraite"/>
    <w:basedOn w:val="Auteur0"/>
    <w:rsid w:val="001D1993"/>
  </w:style>
  <w:style w:type="paragraph" w:customStyle="1" w:styleId="Titrefr">
    <w:name w:val="Titre (fr)"/>
    <w:basedOn w:val="Auteur0"/>
    <w:next w:val="Auteur0"/>
    <w:rsid w:val="001F4040"/>
    <w:rPr>
      <w:rFonts w:cs="Arial"/>
      <w:kern w:val="8"/>
    </w:rPr>
  </w:style>
  <w:style w:type="paragraph" w:customStyle="1" w:styleId="Cimhu">
    <w:name w:val="Cimhu"/>
    <w:basedOn w:val="Titrefr"/>
    <w:rsid w:val="001F4040"/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241042"/>
    <w:pPr>
      <w:spacing w:before="200" w:after="160"/>
      <w:ind w:left="1134" w:right="1134"/>
      <w:jc w:val="left"/>
    </w:pPr>
    <w:rPr>
      <w:iCs/>
      <w:sz w:val="20"/>
      <w:lang w:val="x-none" w:eastAsia="x-none"/>
    </w:rPr>
  </w:style>
  <w:style w:type="character" w:customStyle="1" w:styleId="Grillecouleur-Accent1Car">
    <w:name w:val="Grille couleur - Accent 1 Car"/>
    <w:link w:val="Grillecouleur-Accent11"/>
    <w:uiPriority w:val="29"/>
    <w:rsid w:val="00241042"/>
    <w:rPr>
      <w:rFonts w:eastAsia="Times New Roman"/>
      <w:iCs/>
      <w:szCs w:val="24"/>
      <w:lang w:val="x-none" w:eastAsia="x-none"/>
    </w:rPr>
  </w:style>
  <w:style w:type="paragraph" w:customStyle="1" w:styleId="Citationter">
    <w:name w:val="Citation ter"/>
    <w:basedOn w:val="Normal"/>
    <w:next w:val="Normal"/>
    <w:rsid w:val="001F4040"/>
    <w:pPr>
      <w:spacing w:line="360" w:lineRule="auto"/>
      <w:ind w:left="1928"/>
    </w:pPr>
    <w:rPr>
      <w:sz w:val="20"/>
    </w:rPr>
  </w:style>
  <w:style w:type="paragraph" w:customStyle="1" w:styleId="CitationBis">
    <w:name w:val="CitationBis"/>
    <w:basedOn w:val="Normal"/>
    <w:next w:val="Normal"/>
    <w:rsid w:val="001F4040"/>
    <w:pPr>
      <w:spacing w:before="120" w:after="120"/>
      <w:ind w:left="1701"/>
    </w:pPr>
    <w:rPr>
      <w:sz w:val="20"/>
    </w:rPr>
  </w:style>
  <w:style w:type="table" w:styleId="Tableauclassique1">
    <w:name w:val="Table Classic 1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color w:val="000080"/>
      <w:lang w:val="fr-FR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rsid w:val="001F404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ode">
    <w:name w:val="Code"/>
    <w:basedOn w:val="Normal"/>
    <w:rsid w:val="001F4040"/>
    <w:pPr>
      <w:spacing w:before="40" w:after="40"/>
      <w:ind w:left="1134" w:right="1134"/>
    </w:pPr>
    <w:rPr>
      <w:rFonts w:ascii="Verdana" w:hAnsi="Verdana"/>
      <w:sz w:val="20"/>
    </w:rPr>
  </w:style>
  <w:style w:type="character" w:styleId="CodeHTML">
    <w:name w:val="HTML Code"/>
    <w:rsid w:val="001F404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ollaborateur">
    <w:name w:val="Collaborateur"/>
    <w:basedOn w:val="Auteur0"/>
    <w:rsid w:val="001F4040"/>
  </w:style>
  <w:style w:type="table" w:styleId="Colonnesdetableau1">
    <w:name w:val="Table Columns 1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b/>
      <w:bCs/>
      <w:lang w:val="fr-FR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b/>
      <w:bCs/>
      <w:lang w:val="fr-FR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b/>
      <w:bCs/>
      <w:lang w:val="fr-FR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color w:val="FFFFFF"/>
      <w:lang w:val="fr-FR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aire">
    <w:name w:val="annotation text"/>
    <w:basedOn w:val="Normal"/>
    <w:link w:val="CommentaireCar"/>
    <w:semiHidden/>
    <w:rsid w:val="001F4040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1F4040"/>
    <w:rPr>
      <w:rFonts w:eastAsia="Times New Roman"/>
      <w:lang w:val="fr-FR"/>
    </w:rPr>
  </w:style>
  <w:style w:type="table" w:styleId="Tableaucontemporain">
    <w:name w:val="Table Contemporary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link w:val="CorpsdetexteCar"/>
    <w:rsid w:val="001F4040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1F4040"/>
    <w:rPr>
      <w:rFonts w:eastAsia="Times New Roman"/>
      <w:sz w:val="24"/>
      <w:szCs w:val="24"/>
      <w:lang w:val="x-none" w:eastAsia="x-none"/>
    </w:rPr>
  </w:style>
  <w:style w:type="paragraph" w:styleId="Corpsdetexte2">
    <w:name w:val="Body Text 2"/>
    <w:basedOn w:val="Normal"/>
    <w:link w:val="Corpsdetexte2Car"/>
    <w:rsid w:val="001F4040"/>
    <w:pPr>
      <w:spacing w:after="120" w:line="480" w:lineRule="auto"/>
    </w:pPr>
    <w:rPr>
      <w:lang w:val="x-none" w:eastAsia="x-none"/>
    </w:rPr>
  </w:style>
  <w:style w:type="character" w:customStyle="1" w:styleId="Corpsdetexte2Car">
    <w:name w:val="Corps de texte 2 Car"/>
    <w:link w:val="Corpsdetexte2"/>
    <w:rsid w:val="001F4040"/>
    <w:rPr>
      <w:rFonts w:eastAsia="Times New Roman"/>
      <w:sz w:val="24"/>
      <w:szCs w:val="24"/>
      <w:lang w:val="x-none" w:eastAsia="x-none"/>
    </w:rPr>
  </w:style>
  <w:style w:type="paragraph" w:styleId="Corpsdetexte3">
    <w:name w:val="Body Text 3"/>
    <w:basedOn w:val="Normal"/>
    <w:link w:val="Corpsdetexte3Car"/>
    <w:rsid w:val="001F4040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rsid w:val="001F4040"/>
    <w:rPr>
      <w:rFonts w:eastAsia="Times New Roman"/>
      <w:sz w:val="16"/>
      <w:szCs w:val="16"/>
      <w:lang w:val="x-none" w:eastAsia="x-none"/>
    </w:rPr>
  </w:style>
  <w:style w:type="paragraph" w:customStyle="1" w:styleId="TitreIllustration">
    <w:name w:val="TitreIllustration"/>
    <w:basedOn w:val="Normal"/>
    <w:next w:val="Normal"/>
    <w:rsid w:val="001F4040"/>
    <w:pPr>
      <w:ind w:left="567" w:right="567"/>
      <w:jc w:val="left"/>
    </w:pPr>
    <w:rPr>
      <w:rFonts w:ascii="Arial" w:hAnsi="Arial"/>
      <w:color w:val="777777"/>
    </w:rPr>
  </w:style>
  <w:style w:type="paragraph" w:customStyle="1" w:styleId="CreditsIllustration">
    <w:name w:val="CreditsIllustration"/>
    <w:basedOn w:val="TitreIllustration"/>
    <w:next w:val="Normal"/>
    <w:rsid w:val="001F4040"/>
    <w:pPr>
      <w:spacing w:before="120"/>
    </w:pPr>
    <w:rPr>
      <w:sz w:val="20"/>
    </w:rPr>
  </w:style>
  <w:style w:type="paragraph" w:styleId="Date">
    <w:name w:val="Date"/>
    <w:basedOn w:val="Normal"/>
    <w:next w:val="Normal"/>
    <w:link w:val="DateCar"/>
    <w:rsid w:val="001F4040"/>
    <w:rPr>
      <w:lang w:val="x-none" w:eastAsia="x-none"/>
    </w:rPr>
  </w:style>
  <w:style w:type="character" w:customStyle="1" w:styleId="DateCar">
    <w:name w:val="Date Car"/>
    <w:link w:val="Date"/>
    <w:rsid w:val="001F4040"/>
    <w:rPr>
      <w:rFonts w:eastAsia="Times New Roman"/>
      <w:sz w:val="24"/>
      <w:szCs w:val="24"/>
      <w:lang w:val="x-none" w:eastAsia="x-none"/>
    </w:rPr>
  </w:style>
  <w:style w:type="paragraph" w:customStyle="1" w:styleId="DatePubli">
    <w:name w:val="DatePubli"/>
    <w:basedOn w:val="MotsCles"/>
    <w:next w:val="Normal"/>
    <w:rsid w:val="001F4040"/>
  </w:style>
  <w:style w:type="paragraph" w:customStyle="1" w:styleId="DatePubliOeuvre">
    <w:name w:val="DatePubliOeuvre"/>
    <w:basedOn w:val="TitreOeuvre"/>
    <w:rsid w:val="001F4040"/>
  </w:style>
  <w:style w:type="paragraph" w:customStyle="1" w:styleId="DatePubliPapier">
    <w:name w:val="DatePubliPapier"/>
    <w:basedOn w:val="MotsCles"/>
    <w:next w:val="DatePubli"/>
    <w:rsid w:val="001F4040"/>
  </w:style>
  <w:style w:type="paragraph" w:customStyle="1" w:styleId="Dedicace">
    <w:name w:val="Dedicace"/>
    <w:basedOn w:val="Normal"/>
    <w:rsid w:val="001F4040"/>
  </w:style>
  <w:style w:type="paragraph" w:customStyle="1" w:styleId="DescriptionAuteur">
    <w:name w:val="DescriptionAuteur"/>
    <w:basedOn w:val="Auteur0"/>
    <w:rsid w:val="001F4040"/>
  </w:style>
  <w:style w:type="paragraph" w:customStyle="1" w:styleId="DroitsAuteur">
    <w:name w:val="DroitsAuteur"/>
    <w:basedOn w:val="MotsCles"/>
    <w:rsid w:val="001D1993"/>
  </w:style>
  <w:style w:type="paragraph" w:customStyle="1" w:styleId="EditeurScientifique">
    <w:name w:val="EditeurScientifique"/>
    <w:basedOn w:val="Auteur0"/>
    <w:rsid w:val="001F4040"/>
  </w:style>
  <w:style w:type="table" w:styleId="Effetsdetableau3D2">
    <w:name w:val="Table 3D effects 2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cadre">
    <w:name w:val="Encadre"/>
    <w:basedOn w:val="Normal"/>
    <w:rsid w:val="001F4040"/>
    <w:pPr>
      <w:shd w:val="clear" w:color="auto" w:fill="E0E0E0"/>
      <w:spacing w:before="200" w:after="160"/>
      <w:ind w:left="1134" w:right="1134"/>
      <w:jc w:val="left"/>
    </w:pPr>
    <w:rPr>
      <w:iCs/>
      <w:sz w:val="20"/>
    </w:rPr>
  </w:style>
  <w:style w:type="paragraph" w:styleId="En-ttedemessage">
    <w:name w:val="Message Header"/>
    <w:basedOn w:val="Normal"/>
    <w:link w:val="En-ttedemessageCar"/>
    <w:rsid w:val="001F40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lang w:val="x-none" w:eastAsia="x-none"/>
    </w:rPr>
  </w:style>
  <w:style w:type="character" w:customStyle="1" w:styleId="En-ttedemessageCar">
    <w:name w:val="En-tête de message Car"/>
    <w:link w:val="En-ttedemessage"/>
    <w:rsid w:val="001F4040"/>
    <w:rPr>
      <w:rFonts w:ascii="Calibri Light" w:eastAsia="Times New Roman" w:hAnsi="Calibri Light"/>
      <w:sz w:val="24"/>
      <w:szCs w:val="24"/>
      <w:shd w:val="pct20" w:color="auto" w:fill="auto"/>
      <w:lang w:val="x-none" w:eastAsia="x-none"/>
    </w:rPr>
  </w:style>
  <w:style w:type="paragraph" w:customStyle="1" w:styleId="Epigraphe0">
    <w:name w:val="Epigraphe"/>
    <w:basedOn w:val="Normal"/>
    <w:rsid w:val="001F4040"/>
    <w:pPr>
      <w:jc w:val="right"/>
    </w:pPr>
  </w:style>
  <w:style w:type="paragraph" w:customStyle="1" w:styleId="NDLR">
    <w:name w:val="NDLR"/>
    <w:basedOn w:val="Normal"/>
    <w:rsid w:val="001F4040"/>
    <w:pPr>
      <w:spacing w:before="40" w:after="40"/>
      <w:ind w:left="567" w:right="567"/>
    </w:pPr>
  </w:style>
  <w:style w:type="paragraph" w:customStyle="1" w:styleId="Erratum">
    <w:name w:val="Erratum"/>
    <w:basedOn w:val="NDLR"/>
    <w:rsid w:val="001F4040"/>
  </w:style>
  <w:style w:type="character" w:styleId="ExempleHTML">
    <w:name w:val="HTML Sample"/>
    <w:rsid w:val="001F4040"/>
    <w:rPr>
      <w:rFonts w:ascii="Courier New" w:eastAsia="Times New Roman" w:hAnsi="Courier New" w:cs="Courier New" w:hint="default"/>
    </w:rPr>
  </w:style>
  <w:style w:type="paragraph" w:styleId="Explorateurdedocuments">
    <w:name w:val="Document Map"/>
    <w:basedOn w:val="Normal"/>
    <w:link w:val="ExplorateurdedocumentsCar"/>
    <w:semiHidden/>
    <w:rsid w:val="001F4040"/>
    <w:pPr>
      <w:shd w:val="clear" w:color="auto" w:fill="000080"/>
    </w:pPr>
    <w:rPr>
      <w:rFonts w:ascii="Segoe UI" w:hAnsi="Segoe UI"/>
      <w:sz w:val="16"/>
      <w:szCs w:val="16"/>
      <w:lang w:val="x-none" w:eastAsia="x-none"/>
    </w:rPr>
  </w:style>
  <w:style w:type="character" w:customStyle="1" w:styleId="ExplorateurdedocumentsCar">
    <w:name w:val="Explorateur de documents Car"/>
    <w:link w:val="Explorateurdedocuments"/>
    <w:semiHidden/>
    <w:rsid w:val="001F4040"/>
    <w:rPr>
      <w:rFonts w:ascii="Segoe UI" w:eastAsia="Times New Roman" w:hAnsi="Segoe UI"/>
      <w:sz w:val="16"/>
      <w:szCs w:val="16"/>
      <w:shd w:val="clear" w:color="auto" w:fill="000080"/>
      <w:lang w:val="x-none" w:eastAsia="x-none"/>
    </w:rPr>
  </w:style>
  <w:style w:type="paragraph" w:styleId="Formuledepolitesse">
    <w:name w:val="Closing"/>
    <w:basedOn w:val="Normal"/>
    <w:link w:val="FormuledepolitesseCar"/>
    <w:rsid w:val="001F4040"/>
    <w:pPr>
      <w:ind w:left="4252"/>
    </w:pPr>
    <w:rPr>
      <w:lang w:val="x-none" w:eastAsia="x-none"/>
    </w:rPr>
  </w:style>
  <w:style w:type="character" w:customStyle="1" w:styleId="FormuledepolitesseCar">
    <w:name w:val="Formule de politesse Car"/>
    <w:link w:val="Formuledepolitesse"/>
    <w:rsid w:val="001F4040"/>
    <w:rPr>
      <w:rFonts w:eastAsia="Times New Roman"/>
      <w:sz w:val="24"/>
      <w:szCs w:val="24"/>
      <w:lang w:val="x-none" w:eastAsia="x-none"/>
    </w:rPr>
  </w:style>
  <w:style w:type="paragraph" w:customStyle="1" w:styleId="Periode">
    <w:name w:val="Periode"/>
    <w:basedOn w:val="MotsCles"/>
    <w:rsid w:val="001F4040"/>
  </w:style>
  <w:style w:type="paragraph" w:customStyle="1" w:styleId="Geographie">
    <w:name w:val="Geographie"/>
    <w:basedOn w:val="Periode"/>
    <w:rsid w:val="001F4040"/>
  </w:style>
  <w:style w:type="paragraph" w:customStyle="1" w:styleId="Geographieen">
    <w:name w:val="Geographieen"/>
    <w:basedOn w:val="MotsCles"/>
    <w:rsid w:val="001D1993"/>
  </w:style>
  <w:style w:type="table" w:styleId="Grilledetableau1">
    <w:name w:val="Table Grid 1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b/>
      <w:bCs/>
      <w:lang w:val="fr-FR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semiHidden/>
    <w:rsid w:val="001F404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404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404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404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404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404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404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404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4040"/>
    <w:pPr>
      <w:ind w:left="2160" w:hanging="240"/>
    </w:pPr>
  </w:style>
  <w:style w:type="paragraph" w:customStyle="1" w:styleId="InstitutionalKeywords">
    <w:name w:val="InstitutionalKeywords"/>
    <w:basedOn w:val="MotsCles"/>
    <w:rsid w:val="001D1993"/>
  </w:style>
  <w:style w:type="paragraph" w:customStyle="1" w:styleId="Institutions">
    <w:name w:val="Institutions"/>
    <w:basedOn w:val="MotsCles"/>
    <w:rsid w:val="001D1993"/>
  </w:style>
  <w:style w:type="paragraph" w:customStyle="1" w:styleId="Keywords">
    <w:name w:val="Keywords"/>
    <w:basedOn w:val="MotsCles"/>
    <w:rsid w:val="001F4040"/>
  </w:style>
  <w:style w:type="paragraph" w:customStyle="1" w:styleId="Langue">
    <w:name w:val="Langue"/>
    <w:basedOn w:val="MotsCles"/>
    <w:autoRedefine/>
    <w:rsid w:val="001F4040"/>
  </w:style>
  <w:style w:type="paragraph" w:styleId="Lgende">
    <w:name w:val="caption"/>
    <w:basedOn w:val="Normal"/>
    <w:next w:val="Normal"/>
    <w:qFormat/>
    <w:rsid w:val="001F4040"/>
    <w:rPr>
      <w:b/>
      <w:bCs/>
      <w:sz w:val="20"/>
      <w:szCs w:val="20"/>
    </w:rPr>
  </w:style>
  <w:style w:type="paragraph" w:customStyle="1" w:styleId="LegendeIllustration">
    <w:name w:val="LegendeIllustration"/>
    <w:basedOn w:val="TitreIllustration"/>
    <w:next w:val="Normal"/>
    <w:rsid w:val="001F4040"/>
    <w:pPr>
      <w:spacing w:before="120"/>
    </w:pPr>
    <w:rPr>
      <w:sz w:val="20"/>
    </w:rPr>
  </w:style>
  <w:style w:type="character" w:styleId="Lienhypertextesuivivisit">
    <w:name w:val="FollowedHyperlink"/>
    <w:rsid w:val="001F4040"/>
    <w:rPr>
      <w:color w:val="800080"/>
      <w:u w:val="single"/>
    </w:rPr>
  </w:style>
  <w:style w:type="paragraph" w:styleId="Liste">
    <w:name w:val="List"/>
    <w:basedOn w:val="Normal"/>
    <w:rsid w:val="001F4040"/>
    <w:pPr>
      <w:ind w:left="283" w:hanging="283"/>
    </w:pPr>
  </w:style>
  <w:style w:type="paragraph" w:styleId="Liste2">
    <w:name w:val="List 2"/>
    <w:basedOn w:val="Normal"/>
    <w:rsid w:val="001F4040"/>
    <w:pPr>
      <w:ind w:left="566" w:hanging="283"/>
    </w:pPr>
  </w:style>
  <w:style w:type="paragraph" w:styleId="Liste3">
    <w:name w:val="List 3"/>
    <w:basedOn w:val="Normal"/>
    <w:rsid w:val="001F4040"/>
    <w:pPr>
      <w:ind w:left="849" w:hanging="283"/>
    </w:pPr>
  </w:style>
  <w:style w:type="paragraph" w:styleId="Liste4">
    <w:name w:val="List 4"/>
    <w:basedOn w:val="Normal"/>
    <w:rsid w:val="001F4040"/>
    <w:pPr>
      <w:ind w:left="1132" w:hanging="283"/>
    </w:pPr>
  </w:style>
  <w:style w:type="paragraph" w:styleId="Liste5">
    <w:name w:val="List 5"/>
    <w:basedOn w:val="Normal"/>
    <w:rsid w:val="001F4040"/>
    <w:pPr>
      <w:ind w:left="1415" w:hanging="283"/>
    </w:pPr>
  </w:style>
  <w:style w:type="paragraph" w:styleId="Listenumros">
    <w:name w:val="List Number"/>
    <w:basedOn w:val="Normal"/>
    <w:rsid w:val="001F4040"/>
    <w:pPr>
      <w:numPr>
        <w:numId w:val="12"/>
      </w:numPr>
      <w:tabs>
        <w:tab w:val="num" w:pos="360"/>
        <w:tab w:val="num" w:pos="720"/>
      </w:tabs>
      <w:ind w:left="360"/>
    </w:pPr>
  </w:style>
  <w:style w:type="character" w:customStyle="1" w:styleId="Titre1Car">
    <w:name w:val="Titre 1 Car"/>
    <w:link w:val="Titre1"/>
    <w:rsid w:val="001F4040"/>
    <w:rPr>
      <w:rFonts w:eastAsia="Times New Roman"/>
      <w:sz w:val="36"/>
      <w:szCs w:val="32"/>
      <w:lang w:val="x-none" w:eastAsia="x-none"/>
    </w:rPr>
  </w:style>
  <w:style w:type="paragraph" w:styleId="Listenumros2">
    <w:name w:val="List Number 2"/>
    <w:basedOn w:val="Normal"/>
    <w:rsid w:val="001F4040"/>
    <w:pPr>
      <w:numPr>
        <w:numId w:val="13"/>
      </w:numPr>
      <w:tabs>
        <w:tab w:val="num" w:pos="643"/>
        <w:tab w:val="num" w:pos="720"/>
      </w:tabs>
      <w:ind w:left="643"/>
    </w:pPr>
  </w:style>
  <w:style w:type="character" w:customStyle="1" w:styleId="Titre4Car">
    <w:name w:val="Titre 4 Car"/>
    <w:link w:val="Titre4"/>
    <w:rsid w:val="001F4040"/>
    <w:rPr>
      <w:rFonts w:eastAsia="Times New Roman"/>
      <w:sz w:val="32"/>
      <w:szCs w:val="28"/>
      <w:lang w:val="x-none" w:eastAsia="x-none"/>
    </w:rPr>
  </w:style>
  <w:style w:type="character" w:customStyle="1" w:styleId="Titre6Car">
    <w:name w:val="Titre 6 Car"/>
    <w:link w:val="Titre6"/>
    <w:rsid w:val="001F4040"/>
    <w:rPr>
      <w:rFonts w:eastAsia="Times New Roman"/>
      <w:bCs/>
      <w:sz w:val="32"/>
      <w:szCs w:val="22"/>
      <w:lang w:val="x-none" w:eastAsia="x-none"/>
    </w:rPr>
  </w:style>
  <w:style w:type="character" w:customStyle="1" w:styleId="Titre7Car">
    <w:name w:val="Titre 7 Car"/>
    <w:link w:val="Titre7"/>
    <w:rsid w:val="001F4040"/>
    <w:rPr>
      <w:rFonts w:eastAsia="Times New Roman"/>
      <w:sz w:val="32"/>
      <w:szCs w:val="24"/>
      <w:lang w:val="x-none" w:eastAsia="x-none"/>
    </w:rPr>
  </w:style>
  <w:style w:type="character" w:customStyle="1" w:styleId="Titre8Car">
    <w:name w:val="Titre 8 Car"/>
    <w:link w:val="Titre8"/>
    <w:rsid w:val="001F4040"/>
    <w:rPr>
      <w:rFonts w:eastAsia="Times New Roman"/>
      <w:iCs/>
      <w:sz w:val="32"/>
      <w:szCs w:val="24"/>
      <w:lang w:val="x-none" w:eastAsia="x-none"/>
    </w:rPr>
  </w:style>
  <w:style w:type="character" w:customStyle="1" w:styleId="Titre9Car">
    <w:name w:val="Titre 9 Car"/>
    <w:link w:val="Titre9"/>
    <w:rsid w:val="001F4040"/>
    <w:rPr>
      <w:rFonts w:ascii="Arial" w:eastAsia="Times New Roman" w:hAnsi="Arial"/>
      <w:iCs/>
      <w:sz w:val="28"/>
      <w:szCs w:val="22"/>
      <w:lang w:val="x-none" w:eastAsia="x-none"/>
    </w:rPr>
  </w:style>
  <w:style w:type="paragraph" w:styleId="Listenumros3">
    <w:name w:val="List Number 3"/>
    <w:basedOn w:val="Normal"/>
    <w:rsid w:val="001F4040"/>
    <w:pPr>
      <w:tabs>
        <w:tab w:val="num" w:pos="926"/>
      </w:tabs>
      <w:ind w:left="926" w:hanging="360"/>
    </w:pPr>
  </w:style>
  <w:style w:type="paragraph" w:styleId="Listenumros4">
    <w:name w:val="List Number 4"/>
    <w:basedOn w:val="Normal"/>
    <w:rsid w:val="001F4040"/>
    <w:pPr>
      <w:numPr>
        <w:numId w:val="14"/>
      </w:numPr>
      <w:tabs>
        <w:tab w:val="num" w:pos="1209"/>
      </w:tabs>
      <w:ind w:left="1209"/>
    </w:pPr>
  </w:style>
  <w:style w:type="paragraph" w:styleId="Listenumros5">
    <w:name w:val="List Number 5"/>
    <w:basedOn w:val="Normal"/>
    <w:rsid w:val="001F4040"/>
    <w:pPr>
      <w:numPr>
        <w:numId w:val="15"/>
      </w:numPr>
      <w:tabs>
        <w:tab w:val="num" w:pos="1492"/>
      </w:tabs>
      <w:ind w:left="1492"/>
    </w:pPr>
  </w:style>
  <w:style w:type="paragraph" w:styleId="Listepuces0">
    <w:name w:val="List Bullet"/>
    <w:basedOn w:val="Normal"/>
    <w:rsid w:val="001F4040"/>
    <w:pPr>
      <w:tabs>
        <w:tab w:val="num" w:pos="360"/>
        <w:tab w:val="num" w:pos="720"/>
      </w:tabs>
      <w:ind w:left="360" w:hanging="360"/>
    </w:pPr>
  </w:style>
  <w:style w:type="paragraph" w:styleId="Listepuces2">
    <w:name w:val="List Bullet 2"/>
    <w:basedOn w:val="Normal"/>
    <w:rsid w:val="001F4040"/>
    <w:pPr>
      <w:tabs>
        <w:tab w:val="num" w:pos="643"/>
        <w:tab w:val="num" w:pos="720"/>
      </w:tabs>
      <w:ind w:left="643" w:hanging="360"/>
    </w:pPr>
  </w:style>
  <w:style w:type="paragraph" w:styleId="Listepuces3">
    <w:name w:val="List Bullet 3"/>
    <w:basedOn w:val="Normal"/>
    <w:rsid w:val="001F4040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rsid w:val="001F4040"/>
    <w:pPr>
      <w:tabs>
        <w:tab w:val="num" w:pos="1209"/>
      </w:tabs>
      <w:ind w:left="1209" w:hanging="360"/>
    </w:pPr>
  </w:style>
  <w:style w:type="paragraph" w:styleId="Listepuces5">
    <w:name w:val="List Bullet 5"/>
    <w:basedOn w:val="Normal"/>
    <w:rsid w:val="001F4040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rsid w:val="001F4040"/>
    <w:pPr>
      <w:spacing w:after="120"/>
      <w:ind w:left="283"/>
    </w:pPr>
  </w:style>
  <w:style w:type="paragraph" w:styleId="Listecontinue2">
    <w:name w:val="List Continue 2"/>
    <w:basedOn w:val="Normal"/>
    <w:rsid w:val="001F4040"/>
    <w:pPr>
      <w:spacing w:after="120"/>
      <w:ind w:left="566"/>
    </w:pPr>
  </w:style>
  <w:style w:type="paragraph" w:styleId="Listecontinue3">
    <w:name w:val="List Continue 3"/>
    <w:basedOn w:val="Normal"/>
    <w:rsid w:val="001F4040"/>
    <w:pPr>
      <w:spacing w:after="120"/>
      <w:ind w:left="849"/>
    </w:pPr>
  </w:style>
  <w:style w:type="paragraph" w:styleId="Listecontinue4">
    <w:name w:val="List Continue 4"/>
    <w:basedOn w:val="Normal"/>
    <w:rsid w:val="001F4040"/>
    <w:pPr>
      <w:spacing w:after="120"/>
      <w:ind w:left="1132"/>
    </w:pPr>
  </w:style>
  <w:style w:type="paragraph" w:styleId="Listecontinue5">
    <w:name w:val="List Continue 5"/>
    <w:basedOn w:val="Normal"/>
    <w:rsid w:val="001F4040"/>
    <w:pPr>
      <w:spacing w:after="120"/>
      <w:ind w:left="1415"/>
    </w:pPr>
  </w:style>
  <w:style w:type="character" w:styleId="MachinecrireHTML">
    <w:name w:val="HTML Typewriter"/>
    <w:rsid w:val="001F4040"/>
    <w:rPr>
      <w:rFonts w:ascii="Courier New" w:eastAsia="Times New Roman" w:hAnsi="Courier New" w:cs="Courier New" w:hint="default"/>
      <w:sz w:val="20"/>
      <w:szCs w:val="20"/>
    </w:rPr>
  </w:style>
  <w:style w:type="character" w:styleId="Marquedecommentaire">
    <w:name w:val="annotation reference"/>
    <w:semiHidden/>
    <w:rsid w:val="001F4040"/>
    <w:rPr>
      <w:sz w:val="16"/>
      <w:szCs w:val="16"/>
    </w:rPr>
  </w:style>
  <w:style w:type="paragraph" w:customStyle="1" w:styleId="MotsClesar">
    <w:name w:val="MotsClesar"/>
    <w:basedOn w:val="MotsCles"/>
    <w:rsid w:val="001F4040"/>
  </w:style>
  <w:style w:type="paragraph" w:customStyle="1" w:styleId="motsclesca">
    <w:name w:val="motsclesca"/>
    <w:basedOn w:val="MotsCles"/>
    <w:next w:val="Normal"/>
    <w:rsid w:val="001F4040"/>
  </w:style>
  <w:style w:type="paragraph" w:customStyle="1" w:styleId="MotsClesel">
    <w:name w:val="MotsClesel"/>
    <w:basedOn w:val="MotsCles"/>
    <w:rsid w:val="001F4040"/>
  </w:style>
  <w:style w:type="paragraph" w:customStyle="1" w:styleId="MotsCleseu">
    <w:name w:val="MotsCleseu"/>
    <w:basedOn w:val="MotsCles"/>
    <w:rsid w:val="001F4040"/>
  </w:style>
  <w:style w:type="paragraph" w:customStyle="1" w:styleId="MotsCleshe">
    <w:name w:val="MotsCleshe"/>
    <w:basedOn w:val="MotsCles"/>
    <w:rsid w:val="001F4040"/>
  </w:style>
  <w:style w:type="paragraph" w:customStyle="1" w:styleId="MotsCleshu">
    <w:name w:val="MotsCleshu"/>
    <w:basedOn w:val="MotsCles"/>
    <w:rsid w:val="001F4040"/>
  </w:style>
  <w:style w:type="paragraph" w:customStyle="1" w:styleId="MotsClesja">
    <w:name w:val="MotsClesja"/>
    <w:basedOn w:val="MotsCles"/>
    <w:rsid w:val="001F4040"/>
  </w:style>
  <w:style w:type="paragraph" w:customStyle="1" w:styleId="motsclesmg">
    <w:name w:val="motsclesmg"/>
    <w:basedOn w:val="MotsCles"/>
    <w:rsid w:val="001F4040"/>
  </w:style>
  <w:style w:type="paragraph" w:customStyle="1" w:styleId="MotsClesmk">
    <w:name w:val="MotsClesmk"/>
    <w:basedOn w:val="MotsCles"/>
    <w:rsid w:val="001F4040"/>
  </w:style>
  <w:style w:type="paragraph" w:customStyle="1" w:styleId="motsclesru">
    <w:name w:val="motsclesru"/>
    <w:basedOn w:val="MotsCles"/>
    <w:rsid w:val="001F4040"/>
  </w:style>
  <w:style w:type="paragraph" w:customStyle="1" w:styleId="MotsClestr">
    <w:name w:val="MotsClestr"/>
    <w:basedOn w:val="MotsCles"/>
    <w:rsid w:val="001F4040"/>
  </w:style>
  <w:style w:type="paragraph" w:customStyle="1" w:styleId="msonormal0">
    <w:name w:val="msonormal"/>
    <w:basedOn w:val="Normal"/>
    <w:rsid w:val="001F4040"/>
  </w:style>
  <w:style w:type="paragraph" w:customStyle="1" w:styleId="NDLA">
    <w:name w:val="NDLA"/>
    <w:basedOn w:val="Normal"/>
    <w:rsid w:val="001F4040"/>
    <w:pPr>
      <w:spacing w:before="40" w:after="40"/>
      <w:ind w:left="567" w:right="567"/>
    </w:pPr>
  </w:style>
  <w:style w:type="paragraph" w:styleId="NormalWeb">
    <w:name w:val="Normal (Web)"/>
    <w:basedOn w:val="Normal"/>
    <w:uiPriority w:val="99"/>
    <w:rsid w:val="001F4040"/>
  </w:style>
  <w:style w:type="paragraph" w:styleId="Normalcentr">
    <w:name w:val="Block Text"/>
    <w:basedOn w:val="Normal"/>
    <w:rsid w:val="001F4040"/>
    <w:pPr>
      <w:spacing w:after="120"/>
      <w:ind w:left="1440" w:right="1440"/>
    </w:pPr>
  </w:style>
  <w:style w:type="paragraph" w:styleId="Notedefin">
    <w:name w:val="endnote text"/>
    <w:basedOn w:val="Normal"/>
    <w:link w:val="NotedefinCar"/>
    <w:semiHidden/>
    <w:rsid w:val="001F4040"/>
    <w:rPr>
      <w:sz w:val="20"/>
      <w:szCs w:val="20"/>
    </w:rPr>
  </w:style>
  <w:style w:type="character" w:customStyle="1" w:styleId="NotedefinCar">
    <w:name w:val="Note de fin Car"/>
    <w:link w:val="Notedefin"/>
    <w:semiHidden/>
    <w:rsid w:val="001F4040"/>
    <w:rPr>
      <w:rFonts w:eastAsia="Times New Roman"/>
      <w:lang w:val="fr-FR"/>
    </w:rPr>
  </w:style>
  <w:style w:type="paragraph" w:customStyle="1" w:styleId="NoticeBiblio">
    <w:name w:val="NoticeBiblio"/>
    <w:basedOn w:val="MotsCles"/>
    <w:rsid w:val="001F4040"/>
  </w:style>
  <w:style w:type="paragraph" w:customStyle="1" w:styleId="NoticeBiblioOeuvre">
    <w:name w:val="NoticeBiblioOeuvre"/>
    <w:basedOn w:val="TitreOeuvre"/>
    <w:next w:val="DatePubliOeuvre"/>
    <w:rsid w:val="001F4040"/>
    <w:pPr>
      <w:pBdr>
        <w:top w:val="single" w:sz="4" w:space="1" w:color="auto"/>
      </w:pBdr>
    </w:pPr>
  </w:style>
  <w:style w:type="paragraph" w:styleId="Titre">
    <w:name w:val="Title"/>
    <w:next w:val="Sous-titre"/>
    <w:link w:val="TitreCar"/>
    <w:autoRedefine/>
    <w:rsid w:val="001F4040"/>
    <w:pPr>
      <w:spacing w:before="120" w:after="120"/>
      <w:ind w:left="567" w:right="567"/>
      <w:outlineLvl w:val="0"/>
    </w:pPr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character" w:customStyle="1" w:styleId="TitreCar">
    <w:name w:val="Titre Car"/>
    <w:link w:val="Titre"/>
    <w:rsid w:val="001F4040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Sous-titre">
    <w:name w:val="Subtitle"/>
    <w:basedOn w:val="Titre"/>
    <w:next w:val="Auteur0"/>
    <w:link w:val="Sous-titreCar"/>
    <w:qFormat/>
    <w:rsid w:val="001F4040"/>
    <w:pPr>
      <w:outlineLvl w:val="1"/>
    </w:pPr>
    <w:rPr>
      <w:rFonts w:ascii="Calibri" w:hAnsi="Calibri"/>
      <w:color w:val="5A5A5A"/>
      <w:spacing w:val="15"/>
      <w:kern w:val="0"/>
      <w:sz w:val="22"/>
      <w:szCs w:val="22"/>
    </w:rPr>
  </w:style>
  <w:style w:type="character" w:customStyle="1" w:styleId="Sous-titreCar">
    <w:name w:val="Sous-titre Car"/>
    <w:link w:val="Sous-titre"/>
    <w:rsid w:val="001F4040"/>
    <w:rPr>
      <w:rFonts w:ascii="Calibri" w:eastAsia="Times New Roman" w:hAnsi="Calibri"/>
      <w:color w:val="5A5A5A"/>
      <w:spacing w:val="15"/>
      <w:sz w:val="22"/>
      <w:szCs w:val="22"/>
      <w:lang w:val="fr-FR"/>
    </w:rPr>
  </w:style>
  <w:style w:type="paragraph" w:customStyle="1" w:styleId="Pagination">
    <w:name w:val="Pagination"/>
    <w:basedOn w:val="Titre"/>
    <w:rsid w:val="001F4040"/>
    <w:pPr>
      <w:outlineLvl w:val="9"/>
    </w:pPr>
    <w:rPr>
      <w:sz w:val="20"/>
    </w:rPr>
  </w:style>
  <w:style w:type="paragraph" w:customStyle="1" w:styleId="NumeroDuDocument">
    <w:name w:val="NumeroDuDocument"/>
    <w:basedOn w:val="Pagination"/>
    <w:rsid w:val="001F4040"/>
  </w:style>
  <w:style w:type="paragraph" w:styleId="Objetducommentaire">
    <w:name w:val="annotation subject"/>
    <w:basedOn w:val="Commentaire"/>
    <w:next w:val="Commentaire"/>
    <w:link w:val="ObjetducommentaireCar"/>
    <w:semiHidden/>
    <w:rsid w:val="001F4040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semiHidden/>
    <w:rsid w:val="001F4040"/>
    <w:rPr>
      <w:rFonts w:eastAsia="Times New Roman"/>
      <w:b/>
      <w:bCs/>
      <w:lang w:val="x-none" w:eastAsia="x-none"/>
    </w:rPr>
  </w:style>
  <w:style w:type="paragraph" w:customStyle="1" w:styleId="OeuvreTraitee">
    <w:name w:val="OeuvreTraitee"/>
    <w:basedOn w:val="MotsCles"/>
    <w:rsid w:val="001D1993"/>
  </w:style>
  <w:style w:type="paragraph" w:customStyle="1" w:styleId="OuvragesRecenses">
    <w:name w:val="OuvragesRecenses"/>
    <w:basedOn w:val="MotsCles"/>
    <w:rsid w:val="001D1993"/>
  </w:style>
  <w:style w:type="paragraph" w:customStyle="1" w:styleId="Palabrasclaves">
    <w:name w:val="Palabrasclaves"/>
    <w:basedOn w:val="Keywords"/>
    <w:rsid w:val="001F4040"/>
  </w:style>
  <w:style w:type="paragraph" w:customStyle="1" w:styleId="Palavraschaves">
    <w:name w:val="Palavraschaves"/>
    <w:basedOn w:val="MotsCles"/>
    <w:rsid w:val="001F4040"/>
  </w:style>
  <w:style w:type="table" w:styleId="Tableauple1">
    <w:name w:val="Table Subtle 1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eSansRetrait">
    <w:name w:val="ParagrapheSansRetrait"/>
    <w:basedOn w:val="Normal"/>
    <w:rsid w:val="001F4040"/>
  </w:style>
  <w:style w:type="paragraph" w:customStyle="1" w:styleId="Parolechiave">
    <w:name w:val="Parolechiave"/>
    <w:basedOn w:val="MotsCles"/>
    <w:rsid w:val="001F4040"/>
  </w:style>
  <w:style w:type="paragraph" w:customStyle="1" w:styleId="Personnages">
    <w:name w:val="Personnages"/>
    <w:basedOn w:val="MotsCles"/>
    <w:rsid w:val="001D1993"/>
  </w:style>
  <w:style w:type="paragraph" w:customStyle="1" w:styleId="PersonnesCitees">
    <w:name w:val="PersonnesCitees"/>
    <w:basedOn w:val="Auteur0"/>
    <w:rsid w:val="001F4040"/>
  </w:style>
  <w:style w:type="paragraph" w:customStyle="1" w:styleId="Population">
    <w:name w:val="Population"/>
    <w:basedOn w:val="MotsCles"/>
    <w:rsid w:val="001D1993"/>
  </w:style>
  <w:style w:type="paragraph" w:styleId="PrformatHTML">
    <w:name w:val="HTML Preformatted"/>
    <w:basedOn w:val="Normal"/>
    <w:link w:val="PrformatHTMLCar"/>
    <w:rsid w:val="001F4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  <w:lang w:val="x-none" w:eastAsia="x-none"/>
    </w:rPr>
  </w:style>
  <w:style w:type="character" w:customStyle="1" w:styleId="PrformatHTMLCar">
    <w:name w:val="Préformaté HTML Car"/>
    <w:link w:val="PrformatHTML"/>
    <w:rsid w:val="001F4040"/>
    <w:rPr>
      <w:rFonts w:ascii="Consolas" w:eastAsia="Times New Roman" w:hAnsi="Consolas"/>
      <w:lang w:val="x-none" w:eastAsia="x-none"/>
    </w:rPr>
  </w:style>
  <w:style w:type="table" w:styleId="Tableauprofessionnel">
    <w:name w:val="Table Professional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uces">
    <w:name w:val="Puces"/>
    <w:basedOn w:val="Normal"/>
    <w:rsid w:val="001F4040"/>
    <w:rPr>
      <w:sz w:val="20"/>
    </w:rPr>
  </w:style>
  <w:style w:type="paragraph" w:customStyle="1" w:styleId="Question">
    <w:name w:val="Question"/>
    <w:basedOn w:val="Normal"/>
    <w:next w:val="Normal"/>
    <w:rsid w:val="001F4040"/>
  </w:style>
  <w:style w:type="paragraph" w:customStyle="1" w:styleId="Remerciements">
    <w:name w:val="Remerciements"/>
    <w:basedOn w:val="Normal"/>
    <w:rsid w:val="001F4040"/>
    <w:pPr>
      <w:spacing w:before="120" w:after="120"/>
      <w:ind w:left="1077"/>
    </w:pPr>
  </w:style>
  <w:style w:type="paragraph" w:customStyle="1" w:styleId="Reponse">
    <w:name w:val="Reponse"/>
    <w:basedOn w:val="Normal"/>
    <w:next w:val="Question"/>
    <w:rsid w:val="001F4040"/>
  </w:style>
  <w:style w:type="paragraph" w:customStyle="1" w:styleId="Resumear">
    <w:name w:val="Resumear"/>
    <w:basedOn w:val="Resume"/>
    <w:rsid w:val="001F4040"/>
  </w:style>
  <w:style w:type="paragraph" w:customStyle="1" w:styleId="resumeca">
    <w:name w:val="resumeca"/>
    <w:basedOn w:val="Resume"/>
    <w:next w:val="Normal"/>
    <w:rsid w:val="001F4040"/>
  </w:style>
  <w:style w:type="paragraph" w:customStyle="1" w:styleId="Resumeel">
    <w:name w:val="Resumeel"/>
    <w:basedOn w:val="Resume"/>
    <w:rsid w:val="001F4040"/>
  </w:style>
  <w:style w:type="paragraph" w:customStyle="1" w:styleId="Resumeeu">
    <w:name w:val="Resumeeu"/>
    <w:basedOn w:val="Resume"/>
    <w:rsid w:val="001F4040"/>
  </w:style>
  <w:style w:type="paragraph" w:customStyle="1" w:styleId="Resumehe">
    <w:name w:val="Resumehe"/>
    <w:basedOn w:val="Resume"/>
    <w:rsid w:val="001F4040"/>
  </w:style>
  <w:style w:type="paragraph" w:customStyle="1" w:styleId="Resumeja">
    <w:name w:val="Resumeja"/>
    <w:basedOn w:val="Resume"/>
    <w:rsid w:val="001F4040"/>
  </w:style>
  <w:style w:type="paragraph" w:customStyle="1" w:styleId="Resumela">
    <w:name w:val="Resumela"/>
    <w:basedOn w:val="Resume"/>
    <w:rsid w:val="001F4040"/>
  </w:style>
  <w:style w:type="paragraph" w:customStyle="1" w:styleId="resumemg">
    <w:name w:val="resumemg"/>
    <w:basedOn w:val="Resume"/>
    <w:rsid w:val="001F4040"/>
  </w:style>
  <w:style w:type="paragraph" w:customStyle="1" w:styleId="Resumemk">
    <w:name w:val="Resumemk"/>
    <w:basedOn w:val="Resume"/>
    <w:rsid w:val="001F4040"/>
  </w:style>
  <w:style w:type="paragraph" w:customStyle="1" w:styleId="Resumen">
    <w:name w:val="Resumen"/>
    <w:basedOn w:val="Abstract"/>
    <w:next w:val="Palabrasclaves"/>
    <w:rsid w:val="001F4040"/>
  </w:style>
  <w:style w:type="paragraph" w:customStyle="1" w:styleId="resumeru">
    <w:name w:val="resumeru"/>
    <w:basedOn w:val="Resume"/>
    <w:rsid w:val="001F4040"/>
  </w:style>
  <w:style w:type="paragraph" w:customStyle="1" w:styleId="Resumetr">
    <w:name w:val="Resumetr"/>
    <w:basedOn w:val="Resume"/>
    <w:rsid w:val="001F4040"/>
  </w:style>
  <w:style w:type="paragraph" w:customStyle="1" w:styleId="Resumo">
    <w:name w:val="Resumo"/>
    <w:basedOn w:val="Resume"/>
    <w:rsid w:val="001F4040"/>
  </w:style>
  <w:style w:type="paragraph" w:styleId="Retrait1religne">
    <w:name w:val="Body Text First Indent"/>
    <w:basedOn w:val="Corpsdetexte"/>
    <w:link w:val="Retrait1religneCar"/>
    <w:rsid w:val="001F4040"/>
    <w:pPr>
      <w:ind w:firstLine="210"/>
    </w:pPr>
  </w:style>
  <w:style w:type="character" w:customStyle="1" w:styleId="Retrait1religneCar">
    <w:name w:val="Retrait 1re ligne Car"/>
    <w:link w:val="Retrait1religne"/>
    <w:rsid w:val="001F4040"/>
    <w:rPr>
      <w:rFonts w:eastAsia="Times New Roman"/>
      <w:sz w:val="24"/>
      <w:szCs w:val="24"/>
      <w:lang w:val="x-none" w:eastAsia="x-none"/>
    </w:rPr>
  </w:style>
  <w:style w:type="paragraph" w:styleId="Retraitcorpsdetexte">
    <w:name w:val="Body Text Indent"/>
    <w:basedOn w:val="Normal"/>
    <w:link w:val="RetraitcorpsdetexteCar"/>
    <w:rsid w:val="001F4040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rsid w:val="001F4040"/>
    <w:rPr>
      <w:rFonts w:eastAsia="Times New Roman"/>
      <w:sz w:val="24"/>
      <w:szCs w:val="24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1F4040"/>
    <w:pPr>
      <w:spacing w:after="120" w:line="480" w:lineRule="auto"/>
      <w:ind w:left="283"/>
    </w:pPr>
    <w:rPr>
      <w:lang w:val="x-none" w:eastAsia="x-none"/>
    </w:rPr>
  </w:style>
  <w:style w:type="character" w:customStyle="1" w:styleId="Retraitcorpsdetexte2Car">
    <w:name w:val="Retrait corps de texte 2 Car"/>
    <w:link w:val="Retraitcorpsdetexte2"/>
    <w:rsid w:val="001F4040"/>
    <w:rPr>
      <w:rFonts w:eastAsia="Times New Roman"/>
      <w:sz w:val="24"/>
      <w:szCs w:val="24"/>
      <w:lang w:val="x-none" w:eastAsia="x-none"/>
    </w:rPr>
  </w:style>
  <w:style w:type="paragraph" w:styleId="Retraitcorpsdetexte3">
    <w:name w:val="Body Text Indent 3"/>
    <w:basedOn w:val="Normal"/>
    <w:link w:val="Retraitcorpsdetexte3Car"/>
    <w:rsid w:val="001F404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traitcorpsdetexte3Car">
    <w:name w:val="Retrait corps de texte 3 Car"/>
    <w:link w:val="Retraitcorpsdetexte3"/>
    <w:rsid w:val="001F4040"/>
    <w:rPr>
      <w:rFonts w:eastAsia="Times New Roman"/>
      <w:sz w:val="16"/>
      <w:szCs w:val="16"/>
      <w:lang w:val="x-none" w:eastAsia="x-none"/>
    </w:rPr>
  </w:style>
  <w:style w:type="paragraph" w:styleId="Retraitcorpset1relig">
    <w:name w:val="Body Text First Indent 2"/>
    <w:basedOn w:val="Retraitcorpsdetexte"/>
    <w:link w:val="Retraitcorpset1religCar"/>
    <w:rsid w:val="001F4040"/>
    <w:pPr>
      <w:ind w:firstLine="210"/>
    </w:pPr>
  </w:style>
  <w:style w:type="character" w:customStyle="1" w:styleId="Retraitcorpset1religCar">
    <w:name w:val="Retrait corps et 1re lig. Car"/>
    <w:link w:val="Retraitcorpset1relig"/>
    <w:rsid w:val="001F4040"/>
    <w:rPr>
      <w:rFonts w:eastAsia="Times New Roman"/>
      <w:sz w:val="24"/>
      <w:szCs w:val="24"/>
      <w:lang w:val="x-none" w:eastAsia="x-none"/>
    </w:rPr>
  </w:style>
  <w:style w:type="paragraph" w:styleId="Retraitnormal">
    <w:name w:val="Normal Indent"/>
    <w:basedOn w:val="Normal"/>
    <w:rsid w:val="001F4040"/>
    <w:pPr>
      <w:ind w:left="708"/>
    </w:pPr>
  </w:style>
  <w:style w:type="paragraph" w:customStyle="1" w:styleId="Rezume">
    <w:name w:val="Rezume"/>
    <w:basedOn w:val="Resume"/>
    <w:rsid w:val="001F4040"/>
  </w:style>
  <w:style w:type="paragraph" w:customStyle="1" w:styleId="Riassunto">
    <w:name w:val="Riassunto"/>
    <w:basedOn w:val="Resume"/>
    <w:next w:val="Normal"/>
    <w:rsid w:val="001F4040"/>
  </w:style>
  <w:style w:type="paragraph" w:styleId="Salutations">
    <w:name w:val="Salutation"/>
    <w:basedOn w:val="Normal"/>
    <w:next w:val="Normal"/>
    <w:link w:val="SalutationsCar"/>
    <w:rsid w:val="001F4040"/>
    <w:rPr>
      <w:lang w:val="x-none" w:eastAsia="x-none"/>
    </w:rPr>
  </w:style>
  <w:style w:type="character" w:customStyle="1" w:styleId="SalutationsCar">
    <w:name w:val="Salutations Car"/>
    <w:link w:val="Salutations"/>
    <w:rsid w:val="001F4040"/>
    <w:rPr>
      <w:rFonts w:eastAsia="Times New Roman"/>
      <w:sz w:val="24"/>
      <w:szCs w:val="24"/>
      <w:lang w:val="x-none" w:eastAsia="x-none"/>
    </w:rPr>
  </w:style>
  <w:style w:type="paragraph" w:customStyle="1" w:styleId="Samenvatingnl">
    <w:name w:val="Samenvatingnl"/>
    <w:basedOn w:val="Resume"/>
    <w:rsid w:val="001F4040"/>
  </w:style>
  <w:style w:type="paragraph" w:customStyle="1" w:styleId="Schlagworter">
    <w:name w:val="Schlagworter"/>
    <w:basedOn w:val="MotsCles"/>
    <w:rsid w:val="001F4040"/>
  </w:style>
  <w:style w:type="paragraph" w:customStyle="1" w:styleId="Separateur">
    <w:name w:val="Separateur"/>
    <w:basedOn w:val="Normal"/>
    <w:next w:val="Normal"/>
    <w:rsid w:val="001F4040"/>
    <w:pPr>
      <w:jc w:val="center"/>
    </w:pPr>
  </w:style>
  <w:style w:type="paragraph" w:styleId="Signature">
    <w:name w:val="Signature"/>
    <w:basedOn w:val="Normal"/>
    <w:link w:val="SignatureCar"/>
    <w:rsid w:val="001F4040"/>
    <w:pPr>
      <w:ind w:left="4252"/>
    </w:pPr>
    <w:rPr>
      <w:lang w:val="x-none" w:eastAsia="x-none"/>
    </w:rPr>
  </w:style>
  <w:style w:type="character" w:customStyle="1" w:styleId="SignatureCar">
    <w:name w:val="Signature Car"/>
    <w:link w:val="Signature"/>
    <w:rsid w:val="001F4040"/>
    <w:rPr>
      <w:rFonts w:eastAsia="Times New Roman"/>
      <w:sz w:val="24"/>
      <w:szCs w:val="24"/>
      <w:lang w:val="x-none" w:eastAsia="x-none"/>
    </w:rPr>
  </w:style>
  <w:style w:type="paragraph" w:styleId="Signaturelectronique">
    <w:name w:val="E-mail Signature"/>
    <w:basedOn w:val="Normal"/>
    <w:link w:val="SignaturelectroniqueCar"/>
    <w:rsid w:val="001F4040"/>
    <w:rPr>
      <w:lang w:val="x-none" w:eastAsia="x-none"/>
    </w:rPr>
  </w:style>
  <w:style w:type="character" w:customStyle="1" w:styleId="SignaturelectroniqueCar">
    <w:name w:val="Signature électronique Car"/>
    <w:link w:val="Signaturelectronique"/>
    <w:rsid w:val="001F4040"/>
    <w:rPr>
      <w:rFonts w:eastAsia="Times New Roman"/>
      <w:sz w:val="24"/>
      <w:szCs w:val="24"/>
      <w:lang w:val="x-none" w:eastAsia="x-none"/>
    </w:rPr>
  </w:style>
  <w:style w:type="table" w:styleId="Tableausimple1">
    <w:name w:val="Table Simple 1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urtitre">
    <w:name w:val="Surtitre"/>
    <w:basedOn w:val="Sous-titre"/>
    <w:rsid w:val="001F4040"/>
    <w:pPr>
      <w:outlineLvl w:val="9"/>
    </w:pPr>
  </w:style>
  <w:style w:type="paragraph" w:styleId="Tabledesillustrations">
    <w:name w:val="table of figures"/>
    <w:basedOn w:val="Normal"/>
    <w:next w:val="Normal"/>
    <w:semiHidden/>
    <w:rsid w:val="001F4040"/>
  </w:style>
  <w:style w:type="paragraph" w:styleId="Tabledesrfrencesjuridiques">
    <w:name w:val="table of authorities"/>
    <w:basedOn w:val="Normal"/>
    <w:next w:val="Normal"/>
    <w:semiHidden/>
    <w:rsid w:val="001F4040"/>
    <w:pPr>
      <w:ind w:left="240" w:hanging="240"/>
    </w:pPr>
  </w:style>
  <w:style w:type="table" w:styleId="Tableauliste1">
    <w:name w:val="Table List 1"/>
    <w:basedOn w:val="TableauNormal"/>
    <w:semiHidden/>
    <w:unhideWhenUsed/>
    <w:rsid w:val="001F4040"/>
    <w:pPr>
      <w:spacing w:before="360" w:after="360" w:line="288" w:lineRule="auto"/>
      <w:jc w:val="both"/>
    </w:pPr>
    <w:rPr>
      <w:rFonts w:eastAsia="Times New Roman"/>
      <w:lang w:val="fr-FR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unhideWhenUsed/>
    <w:rsid w:val="001F4040"/>
    <w:pPr>
      <w:spacing w:before="360" w:after="360" w:line="288" w:lineRule="auto"/>
      <w:jc w:val="both"/>
    </w:pPr>
    <w:rPr>
      <w:rFonts w:eastAsia="Times New Roman"/>
      <w:lang w:val="fr-FR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unhideWhenUsed/>
    <w:rsid w:val="001F4040"/>
    <w:pPr>
      <w:spacing w:before="360" w:after="360" w:line="288" w:lineRule="auto"/>
      <w:jc w:val="both"/>
    </w:pPr>
    <w:rPr>
      <w:rFonts w:eastAsia="Times New Roman"/>
      <w:lang w:val="fr-FR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unhideWhenUsed/>
    <w:rsid w:val="001F4040"/>
    <w:pPr>
      <w:spacing w:before="360" w:after="360" w:line="288" w:lineRule="auto"/>
      <w:jc w:val="both"/>
    </w:pPr>
    <w:rPr>
      <w:rFonts w:eastAsia="Times New Roman"/>
      <w:lang w:val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rsid w:val="001F4040"/>
    <w:pPr>
      <w:spacing w:before="360" w:after="360" w:line="288" w:lineRule="auto"/>
      <w:jc w:val="both"/>
    </w:pPr>
    <w:rPr>
      <w:rFonts w:eastAsia="Times New Roman"/>
      <w:lang w:val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unhideWhenUsed/>
    <w:rsid w:val="001F4040"/>
    <w:pPr>
      <w:spacing w:before="360" w:after="360" w:line="288" w:lineRule="auto"/>
      <w:jc w:val="both"/>
    </w:pPr>
    <w:rPr>
      <w:rFonts w:eastAsia="Times New Roman"/>
      <w:lang w:val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rsid w:val="001F4040"/>
    <w:pPr>
      <w:spacing w:before="360" w:after="360" w:line="288" w:lineRule="auto"/>
      <w:jc w:val="both"/>
    </w:pPr>
    <w:rPr>
      <w:rFonts w:eastAsia="Times New Roman"/>
      <w:lang w:val="fr-FR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rsid w:val="001F4040"/>
    <w:pPr>
      <w:spacing w:before="360" w:after="360" w:line="288" w:lineRule="auto"/>
      <w:jc w:val="both"/>
    </w:pPr>
    <w:rPr>
      <w:rFonts w:eastAsia="Times New Roman"/>
      <w:lang w:val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rsid w:val="001F4040"/>
    <w:rPr>
      <w:rFonts w:ascii="Consolas" w:hAnsi="Consolas"/>
      <w:sz w:val="21"/>
      <w:szCs w:val="21"/>
      <w:lang w:val="x-none" w:eastAsia="x-none"/>
    </w:rPr>
  </w:style>
  <w:style w:type="character" w:customStyle="1" w:styleId="TextebrutCar">
    <w:name w:val="Texte brut Car"/>
    <w:link w:val="Textebrut"/>
    <w:rsid w:val="001F4040"/>
    <w:rPr>
      <w:rFonts w:ascii="Consolas" w:eastAsia="Times New Roman" w:hAnsi="Consolas"/>
      <w:sz w:val="21"/>
      <w:szCs w:val="21"/>
      <w:lang w:val="x-none" w:eastAsia="x-none"/>
    </w:rPr>
  </w:style>
  <w:style w:type="paragraph" w:styleId="Textedebulles">
    <w:name w:val="Balloon Text"/>
    <w:basedOn w:val="Normal"/>
    <w:link w:val="TextedebullesCar"/>
    <w:rsid w:val="001F4040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1F4040"/>
    <w:rPr>
      <w:rFonts w:ascii="Segoe UI" w:eastAsia="Times New Roman" w:hAnsi="Segoe UI"/>
      <w:sz w:val="18"/>
      <w:szCs w:val="18"/>
      <w:lang w:val="x-none" w:eastAsia="x-none"/>
    </w:rPr>
  </w:style>
  <w:style w:type="paragraph" w:styleId="Textedemacro">
    <w:name w:val="macro"/>
    <w:link w:val="TextedemacroCar"/>
    <w:rsid w:val="001F40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84"/>
      <w:jc w:val="both"/>
    </w:pPr>
    <w:rPr>
      <w:rFonts w:ascii="Consolas" w:eastAsia="Times New Roman" w:hAnsi="Consolas"/>
      <w:lang w:val="fr-FR"/>
    </w:rPr>
  </w:style>
  <w:style w:type="character" w:customStyle="1" w:styleId="TextedemacroCar">
    <w:name w:val="Texte de macro Car"/>
    <w:link w:val="Textedemacro"/>
    <w:rsid w:val="001F4040"/>
    <w:rPr>
      <w:rFonts w:ascii="Consolas" w:eastAsia="Times New Roman" w:hAnsi="Consolas"/>
      <w:lang w:val="fr-FR"/>
    </w:rPr>
  </w:style>
  <w:style w:type="table" w:styleId="Thmedutableau">
    <w:name w:val="Table Theme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es">
    <w:name w:val="Themes"/>
    <w:basedOn w:val="MotsCles"/>
    <w:rsid w:val="001F4040"/>
  </w:style>
  <w:style w:type="paragraph" w:customStyle="1" w:styleId="Titelde">
    <w:name w:val="Titel (de)"/>
    <w:basedOn w:val="Auteur0"/>
    <w:next w:val="Auteur0"/>
    <w:rsid w:val="001F4040"/>
    <w:rPr>
      <w:rFonts w:cs="Arial"/>
      <w:kern w:val="8"/>
    </w:rPr>
  </w:style>
  <w:style w:type="paragraph" w:customStyle="1" w:styleId="Titelnl">
    <w:name w:val="Titelnl"/>
    <w:basedOn w:val="Titrefr"/>
    <w:rsid w:val="001F4040"/>
  </w:style>
  <w:style w:type="paragraph" w:customStyle="1" w:styleId="Titleen">
    <w:name w:val="Title (en)"/>
    <w:basedOn w:val="Auteur0"/>
    <w:next w:val="Auteur0"/>
    <w:rsid w:val="001F4040"/>
    <w:rPr>
      <w:rFonts w:cs="Arial"/>
      <w:kern w:val="8"/>
    </w:rPr>
  </w:style>
  <w:style w:type="paragraph" w:customStyle="1" w:styleId="Titoloit">
    <w:name w:val="Titolo (it)"/>
    <w:basedOn w:val="Auteur0"/>
    <w:next w:val="Auteur0"/>
    <w:rsid w:val="001F4040"/>
    <w:rPr>
      <w:rFonts w:cs="Arial"/>
      <w:kern w:val="8"/>
    </w:rPr>
  </w:style>
  <w:style w:type="paragraph" w:styleId="Titredenote">
    <w:name w:val="Note Heading"/>
    <w:basedOn w:val="Normal"/>
    <w:next w:val="Normal"/>
    <w:link w:val="TitredenoteCar"/>
    <w:rsid w:val="001F4040"/>
    <w:rPr>
      <w:lang w:val="x-none" w:eastAsia="x-none"/>
    </w:rPr>
  </w:style>
  <w:style w:type="character" w:customStyle="1" w:styleId="TitredenoteCar">
    <w:name w:val="Titre de note Car"/>
    <w:link w:val="Titredenote"/>
    <w:rsid w:val="001F4040"/>
    <w:rPr>
      <w:rFonts w:eastAsia="Times New Roman"/>
      <w:sz w:val="24"/>
      <w:szCs w:val="24"/>
      <w:lang w:val="x-none" w:eastAsia="x-none"/>
    </w:rPr>
  </w:style>
  <w:style w:type="paragraph" w:styleId="Titreindex">
    <w:name w:val="index heading"/>
    <w:basedOn w:val="Normal"/>
    <w:next w:val="Index1"/>
    <w:semiHidden/>
    <w:rsid w:val="001F4040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1F4040"/>
    <w:pPr>
      <w:spacing w:before="120"/>
    </w:pPr>
    <w:rPr>
      <w:rFonts w:ascii="Arial" w:hAnsi="Arial" w:cs="Arial"/>
      <w:b/>
      <w:bCs/>
    </w:rPr>
  </w:style>
  <w:style w:type="paragraph" w:customStyle="1" w:styleId="Titrear">
    <w:name w:val="Titrear"/>
    <w:basedOn w:val="Titrefr"/>
    <w:rsid w:val="001F4040"/>
  </w:style>
  <w:style w:type="paragraph" w:customStyle="1" w:styleId="titreca">
    <w:name w:val="titreca"/>
    <w:basedOn w:val="Titrefr"/>
    <w:next w:val="Normal"/>
    <w:rsid w:val="001F4040"/>
  </w:style>
  <w:style w:type="paragraph" w:customStyle="1" w:styleId="Titrehe">
    <w:name w:val="Titrehe"/>
    <w:basedOn w:val="Titrefr"/>
    <w:rsid w:val="001F4040"/>
  </w:style>
  <w:style w:type="paragraph" w:customStyle="1" w:styleId="titretraduitmg">
    <w:name w:val="titretraduitmg"/>
    <w:basedOn w:val="Titrefr"/>
    <w:rsid w:val="001F4040"/>
  </w:style>
  <w:style w:type="paragraph" w:customStyle="1" w:styleId="titretraduitru">
    <w:name w:val="titretraduitru"/>
    <w:basedOn w:val="Titrefr"/>
    <w:rsid w:val="001F4040"/>
  </w:style>
  <w:style w:type="paragraph" w:customStyle="1" w:styleId="Tituloes">
    <w:name w:val="Titulo (es)"/>
    <w:basedOn w:val="Auteur0"/>
    <w:next w:val="Auteur0"/>
    <w:rsid w:val="001F4040"/>
    <w:rPr>
      <w:rFonts w:cs="Arial"/>
      <w:kern w:val="8"/>
    </w:rPr>
  </w:style>
  <w:style w:type="paragraph" w:customStyle="1" w:styleId="Titulopt">
    <w:name w:val="Titulopt"/>
    <w:basedOn w:val="Titrefr"/>
    <w:rsid w:val="001F4040"/>
  </w:style>
  <w:style w:type="paragraph" w:customStyle="1" w:styleId="Titulueu">
    <w:name w:val="Titulueu"/>
    <w:basedOn w:val="Titrefr"/>
    <w:rsid w:val="001F4040"/>
  </w:style>
  <w:style w:type="paragraph" w:customStyle="1" w:styleId="Titulusla">
    <w:name w:val="Titulusla"/>
    <w:basedOn w:val="Titrefr"/>
    <w:rsid w:val="001F4040"/>
  </w:style>
  <w:style w:type="paragraph" w:styleId="TM1">
    <w:name w:val="toc 1"/>
    <w:basedOn w:val="Normal"/>
    <w:next w:val="Normal"/>
    <w:autoRedefine/>
    <w:semiHidden/>
    <w:rsid w:val="001F4040"/>
  </w:style>
  <w:style w:type="paragraph" w:styleId="TM2">
    <w:name w:val="toc 2"/>
    <w:basedOn w:val="Normal"/>
    <w:next w:val="Normal"/>
    <w:autoRedefine/>
    <w:semiHidden/>
    <w:rsid w:val="001F4040"/>
    <w:pPr>
      <w:ind w:left="240"/>
    </w:pPr>
  </w:style>
  <w:style w:type="paragraph" w:styleId="TM3">
    <w:name w:val="toc 3"/>
    <w:basedOn w:val="Normal"/>
    <w:next w:val="Normal"/>
    <w:autoRedefine/>
    <w:semiHidden/>
    <w:rsid w:val="001F4040"/>
    <w:pPr>
      <w:ind w:left="480"/>
    </w:pPr>
  </w:style>
  <w:style w:type="paragraph" w:styleId="TM4">
    <w:name w:val="toc 4"/>
    <w:basedOn w:val="Normal"/>
    <w:next w:val="Normal"/>
    <w:autoRedefine/>
    <w:semiHidden/>
    <w:rsid w:val="001F4040"/>
    <w:pPr>
      <w:ind w:left="720"/>
    </w:pPr>
  </w:style>
  <w:style w:type="paragraph" w:styleId="TM5">
    <w:name w:val="toc 5"/>
    <w:basedOn w:val="Normal"/>
    <w:next w:val="Normal"/>
    <w:autoRedefine/>
    <w:semiHidden/>
    <w:rsid w:val="001F4040"/>
    <w:pPr>
      <w:ind w:left="960"/>
    </w:pPr>
  </w:style>
  <w:style w:type="paragraph" w:styleId="TM6">
    <w:name w:val="toc 6"/>
    <w:basedOn w:val="Normal"/>
    <w:next w:val="Normal"/>
    <w:autoRedefine/>
    <w:semiHidden/>
    <w:rsid w:val="001F4040"/>
    <w:pPr>
      <w:ind w:left="1200"/>
    </w:pPr>
  </w:style>
  <w:style w:type="paragraph" w:styleId="TM7">
    <w:name w:val="toc 7"/>
    <w:basedOn w:val="Normal"/>
    <w:next w:val="Normal"/>
    <w:autoRedefine/>
    <w:semiHidden/>
    <w:rsid w:val="001F4040"/>
    <w:pPr>
      <w:ind w:left="1440"/>
    </w:pPr>
  </w:style>
  <w:style w:type="paragraph" w:styleId="TM8">
    <w:name w:val="toc 8"/>
    <w:basedOn w:val="Normal"/>
    <w:next w:val="Normal"/>
    <w:autoRedefine/>
    <w:semiHidden/>
    <w:rsid w:val="001F4040"/>
    <w:pPr>
      <w:ind w:left="1680"/>
    </w:pPr>
  </w:style>
  <w:style w:type="paragraph" w:styleId="TM9">
    <w:name w:val="toc 9"/>
    <w:basedOn w:val="Normal"/>
    <w:next w:val="Normal"/>
    <w:autoRedefine/>
    <w:semiHidden/>
    <w:rsid w:val="001F4040"/>
    <w:pPr>
      <w:ind w:left="1920"/>
    </w:pPr>
  </w:style>
  <w:style w:type="paragraph" w:customStyle="1" w:styleId="Topics">
    <w:name w:val="Topics"/>
    <w:basedOn w:val="MotsCles"/>
    <w:rsid w:val="001D1993"/>
  </w:style>
  <w:style w:type="paragraph" w:customStyle="1" w:styleId="Traducteur">
    <w:name w:val="Traducteur"/>
    <w:basedOn w:val="Auteur0"/>
    <w:rsid w:val="001F4040"/>
  </w:style>
  <w:style w:type="paragraph" w:customStyle="1" w:styleId="Trefwoordennl">
    <w:name w:val="Trefwoordennl"/>
    <w:basedOn w:val="MotsCles"/>
    <w:rsid w:val="001F4040"/>
  </w:style>
  <w:style w:type="paragraph" w:customStyle="1" w:styleId="VerbaClaves">
    <w:name w:val="VerbaClaves"/>
    <w:basedOn w:val="MotsCles"/>
    <w:rsid w:val="001F4040"/>
  </w:style>
  <w:style w:type="table" w:styleId="Tableauweb1">
    <w:name w:val="Table Web 1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1F4040"/>
    <w:pPr>
      <w:spacing w:before="240" w:after="240" w:line="288" w:lineRule="auto"/>
      <w:jc w:val="both"/>
    </w:pPr>
    <w:rPr>
      <w:rFonts w:ascii="Calibri" w:eastAsia="Times New Roman" w:hAnsi="Calibri" w:cs="Arial"/>
      <w:lang w:val="fr-FR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usammenfassung">
    <w:name w:val="Zusammenfassung"/>
    <w:basedOn w:val="Resume"/>
    <w:next w:val="Normal"/>
    <w:rsid w:val="001F4040"/>
  </w:style>
  <w:style w:type="paragraph" w:customStyle="1" w:styleId="TableauGrille21">
    <w:name w:val="Tableau Grille 21"/>
    <w:basedOn w:val="Normal"/>
    <w:next w:val="Normal"/>
    <w:uiPriority w:val="37"/>
    <w:unhideWhenUsed/>
    <w:rsid w:val="00241042"/>
  </w:style>
  <w:style w:type="character" w:customStyle="1" w:styleId="Mentionnonrsolue1">
    <w:name w:val="Mention non résolue1"/>
    <w:uiPriority w:val="99"/>
    <w:semiHidden/>
    <w:unhideWhenUsed/>
    <w:rsid w:val="001F4040"/>
    <w:rPr>
      <w:color w:val="605E5C"/>
      <w:shd w:val="clear" w:color="auto" w:fill="E1DFDD"/>
    </w:rPr>
  </w:style>
  <w:style w:type="paragraph" w:customStyle="1" w:styleId="Listecouleur-Accent11">
    <w:name w:val="Liste couleur - Accent 11"/>
    <w:basedOn w:val="Normal"/>
    <w:uiPriority w:val="34"/>
    <w:qFormat/>
    <w:rsid w:val="00C8245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1F4040"/>
    <w:pPr>
      <w:spacing w:before="200" w:after="160"/>
      <w:ind w:left="1134" w:right="1134"/>
      <w:jc w:val="left"/>
    </w:pPr>
    <w:rPr>
      <w:iCs/>
      <w:sz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1F4040"/>
    <w:rPr>
      <w:rFonts w:eastAsia="Times New Roman"/>
      <w:iCs/>
      <w:szCs w:val="24"/>
      <w:lang w:val="x-none" w:eastAsia="x-none"/>
    </w:rPr>
  </w:style>
  <w:style w:type="paragraph" w:styleId="Bibliographie">
    <w:name w:val="Bibliography"/>
    <w:basedOn w:val="Normal"/>
    <w:next w:val="Normal"/>
    <w:autoRedefine/>
    <w:uiPriority w:val="37"/>
    <w:unhideWhenUsed/>
    <w:rsid w:val="001F4040"/>
  </w:style>
  <w:style w:type="paragraph" w:customStyle="1" w:styleId="titrezh">
    <w:name w:val="titrezh"/>
    <w:basedOn w:val="Titrefr"/>
    <w:next w:val="Normal"/>
    <w:qFormat/>
    <w:rsid w:val="001F4040"/>
  </w:style>
  <w:style w:type="paragraph" w:customStyle="1" w:styleId="resumezh">
    <w:name w:val="resumezh"/>
    <w:basedOn w:val="Resume"/>
    <w:next w:val="Normal"/>
    <w:qFormat/>
    <w:rsid w:val="001F4040"/>
  </w:style>
  <w:style w:type="paragraph" w:customStyle="1" w:styleId="directeurfouilles">
    <w:name w:val="directeurfouilles"/>
    <w:basedOn w:val="Auteur0"/>
    <w:next w:val="Normal"/>
    <w:autoRedefine/>
    <w:qFormat/>
    <w:rsid w:val="001F4040"/>
  </w:style>
  <w:style w:type="paragraph" w:customStyle="1" w:styleId="samenvattingnl">
    <w:name w:val="samenvattingnl"/>
    <w:basedOn w:val="Resume"/>
    <w:autoRedefine/>
    <w:rsid w:val="001F4040"/>
  </w:style>
  <w:style w:type="paragraph" w:styleId="Paragraphedeliste">
    <w:name w:val="List Paragraph"/>
    <w:basedOn w:val="Normal"/>
    <w:uiPriority w:val="34"/>
    <w:qFormat/>
    <w:rsid w:val="001F4040"/>
    <w:pPr>
      <w:ind w:left="720"/>
      <w:contextualSpacing/>
    </w:pPr>
  </w:style>
  <w:style w:type="paragraph" w:customStyle="1" w:styleId="Oeuvrecitee">
    <w:name w:val="Oeuvrecitee"/>
    <w:basedOn w:val="MotsCles"/>
    <w:rsid w:val="001F4040"/>
  </w:style>
  <w:style w:type="paragraph" w:customStyle="1" w:styleId="anneeoperation">
    <w:name w:val="anneeoperation"/>
    <w:basedOn w:val="Periode"/>
    <w:qFormat/>
    <w:rsid w:val="001F4040"/>
  </w:style>
  <w:style w:type="paragraph" w:customStyle="1" w:styleId="nomsmotscles">
    <w:name w:val="nomsmotscles"/>
    <w:basedOn w:val="MotsCles"/>
    <w:qFormat/>
    <w:rsid w:val="001F4040"/>
  </w:style>
  <w:style w:type="paragraph" w:customStyle="1" w:styleId="titrepl">
    <w:name w:val="titrepl"/>
    <w:basedOn w:val="Titrefr"/>
    <w:qFormat/>
    <w:rsid w:val="001F4040"/>
    <w:pPr>
      <w:spacing w:before="0" w:after="0" w:line="240" w:lineRule="auto"/>
      <w:jc w:val="left"/>
    </w:pPr>
    <w:rPr>
      <w:rFonts w:ascii="Calibri" w:hAnsi="Calibri" w:cs="Calibri"/>
      <w:color w:val="222222"/>
      <w:shd w:val="clear" w:color="auto" w:fill="FFFFFF"/>
      <w:lang w:val="it-IT"/>
    </w:rPr>
  </w:style>
  <w:style w:type="paragraph" w:customStyle="1" w:styleId="resumepl">
    <w:name w:val="resumepl"/>
    <w:basedOn w:val="Resume"/>
    <w:qFormat/>
    <w:rsid w:val="001F4040"/>
  </w:style>
  <w:style w:type="paragraph" w:customStyle="1" w:styleId="motsclespl">
    <w:name w:val="motsclespl"/>
    <w:basedOn w:val="MotsCles"/>
    <w:qFormat/>
    <w:rsid w:val="001F4040"/>
    <w:rPr>
      <w:shd w:val="clear" w:color="auto" w:fill="FFFFFF"/>
    </w:rPr>
  </w:style>
  <w:style w:type="character" w:styleId="Mentionnonrsolue">
    <w:name w:val="Unresolved Mention"/>
    <w:uiPriority w:val="99"/>
    <w:semiHidden/>
    <w:unhideWhenUsed/>
    <w:rsid w:val="001F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fr/normes-apa/exemples-de-cit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cafedufle.fr/ecriture-inclusi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917/rac.012.01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vinck/Library/Group%20Containers/UBF8T346G9.Office/User%20Content.localized/Templates.localized/oe_modele_f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oe_modele_fr.dotm</Template>
  <TotalTime>16</TotalTime>
  <Pages>6</Pages>
  <Words>1623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Links>
    <vt:vector size="12" baseType="variant">
      <vt:variant>
        <vt:i4>4194372</vt:i4>
      </vt:variant>
      <vt:variant>
        <vt:i4>3</vt:i4>
      </vt:variant>
      <vt:variant>
        <vt:i4>0</vt:i4>
      </vt:variant>
      <vt:variant>
        <vt:i4>5</vt:i4>
      </vt:variant>
      <vt:variant>
        <vt:lpwstr>https://doi.org/10.3917/rac.012.0131</vt:lpwstr>
      </vt:variant>
      <vt:variant>
        <vt:lpwstr/>
      </vt:variant>
      <vt:variant>
        <vt:i4>1310795</vt:i4>
      </vt:variant>
      <vt:variant>
        <vt:i4>0</vt:i4>
      </vt:variant>
      <vt:variant>
        <vt:i4>0</vt:i4>
      </vt:variant>
      <vt:variant>
        <vt:i4>5</vt:i4>
      </vt:variant>
      <vt:variant>
        <vt:lpwstr>https://www.scribbr.fr/normes-apa/exemples-de-citations/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Kilimoff</dc:creator>
  <cp:keywords/>
  <cp:lastModifiedBy>Dominique Vinck</cp:lastModifiedBy>
  <cp:revision>10</cp:revision>
  <dcterms:created xsi:type="dcterms:W3CDTF">2020-08-31T20:34:00Z</dcterms:created>
  <dcterms:modified xsi:type="dcterms:W3CDTF">2024-01-19T12:06:00Z</dcterms:modified>
</cp:coreProperties>
</file>